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F89E" w14:textId="77777777" w:rsidR="007B1E5C" w:rsidRDefault="008725B9" w:rsidP="007B1E5C">
      <w:pPr>
        <w:pStyle w:val="Ttulo"/>
        <w:spacing w:before="0" w:line="240" w:lineRule="auto"/>
      </w:pPr>
      <w:r>
        <w:t>TITULO DEL PROYECTO</w:t>
      </w:r>
    </w:p>
    <w:p w14:paraId="193E7CB7" w14:textId="77777777" w:rsidR="007B1E5C" w:rsidRDefault="007B1E5C" w:rsidP="007B1E5C">
      <w:pPr>
        <w:pStyle w:val="Ttulo"/>
        <w:spacing w:before="0" w:line="240" w:lineRule="auto"/>
      </w:pPr>
    </w:p>
    <w:p w14:paraId="663099B5" w14:textId="77777777" w:rsidR="007B1E5C" w:rsidRDefault="007B1E5C" w:rsidP="007B1E5C">
      <w:pPr>
        <w:pStyle w:val="Ttulo"/>
        <w:spacing w:before="0" w:line="240" w:lineRule="auto"/>
      </w:pPr>
    </w:p>
    <w:p w14:paraId="2DF55549" w14:textId="77777777" w:rsidR="007B1E5C" w:rsidRDefault="007B1E5C" w:rsidP="007B1E5C">
      <w:pPr>
        <w:pStyle w:val="Ttulo"/>
        <w:spacing w:before="0" w:line="240" w:lineRule="auto"/>
      </w:pPr>
    </w:p>
    <w:p w14:paraId="197DCCB8" w14:textId="77777777" w:rsidR="007B1E5C" w:rsidRDefault="007B1E5C" w:rsidP="007B1E5C">
      <w:pPr>
        <w:pStyle w:val="Ttulo"/>
        <w:spacing w:before="0" w:line="240" w:lineRule="auto"/>
      </w:pPr>
    </w:p>
    <w:p w14:paraId="0D205734" w14:textId="77777777" w:rsidR="007B1E5C" w:rsidRDefault="007B1E5C" w:rsidP="007B1E5C">
      <w:pPr>
        <w:pStyle w:val="Ttulo"/>
        <w:spacing w:before="0" w:line="240" w:lineRule="auto"/>
      </w:pPr>
    </w:p>
    <w:p w14:paraId="130586A7" w14:textId="77777777" w:rsidR="007B1E5C" w:rsidRDefault="007B1E5C" w:rsidP="007B1E5C">
      <w:pPr>
        <w:pStyle w:val="Ttulo"/>
        <w:spacing w:before="0" w:line="240" w:lineRule="auto"/>
      </w:pPr>
    </w:p>
    <w:p w14:paraId="0F875B07" w14:textId="77777777" w:rsidR="007B1E5C" w:rsidRDefault="007B1E5C" w:rsidP="007B1E5C">
      <w:pPr>
        <w:pStyle w:val="Ttulo"/>
        <w:spacing w:before="0" w:line="240" w:lineRule="auto"/>
      </w:pPr>
    </w:p>
    <w:p w14:paraId="01829C25" w14:textId="77777777" w:rsidR="007B1E5C" w:rsidRDefault="007B1E5C" w:rsidP="007B1E5C">
      <w:pPr>
        <w:pStyle w:val="Ttulo"/>
        <w:spacing w:before="0" w:line="240" w:lineRule="auto"/>
      </w:pPr>
    </w:p>
    <w:p w14:paraId="23B4EDF7" w14:textId="77777777" w:rsidR="007B1E5C" w:rsidRDefault="007B1E5C" w:rsidP="007B1E5C">
      <w:pPr>
        <w:pStyle w:val="Ttulo"/>
        <w:spacing w:before="0" w:line="240" w:lineRule="auto"/>
      </w:pPr>
    </w:p>
    <w:p w14:paraId="4E030F97" w14:textId="77777777" w:rsidR="007B1E5C" w:rsidRDefault="007B1E5C" w:rsidP="007B1E5C">
      <w:pPr>
        <w:pStyle w:val="Ttulo"/>
        <w:spacing w:before="0" w:line="240" w:lineRule="auto"/>
      </w:pPr>
    </w:p>
    <w:p w14:paraId="665D9793" w14:textId="77777777" w:rsidR="007B1E5C" w:rsidRDefault="008725B9" w:rsidP="007B1E5C">
      <w:pPr>
        <w:pStyle w:val="Ttulo"/>
        <w:spacing w:before="0" w:line="240" w:lineRule="auto"/>
        <w:rPr>
          <w:b/>
        </w:rPr>
      </w:pPr>
      <w:bookmarkStart w:id="0" w:name="_Hlk212716012"/>
      <w:r w:rsidRPr="00460116">
        <w:rPr>
          <w:b/>
        </w:rPr>
        <w:t>Autor</w:t>
      </w:r>
    </w:p>
    <w:p w14:paraId="4D3254E1" w14:textId="7118FAE2" w:rsidR="008725B9" w:rsidRPr="003628C9" w:rsidRDefault="008725B9" w:rsidP="007B1E5C">
      <w:pPr>
        <w:pStyle w:val="Ttulo"/>
        <w:spacing w:before="0" w:line="240" w:lineRule="auto"/>
      </w:pPr>
      <w:r>
        <w:t>NOMBRE COMPLETO DEL ESTUDIANTE</w:t>
      </w:r>
    </w:p>
    <w:p w14:paraId="4D61790D" w14:textId="77777777" w:rsidR="008A4B6E" w:rsidRPr="008725B9" w:rsidRDefault="008A4B6E" w:rsidP="008A4B6E">
      <w:pPr>
        <w:pStyle w:val="Ttulo21"/>
        <w:rPr>
          <w:lang w:val="es-MX"/>
        </w:rPr>
      </w:pPr>
    </w:p>
    <w:p w14:paraId="2F6DCB9A" w14:textId="77777777" w:rsidR="008A4B6E" w:rsidRDefault="008A4B6E" w:rsidP="008A4B6E">
      <w:pPr>
        <w:pStyle w:val="Ttulo21"/>
      </w:pPr>
    </w:p>
    <w:p w14:paraId="2228B1A8" w14:textId="77777777" w:rsidR="008A4B6E" w:rsidRDefault="008A4B6E" w:rsidP="008A4B6E">
      <w:pPr>
        <w:pStyle w:val="Ttulo21"/>
      </w:pPr>
    </w:p>
    <w:p w14:paraId="0E34444A" w14:textId="47A9491A" w:rsidR="008A4B6E" w:rsidRDefault="008A4B6E" w:rsidP="008A4B6E">
      <w:pPr>
        <w:pStyle w:val="Ttulo21"/>
      </w:pPr>
    </w:p>
    <w:p w14:paraId="446640B0" w14:textId="21CC7C67" w:rsidR="00E67541" w:rsidRDefault="00E67541" w:rsidP="008A4B6E">
      <w:pPr>
        <w:pStyle w:val="Ttulo21"/>
      </w:pPr>
    </w:p>
    <w:p w14:paraId="3CCD3470" w14:textId="27618F4C" w:rsidR="00E67541" w:rsidRDefault="00E67541" w:rsidP="008A4B6E">
      <w:pPr>
        <w:pStyle w:val="Ttulo21"/>
      </w:pPr>
    </w:p>
    <w:p w14:paraId="64C30B95" w14:textId="29A03D14" w:rsidR="00E67541" w:rsidRDefault="00E67541" w:rsidP="008A4B6E">
      <w:pPr>
        <w:pStyle w:val="Ttulo21"/>
      </w:pPr>
    </w:p>
    <w:p w14:paraId="062C7E96" w14:textId="77777777" w:rsidR="008A4B6E" w:rsidRDefault="008A4B6E" w:rsidP="008A4B6E">
      <w:pPr>
        <w:pStyle w:val="Ttulo21"/>
      </w:pPr>
    </w:p>
    <w:p w14:paraId="740100B4" w14:textId="2E72CA32" w:rsidR="008A4B6E" w:rsidRDefault="00E67541" w:rsidP="008A4B6E">
      <w:pPr>
        <w:pStyle w:val="Ttulo21"/>
      </w:pPr>
      <w:r w:rsidRPr="00416F40">
        <w:rPr>
          <w:rFonts w:eastAsia="Batang"/>
          <w:b/>
          <w:bCs/>
          <w:noProof/>
          <w:color w:val="000000"/>
          <w:sz w:val="28"/>
          <w:szCs w:val="20"/>
          <w:lang w:val="en-US"/>
        </w:rPr>
        <w:drawing>
          <wp:inline distT="0" distB="0" distL="0" distR="0" wp14:anchorId="04C3997D" wp14:editId="5EE40229">
            <wp:extent cx="659765" cy="866775"/>
            <wp:effectExtent l="0" t="0" r="0" b="0"/>
            <wp:docPr id="1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8402" w14:textId="07AF2A9A" w:rsidR="008A4B6E" w:rsidRDefault="008A4B6E" w:rsidP="008A4B6E">
      <w:pPr>
        <w:pStyle w:val="Ttulo21"/>
      </w:pPr>
      <w:bookmarkStart w:id="1" w:name="_Hlk212716133"/>
    </w:p>
    <w:p w14:paraId="66021D6D" w14:textId="7A2FC35F" w:rsidR="007B1E5C" w:rsidRDefault="007B1E5C" w:rsidP="008A4B6E">
      <w:pPr>
        <w:pStyle w:val="Ttulo21"/>
      </w:pPr>
    </w:p>
    <w:p w14:paraId="15671F7B" w14:textId="302F70D9" w:rsidR="007B1E5C" w:rsidRDefault="007B1E5C" w:rsidP="008A4B6E">
      <w:pPr>
        <w:pStyle w:val="Ttulo21"/>
      </w:pPr>
    </w:p>
    <w:p w14:paraId="1D6E1D09" w14:textId="77777777" w:rsidR="007B1E5C" w:rsidRDefault="007B1E5C" w:rsidP="008A4B6E">
      <w:pPr>
        <w:pStyle w:val="Ttulo21"/>
      </w:pPr>
    </w:p>
    <w:p w14:paraId="3EE101EA" w14:textId="77777777" w:rsidR="00521EAD" w:rsidRPr="00500121" w:rsidRDefault="00521EAD" w:rsidP="00500121">
      <w:pPr>
        <w:spacing w:line="240" w:lineRule="auto"/>
        <w:ind w:firstLine="0"/>
        <w:jc w:val="center"/>
        <w:rPr>
          <w:rFonts w:eastAsiaTheme="majorEastAsia" w:cs="Times New Roman"/>
          <w:b/>
          <w:bCs/>
          <w:lang w:val="es-MX"/>
        </w:rPr>
      </w:pPr>
      <w:r w:rsidRPr="00500121">
        <w:rPr>
          <w:rFonts w:eastAsiaTheme="majorEastAsia" w:cs="Times New Roman"/>
          <w:b/>
          <w:bCs/>
          <w:lang w:val="es-MX"/>
        </w:rPr>
        <w:t>UNIVERSIDAD DE PAMPLONA</w:t>
      </w:r>
    </w:p>
    <w:p w14:paraId="591348E5" w14:textId="77777777" w:rsidR="00521EAD" w:rsidRPr="00500121" w:rsidRDefault="00521EAD" w:rsidP="00500121">
      <w:pPr>
        <w:spacing w:line="240" w:lineRule="auto"/>
        <w:ind w:firstLine="0"/>
        <w:jc w:val="center"/>
        <w:rPr>
          <w:rFonts w:eastAsiaTheme="majorEastAsia" w:cs="Times New Roman"/>
          <w:b/>
          <w:bCs/>
          <w:lang w:val="es-MX"/>
        </w:rPr>
      </w:pPr>
      <w:r w:rsidRPr="00500121">
        <w:rPr>
          <w:rFonts w:eastAsiaTheme="majorEastAsia" w:cs="Times New Roman"/>
          <w:b/>
          <w:bCs/>
          <w:lang w:val="es-MX"/>
        </w:rPr>
        <w:t>FACULTAD DE INGENIERÍAS Y ARQUITECTURA</w:t>
      </w:r>
    </w:p>
    <w:p w14:paraId="53E05FB1" w14:textId="77777777" w:rsidR="00521EAD" w:rsidRPr="00500121" w:rsidRDefault="00521EAD" w:rsidP="00500121">
      <w:pPr>
        <w:spacing w:line="240" w:lineRule="auto"/>
        <w:ind w:firstLine="0"/>
        <w:jc w:val="center"/>
        <w:rPr>
          <w:rFonts w:eastAsiaTheme="majorEastAsia" w:cs="Times New Roman"/>
          <w:b/>
          <w:bCs/>
          <w:lang w:val="es-MX"/>
        </w:rPr>
      </w:pPr>
      <w:r w:rsidRPr="00500121">
        <w:rPr>
          <w:rFonts w:eastAsiaTheme="majorEastAsia" w:cs="Times New Roman"/>
          <w:b/>
          <w:bCs/>
          <w:lang w:val="es-MX"/>
        </w:rPr>
        <w:t>PROGRAMA DE INGENIERÍA QUÍMICA</w:t>
      </w:r>
    </w:p>
    <w:p w14:paraId="61C3F5B8" w14:textId="77777777" w:rsidR="00521EAD" w:rsidRPr="00500121" w:rsidRDefault="00521EAD" w:rsidP="00500121">
      <w:pPr>
        <w:spacing w:line="240" w:lineRule="auto"/>
        <w:ind w:firstLine="0"/>
        <w:jc w:val="center"/>
        <w:rPr>
          <w:rFonts w:eastAsiaTheme="majorEastAsia" w:cs="Times New Roman"/>
          <w:b/>
          <w:bCs/>
          <w:lang w:val="es-MX"/>
        </w:rPr>
      </w:pPr>
      <w:r w:rsidRPr="00500121">
        <w:rPr>
          <w:rFonts w:eastAsiaTheme="majorEastAsia" w:cs="Times New Roman"/>
          <w:b/>
          <w:bCs/>
          <w:lang w:val="es-MX"/>
        </w:rPr>
        <w:t>PAMPLONA NORTE DE SANTANDER, COLOMBIA</w:t>
      </w:r>
    </w:p>
    <w:p w14:paraId="37660D06" w14:textId="13EA3658" w:rsidR="00E67541" w:rsidRPr="00500121" w:rsidRDefault="008725B9" w:rsidP="00500121">
      <w:pPr>
        <w:spacing w:line="240" w:lineRule="auto"/>
        <w:ind w:firstLine="0"/>
        <w:jc w:val="center"/>
        <w:rPr>
          <w:rFonts w:eastAsiaTheme="majorEastAsia" w:cs="Times New Roman"/>
          <w:b/>
          <w:bCs/>
          <w:lang w:val="es-MX"/>
        </w:rPr>
      </w:pPr>
      <w:r w:rsidRPr="00500121">
        <w:rPr>
          <w:rFonts w:eastAsiaTheme="majorEastAsia" w:cs="Times New Roman"/>
          <w:b/>
          <w:bCs/>
          <w:lang w:val="es-MX"/>
        </w:rPr>
        <w:t>AÑO</w:t>
      </w:r>
    </w:p>
    <w:bookmarkEnd w:id="0"/>
    <w:bookmarkEnd w:id="1"/>
    <w:p w14:paraId="1B339168" w14:textId="77777777" w:rsidR="00E67541" w:rsidRDefault="00E67541">
      <w:pPr>
        <w:rPr>
          <w:rFonts w:eastAsiaTheme="majorEastAsia" w:cs="Times New Roman"/>
          <w:lang w:val="es-MX"/>
        </w:rPr>
      </w:pPr>
      <w:r>
        <w:rPr>
          <w:rFonts w:eastAsiaTheme="majorEastAsia" w:cs="Times New Roman"/>
          <w:lang w:val="es-MX"/>
        </w:rPr>
        <w:br w:type="page"/>
      </w:r>
    </w:p>
    <w:p w14:paraId="1924F420" w14:textId="77777777" w:rsidR="0031384B" w:rsidRDefault="008725B9" w:rsidP="0031384B">
      <w:pPr>
        <w:pStyle w:val="Ttulo"/>
      </w:pPr>
      <w:r>
        <w:lastRenderedPageBreak/>
        <w:t>TITULO DEL PROYECTO</w:t>
      </w:r>
    </w:p>
    <w:p w14:paraId="1F55C11D" w14:textId="77777777" w:rsidR="0031384B" w:rsidRDefault="0031384B" w:rsidP="0031384B">
      <w:pPr>
        <w:pStyle w:val="Ttulo"/>
      </w:pPr>
    </w:p>
    <w:p w14:paraId="645341AB" w14:textId="77777777" w:rsidR="0031384B" w:rsidRDefault="0031384B" w:rsidP="0031384B">
      <w:pPr>
        <w:pStyle w:val="Ttulo"/>
      </w:pPr>
    </w:p>
    <w:p w14:paraId="6D707F84" w14:textId="77777777" w:rsidR="0031384B" w:rsidRDefault="0031384B" w:rsidP="0031384B">
      <w:pPr>
        <w:pStyle w:val="Ttulo"/>
      </w:pPr>
    </w:p>
    <w:p w14:paraId="5F8A094A" w14:textId="77777777" w:rsidR="0031384B" w:rsidRDefault="008725B9" w:rsidP="0031384B">
      <w:pPr>
        <w:pStyle w:val="Ttulo"/>
        <w:rPr>
          <w:b/>
        </w:rPr>
      </w:pPr>
      <w:r w:rsidRPr="00460116">
        <w:rPr>
          <w:b/>
        </w:rPr>
        <w:t>Autor</w:t>
      </w:r>
    </w:p>
    <w:p w14:paraId="0AE6EEA5" w14:textId="0B0525DB" w:rsidR="008725B9" w:rsidRPr="003628C9" w:rsidRDefault="008725B9" w:rsidP="0031384B">
      <w:pPr>
        <w:pStyle w:val="Ttulo"/>
      </w:pPr>
      <w:r>
        <w:t>NOMBRE COMPLETO DEL ESTUDIANTE</w:t>
      </w:r>
    </w:p>
    <w:p w14:paraId="4E4F9D11" w14:textId="0D114683" w:rsidR="00BF0226" w:rsidRPr="00BF0226" w:rsidRDefault="78BB5C85" w:rsidP="0031384B">
      <w:pPr>
        <w:jc w:val="center"/>
      </w:pPr>
      <w:r>
        <w:t>Trabajo de grado presentado</w:t>
      </w:r>
      <w:r w:rsidR="00FF13FA">
        <w:t xml:space="preserve"> </w:t>
      </w:r>
      <w:r>
        <w:t>como requisito parcial para optar por el título de Ingeniera Química</w:t>
      </w:r>
    </w:p>
    <w:p w14:paraId="1F659BEE" w14:textId="4D9347B4" w:rsidR="00BF0226" w:rsidRDefault="00BF0226" w:rsidP="0031384B">
      <w:pPr>
        <w:ind w:firstLine="0"/>
      </w:pPr>
    </w:p>
    <w:p w14:paraId="2632ACD8" w14:textId="77777777" w:rsidR="0031384B" w:rsidRPr="00BF0226" w:rsidRDefault="0031384B" w:rsidP="0031384B">
      <w:pPr>
        <w:ind w:firstLine="0"/>
      </w:pPr>
    </w:p>
    <w:p w14:paraId="528A824B" w14:textId="77777777" w:rsidR="0031384B" w:rsidRDefault="00BF0226" w:rsidP="0031384B">
      <w:pPr>
        <w:ind w:firstLine="0"/>
        <w:jc w:val="center"/>
      </w:pPr>
      <w:r w:rsidRPr="00BF0226">
        <w:t>Director (s):</w:t>
      </w:r>
    </w:p>
    <w:p w14:paraId="68DF1365" w14:textId="77777777" w:rsidR="0031384B" w:rsidRDefault="008725B9" w:rsidP="0031384B">
      <w:pPr>
        <w:ind w:firstLine="0"/>
        <w:jc w:val="center"/>
      </w:pPr>
      <w:r>
        <w:t>NOMBRE COMPLETO DEL DIRECTOR</w:t>
      </w:r>
    </w:p>
    <w:p w14:paraId="4591FA38" w14:textId="55C8D190" w:rsidR="008725B9" w:rsidRDefault="008725B9" w:rsidP="0031384B">
      <w:pPr>
        <w:ind w:firstLine="0"/>
        <w:jc w:val="center"/>
      </w:pPr>
      <w:r>
        <w:t>TÍTULOS</w:t>
      </w:r>
    </w:p>
    <w:p w14:paraId="0679125E" w14:textId="1F23D5DE" w:rsidR="008725B9" w:rsidRDefault="008725B9" w:rsidP="0031384B">
      <w:pPr>
        <w:ind w:firstLine="0"/>
      </w:pPr>
    </w:p>
    <w:p w14:paraId="3CD06CFB" w14:textId="77777777" w:rsidR="0031384B" w:rsidRPr="00BF0226" w:rsidRDefault="0031384B" w:rsidP="0031384B">
      <w:pPr>
        <w:ind w:firstLine="0"/>
        <w:rPr>
          <w:rFonts w:eastAsiaTheme="majorEastAsia" w:cs="Times New Roman"/>
          <w:lang w:val="es-MX"/>
        </w:rPr>
      </w:pPr>
    </w:p>
    <w:p w14:paraId="1CA87DB7" w14:textId="77777777" w:rsidR="00BF0226" w:rsidRPr="00BF0226" w:rsidRDefault="78BB5C85" w:rsidP="0031384B">
      <w:pPr>
        <w:spacing w:line="240" w:lineRule="auto"/>
        <w:ind w:firstLine="0"/>
        <w:jc w:val="center"/>
        <w:rPr>
          <w:rFonts w:eastAsiaTheme="majorEastAsia" w:cs="Times New Roman"/>
          <w:lang w:val="es-MX"/>
        </w:rPr>
      </w:pPr>
      <w:r w:rsidRPr="78BB5C85">
        <w:rPr>
          <w:rFonts w:eastAsiaTheme="majorEastAsia" w:cs="Times New Roman"/>
          <w:lang w:val="es-MX"/>
        </w:rPr>
        <w:t>Línea de Investigación</w:t>
      </w:r>
    </w:p>
    <w:p w14:paraId="06EB8896" w14:textId="5960DE4B" w:rsidR="00BF0226" w:rsidRPr="00BF0226" w:rsidRDefault="008725B9" w:rsidP="0031384B">
      <w:pPr>
        <w:spacing w:line="240" w:lineRule="auto"/>
        <w:ind w:firstLine="0"/>
        <w:jc w:val="center"/>
        <w:rPr>
          <w:rFonts w:eastAsiaTheme="majorEastAsia" w:cs="Times New Roman"/>
          <w:lang w:val="es-MX"/>
        </w:rPr>
      </w:pPr>
      <w:proofErr w:type="spellStart"/>
      <w:r>
        <w:rPr>
          <w:rFonts w:eastAsiaTheme="majorEastAsia" w:cs="Times New Roman"/>
          <w:lang w:val="es-MX"/>
        </w:rPr>
        <w:t>xxxxxxxxxxxxxxxx</w:t>
      </w:r>
      <w:proofErr w:type="spellEnd"/>
    </w:p>
    <w:p w14:paraId="14E39153" w14:textId="1AC90D44" w:rsidR="00BF0226" w:rsidRPr="00BF0226" w:rsidRDefault="78BB5C85" w:rsidP="0031384B">
      <w:pPr>
        <w:spacing w:line="240" w:lineRule="auto"/>
        <w:ind w:firstLine="0"/>
        <w:jc w:val="center"/>
        <w:rPr>
          <w:rFonts w:eastAsiaTheme="majorEastAsia" w:cs="Times New Roman"/>
          <w:lang w:val="es-MX"/>
        </w:rPr>
      </w:pPr>
      <w:r w:rsidRPr="78BB5C85">
        <w:rPr>
          <w:rFonts w:eastAsiaTheme="majorEastAsia" w:cs="Times New Roman"/>
          <w:lang w:val="es-MX"/>
        </w:rPr>
        <w:t>Grupo de Investigación</w:t>
      </w:r>
    </w:p>
    <w:p w14:paraId="794AE4C8" w14:textId="245E088B" w:rsidR="00BF0226" w:rsidRDefault="00BF0226" w:rsidP="0031384B">
      <w:pPr>
        <w:ind w:firstLine="0"/>
        <w:jc w:val="center"/>
        <w:rPr>
          <w:rFonts w:eastAsiaTheme="majorEastAsia" w:cs="Times New Roman"/>
          <w:lang w:val="es-MX"/>
        </w:rPr>
      </w:pPr>
    </w:p>
    <w:p w14:paraId="467A7418" w14:textId="600BA6E7" w:rsidR="00E67541" w:rsidRDefault="00E67541" w:rsidP="0031384B">
      <w:pPr>
        <w:ind w:firstLine="0"/>
        <w:jc w:val="center"/>
        <w:rPr>
          <w:rFonts w:eastAsiaTheme="majorEastAsia" w:cs="Times New Roman"/>
          <w:lang w:val="es-MX"/>
        </w:rPr>
      </w:pPr>
    </w:p>
    <w:p w14:paraId="233925CA" w14:textId="77777777" w:rsidR="00E67541" w:rsidRDefault="00E67541" w:rsidP="0031384B">
      <w:pPr>
        <w:ind w:firstLine="0"/>
        <w:jc w:val="center"/>
        <w:rPr>
          <w:rFonts w:eastAsiaTheme="majorEastAsia" w:cs="Times New Roman"/>
          <w:lang w:val="es-MX"/>
        </w:rPr>
      </w:pPr>
    </w:p>
    <w:p w14:paraId="29890C5E" w14:textId="09AC2E9F" w:rsidR="00E67541" w:rsidRPr="00BF0226" w:rsidRDefault="00E67541" w:rsidP="0031384B">
      <w:pPr>
        <w:ind w:firstLine="0"/>
        <w:jc w:val="center"/>
        <w:rPr>
          <w:rFonts w:eastAsiaTheme="majorEastAsia" w:cs="Times New Roman"/>
          <w:lang w:val="es-MX"/>
        </w:rPr>
      </w:pPr>
      <w:r w:rsidRPr="00416F40">
        <w:rPr>
          <w:rFonts w:eastAsia="Batang"/>
          <w:b/>
          <w:bCs/>
          <w:noProof/>
          <w:color w:val="000000"/>
          <w:sz w:val="28"/>
          <w:szCs w:val="20"/>
          <w:lang w:val="en-US"/>
        </w:rPr>
        <w:drawing>
          <wp:inline distT="0" distB="0" distL="0" distR="0" wp14:anchorId="2D852D47" wp14:editId="6926DA60">
            <wp:extent cx="659765" cy="866775"/>
            <wp:effectExtent l="0" t="0" r="0" b="0"/>
            <wp:docPr id="2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BF5F" w14:textId="77777777" w:rsidR="00BF0226" w:rsidRPr="00BF0226" w:rsidRDefault="78BB5C85" w:rsidP="0031384B">
      <w:pPr>
        <w:spacing w:line="240" w:lineRule="auto"/>
        <w:ind w:firstLine="0"/>
        <w:jc w:val="center"/>
        <w:rPr>
          <w:rFonts w:eastAsiaTheme="majorEastAsia" w:cs="Times New Roman"/>
          <w:lang w:val="es-MX"/>
        </w:rPr>
      </w:pPr>
      <w:r w:rsidRPr="78BB5C85">
        <w:rPr>
          <w:rFonts w:eastAsiaTheme="majorEastAsia" w:cs="Times New Roman"/>
          <w:lang w:val="es-MX"/>
        </w:rPr>
        <w:t>UNIVERSIDAD DE PAMPLONA</w:t>
      </w:r>
    </w:p>
    <w:p w14:paraId="7AB57CF2" w14:textId="77777777" w:rsidR="00BF0226" w:rsidRPr="00BF0226" w:rsidRDefault="78BB5C85" w:rsidP="0031384B">
      <w:pPr>
        <w:spacing w:line="240" w:lineRule="auto"/>
        <w:ind w:firstLine="0"/>
        <w:jc w:val="center"/>
        <w:rPr>
          <w:rFonts w:eastAsiaTheme="majorEastAsia" w:cs="Times New Roman"/>
          <w:lang w:val="es-MX"/>
        </w:rPr>
      </w:pPr>
      <w:r w:rsidRPr="78BB5C85">
        <w:rPr>
          <w:rFonts w:eastAsiaTheme="majorEastAsia" w:cs="Times New Roman"/>
          <w:lang w:val="es-MX"/>
        </w:rPr>
        <w:t>FACULTAD DE INGENIERÍAS Y ARQUITECTURA</w:t>
      </w:r>
    </w:p>
    <w:p w14:paraId="1F873D29" w14:textId="77777777" w:rsidR="00BF0226" w:rsidRPr="00BF0226" w:rsidRDefault="78BB5C85" w:rsidP="0031384B">
      <w:pPr>
        <w:spacing w:line="240" w:lineRule="auto"/>
        <w:ind w:firstLine="0"/>
        <w:jc w:val="center"/>
        <w:rPr>
          <w:rFonts w:eastAsiaTheme="majorEastAsia" w:cs="Times New Roman"/>
          <w:lang w:val="es-MX"/>
        </w:rPr>
      </w:pPr>
      <w:r w:rsidRPr="78BB5C85">
        <w:rPr>
          <w:rFonts w:eastAsiaTheme="majorEastAsia" w:cs="Times New Roman"/>
          <w:lang w:val="es-MX"/>
        </w:rPr>
        <w:t>PROGRAMA DE INGENIERÍA QUÍMICA</w:t>
      </w:r>
    </w:p>
    <w:p w14:paraId="22422171" w14:textId="77777777" w:rsidR="00BF0226" w:rsidRPr="00BF0226" w:rsidRDefault="78BB5C85" w:rsidP="0031384B">
      <w:pPr>
        <w:spacing w:line="240" w:lineRule="auto"/>
        <w:ind w:firstLine="0"/>
        <w:jc w:val="center"/>
        <w:rPr>
          <w:rFonts w:eastAsiaTheme="majorEastAsia" w:cs="Times New Roman"/>
          <w:lang w:val="es-MX"/>
        </w:rPr>
      </w:pPr>
      <w:r w:rsidRPr="78BB5C85">
        <w:rPr>
          <w:rFonts w:eastAsiaTheme="majorEastAsia" w:cs="Times New Roman"/>
          <w:lang w:val="es-MX"/>
        </w:rPr>
        <w:t>PAMPLONA NORTE DE SANTANDER, COLOMBIA</w:t>
      </w:r>
    </w:p>
    <w:p w14:paraId="4E498308" w14:textId="22F1B007" w:rsidR="008725B9" w:rsidRDefault="008725B9" w:rsidP="0031384B">
      <w:pPr>
        <w:spacing w:line="240" w:lineRule="auto"/>
        <w:ind w:firstLine="0"/>
        <w:jc w:val="center"/>
      </w:pPr>
      <w:r>
        <w:rPr>
          <w:rFonts w:eastAsiaTheme="majorEastAsia" w:cs="Times New Roman"/>
          <w:lang w:val="es-MX"/>
        </w:rPr>
        <w:t>AÑO</w:t>
      </w:r>
      <w:r>
        <w:br w:type="page"/>
      </w:r>
    </w:p>
    <w:p w14:paraId="3544CCAB" w14:textId="3D750B91" w:rsidR="008A4B6E" w:rsidRPr="008A4B6E" w:rsidRDefault="00B054BA" w:rsidP="00B054BA">
      <w:pPr>
        <w:jc w:val="center"/>
      </w:pPr>
      <w:r>
        <w:lastRenderedPageBreak/>
        <w:t>DEDICATORIA</w:t>
      </w:r>
    </w:p>
    <w:p w14:paraId="5090E405" w14:textId="67E50699" w:rsidR="008A4B6E" w:rsidRDefault="008725B9" w:rsidP="008A4B6E">
      <w:r>
        <w:t>OPCIONAL</w:t>
      </w:r>
    </w:p>
    <w:p w14:paraId="583B07B4" w14:textId="6BA36259" w:rsidR="008725B9" w:rsidRDefault="008725B9">
      <w:r>
        <w:br w:type="page"/>
      </w:r>
    </w:p>
    <w:p w14:paraId="7600E7FD" w14:textId="5B1F56E8" w:rsidR="008725B9" w:rsidRDefault="008725B9" w:rsidP="008725B9">
      <w:pPr>
        <w:jc w:val="center"/>
      </w:pPr>
      <w:r>
        <w:lastRenderedPageBreak/>
        <w:t>AGRADECIMIENTOS</w:t>
      </w:r>
    </w:p>
    <w:p w14:paraId="61886509" w14:textId="627E2956" w:rsidR="008A4B6E" w:rsidRDefault="008725B9" w:rsidP="008A4B6E">
      <w:r>
        <w:t>OPCIONAL</w:t>
      </w:r>
    </w:p>
    <w:p w14:paraId="48990693" w14:textId="1D04B14B" w:rsidR="008725B9" w:rsidRDefault="008725B9">
      <w:r>
        <w:br w:type="page"/>
      </w:r>
    </w:p>
    <w:sdt>
      <w:sdt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id w:val="-20587727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50AA38" w14:textId="28531646" w:rsidR="000A5981" w:rsidRPr="008725B9" w:rsidRDefault="008725B9" w:rsidP="008725B9">
          <w:pPr>
            <w:pStyle w:val="TtuloTDC"/>
            <w:spacing w:line="360" w:lineRule="auto"/>
            <w:jc w:val="center"/>
            <w:rPr>
              <w:b/>
              <w:bCs/>
              <w:sz w:val="24"/>
              <w:szCs w:val="24"/>
            </w:rPr>
          </w:pPr>
          <w:r w:rsidRPr="008725B9">
            <w:rPr>
              <w:b/>
              <w:bCs/>
              <w:sz w:val="24"/>
              <w:szCs w:val="24"/>
            </w:rPr>
            <w:t>Tabla de contenido</w:t>
          </w:r>
        </w:p>
        <w:p w14:paraId="4F42AC65" w14:textId="5242131A" w:rsidR="00533B74" w:rsidRDefault="000A5981">
          <w:pPr>
            <w:pStyle w:val="TDC1"/>
            <w:rPr>
              <w:noProof/>
              <w:color w:val="auto"/>
              <w:sz w:val="22"/>
              <w:szCs w:val="22"/>
              <w:lang w:val="es-MX" w:eastAsia="es-MX"/>
            </w:rPr>
          </w:pPr>
          <w:r w:rsidRPr="00771256">
            <w:fldChar w:fldCharType="begin"/>
          </w:r>
          <w:r w:rsidRPr="00771256">
            <w:instrText xml:space="preserve"> TOC \o "1-3" \h \z \u </w:instrText>
          </w:r>
          <w:r w:rsidRPr="00771256">
            <w:fldChar w:fldCharType="separate"/>
          </w:r>
          <w:hyperlink w:anchor="_Toc212715359" w:history="1">
            <w:r w:rsidR="00533B74" w:rsidRPr="00146490">
              <w:rPr>
                <w:rStyle w:val="Hipervnculo"/>
                <w:b/>
                <w:noProof/>
                <w:lang w:bidi="es-ES"/>
              </w:rPr>
              <w:t>Resumen</w:t>
            </w:r>
            <w:r w:rsidR="00533B74">
              <w:rPr>
                <w:noProof/>
                <w:webHidden/>
              </w:rPr>
              <w:tab/>
            </w:r>
            <w:r w:rsidR="00533B74">
              <w:rPr>
                <w:noProof/>
                <w:webHidden/>
              </w:rPr>
              <w:fldChar w:fldCharType="begin"/>
            </w:r>
            <w:r w:rsidR="00533B74">
              <w:rPr>
                <w:noProof/>
                <w:webHidden/>
              </w:rPr>
              <w:instrText xml:space="preserve"> PAGEREF _Toc212715359 \h </w:instrText>
            </w:r>
            <w:r w:rsidR="00533B74">
              <w:rPr>
                <w:noProof/>
                <w:webHidden/>
              </w:rPr>
            </w:r>
            <w:r w:rsidR="00533B74">
              <w:rPr>
                <w:noProof/>
                <w:webHidden/>
              </w:rPr>
              <w:fldChar w:fldCharType="separate"/>
            </w:r>
            <w:r w:rsidR="00533B74">
              <w:rPr>
                <w:noProof/>
                <w:webHidden/>
              </w:rPr>
              <w:t>8</w:t>
            </w:r>
            <w:r w:rsidR="00533B74">
              <w:rPr>
                <w:noProof/>
                <w:webHidden/>
              </w:rPr>
              <w:fldChar w:fldCharType="end"/>
            </w:r>
          </w:hyperlink>
        </w:p>
        <w:p w14:paraId="4BDC78E8" w14:textId="4C46A528" w:rsidR="00533B74" w:rsidRDefault="00533B74">
          <w:pPr>
            <w:pStyle w:val="TDC1"/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0" w:history="1">
            <w:r w:rsidRPr="00146490">
              <w:rPr>
                <w:rStyle w:val="Hipervnculo"/>
                <w:b/>
                <w:noProof/>
                <w:lang w:val="en-US" w:bidi="es-ES"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72A6E" w14:textId="0737CE59" w:rsidR="00533B74" w:rsidRDefault="00533B74">
          <w:pPr>
            <w:pStyle w:val="TDC1"/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1" w:history="1">
            <w:r w:rsidRPr="00146490">
              <w:rPr>
                <w:rStyle w:val="Hipervnculo"/>
                <w:b/>
                <w:noProof/>
                <w:lang w:bidi="es-ES"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3A91B" w14:textId="6EABF09F" w:rsidR="00533B74" w:rsidRDefault="00533B74">
          <w:pPr>
            <w:pStyle w:val="TDC1"/>
            <w:tabs>
              <w:tab w:val="left" w:pos="1200"/>
            </w:tabs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2" w:history="1">
            <w:r w:rsidRPr="00146490">
              <w:rPr>
                <w:rStyle w:val="Hipervnculo"/>
                <w:noProof/>
              </w:rPr>
              <w:t>1.</w:t>
            </w:r>
            <w:r>
              <w:rPr>
                <w:noProof/>
                <w:color w:val="auto"/>
                <w:sz w:val="22"/>
                <w:szCs w:val="22"/>
                <w:lang w:val="es-MX" w:eastAsia="es-MX"/>
              </w:rPr>
              <w:tab/>
            </w:r>
            <w:r w:rsidRPr="00146490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B6745" w14:textId="724127B1" w:rsidR="00533B74" w:rsidRDefault="00533B74">
          <w:pPr>
            <w:pStyle w:val="TDC2"/>
            <w:tabs>
              <w:tab w:val="right" w:leader="dot" w:pos="9016"/>
            </w:tabs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3" w:history="1">
            <w:r w:rsidRPr="00146490">
              <w:rPr>
                <w:rStyle w:val="Hipervnculo"/>
                <w:noProof/>
              </w:rPr>
              <w:t>1.1 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5A292" w14:textId="6B91F517" w:rsidR="00533B74" w:rsidRDefault="00533B74">
          <w:pPr>
            <w:pStyle w:val="TDC3"/>
            <w:tabs>
              <w:tab w:val="right" w:leader="dot" w:pos="9016"/>
            </w:tabs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4" w:history="1">
            <w:r w:rsidRPr="00146490">
              <w:rPr>
                <w:rStyle w:val="Hipervnculo"/>
                <w:noProof/>
              </w:rPr>
              <w:t>1.2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AB971" w14:textId="0E189A57" w:rsidR="00533B74" w:rsidRDefault="00533B74">
          <w:pPr>
            <w:pStyle w:val="TDC1"/>
            <w:tabs>
              <w:tab w:val="left" w:pos="1200"/>
            </w:tabs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5" w:history="1">
            <w:r w:rsidRPr="00146490">
              <w:rPr>
                <w:rStyle w:val="Hipervnculo"/>
                <w:noProof/>
              </w:rPr>
              <w:t>2.</w:t>
            </w:r>
            <w:r>
              <w:rPr>
                <w:noProof/>
                <w:color w:val="auto"/>
                <w:sz w:val="22"/>
                <w:szCs w:val="22"/>
                <w:lang w:val="es-MX" w:eastAsia="es-MX"/>
              </w:rPr>
              <w:tab/>
            </w:r>
            <w:r w:rsidRPr="00146490">
              <w:rPr>
                <w:rStyle w:val="Hipervnculo"/>
                <w:noProof/>
              </w:rPr>
              <w:t>Marco teórico y estado del arte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90E60" w14:textId="51B3BA50" w:rsidR="00533B74" w:rsidRDefault="00533B74">
          <w:pPr>
            <w:pStyle w:val="TDC1"/>
            <w:tabs>
              <w:tab w:val="left" w:pos="1200"/>
            </w:tabs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6" w:history="1">
            <w:r w:rsidRPr="00146490">
              <w:rPr>
                <w:rStyle w:val="Hipervnculo"/>
                <w:noProof/>
              </w:rPr>
              <w:t>3.</w:t>
            </w:r>
            <w:r>
              <w:rPr>
                <w:noProof/>
                <w:color w:val="auto"/>
                <w:sz w:val="22"/>
                <w:szCs w:val="22"/>
                <w:lang w:val="es-MX" w:eastAsia="es-MX"/>
              </w:rPr>
              <w:tab/>
            </w:r>
            <w:r w:rsidRPr="00146490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9490D" w14:textId="22B4FDA9" w:rsidR="00533B74" w:rsidRDefault="00533B74">
          <w:pPr>
            <w:pStyle w:val="TDC1"/>
            <w:tabs>
              <w:tab w:val="left" w:pos="1200"/>
            </w:tabs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7" w:history="1">
            <w:r w:rsidRPr="00146490">
              <w:rPr>
                <w:rStyle w:val="Hipervnculo"/>
                <w:noProof/>
              </w:rPr>
              <w:t>4.</w:t>
            </w:r>
            <w:r>
              <w:rPr>
                <w:noProof/>
                <w:color w:val="auto"/>
                <w:sz w:val="22"/>
                <w:szCs w:val="22"/>
                <w:lang w:val="es-MX" w:eastAsia="es-MX"/>
              </w:rPr>
              <w:tab/>
            </w:r>
            <w:r w:rsidRPr="00146490">
              <w:rPr>
                <w:rStyle w:val="Hipervnculo"/>
                <w:noProof/>
              </w:rPr>
              <w:t>Resultados y discusión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438D5" w14:textId="1FF8C891" w:rsidR="00533B74" w:rsidRDefault="00533B74">
          <w:pPr>
            <w:pStyle w:val="TDC1"/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8" w:history="1">
            <w:r w:rsidRPr="00146490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53DAA" w14:textId="59756BC6" w:rsidR="00533B74" w:rsidRDefault="00533B74">
          <w:pPr>
            <w:pStyle w:val="TDC1"/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69" w:history="1">
            <w:r w:rsidRPr="00146490">
              <w:rPr>
                <w:rStyle w:val="Hipervnculo"/>
                <w:noProof/>
              </w:rPr>
              <w:t>Recomendaciones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B6704" w14:textId="4579CF8A" w:rsidR="00533B74" w:rsidRDefault="00533B74">
          <w:pPr>
            <w:pStyle w:val="TDC1"/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70" w:history="1">
            <w:r w:rsidRPr="00146490">
              <w:rPr>
                <w:rStyle w:val="Hipervnculo"/>
                <w:b/>
                <w:bCs/>
                <w:noProof/>
                <w:lang w:bidi="es-ES"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BF080" w14:textId="74DDFA1A" w:rsidR="00533B74" w:rsidRDefault="00533B74">
          <w:pPr>
            <w:pStyle w:val="TDC1"/>
            <w:rPr>
              <w:noProof/>
              <w:color w:val="auto"/>
              <w:sz w:val="22"/>
              <w:szCs w:val="22"/>
              <w:lang w:val="es-MX" w:eastAsia="es-MX"/>
            </w:rPr>
          </w:pPr>
          <w:hyperlink w:anchor="_Toc212715371" w:history="1">
            <w:r w:rsidRPr="00146490">
              <w:rPr>
                <w:rStyle w:val="Hipervnculo"/>
                <w:b/>
                <w:bCs/>
                <w:noProof/>
                <w:lang w:bidi="es-ES"/>
              </w:rPr>
              <w:t>Apéndices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5DD87" w14:textId="1C16357F" w:rsidR="008A4B6E" w:rsidRDefault="000A5981" w:rsidP="00771256">
          <w:pPr>
            <w:spacing w:line="360" w:lineRule="auto"/>
            <w:ind w:firstLine="0"/>
          </w:pPr>
          <w:r w:rsidRPr="00771256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0BD6D253" w14:textId="4B4F7A4A" w:rsidR="00FF13FA" w:rsidRDefault="00FF13FA" w:rsidP="00FF13FA">
      <w:pPr>
        <w:rPr>
          <w:lang w:bidi="es-ES"/>
        </w:rPr>
      </w:pPr>
    </w:p>
    <w:p w14:paraId="4313554E" w14:textId="57BC64CE" w:rsidR="00FF13FA" w:rsidRDefault="00FF13FA" w:rsidP="00FF13FA">
      <w:pPr>
        <w:rPr>
          <w:lang w:bidi="es-ES"/>
        </w:rPr>
      </w:pPr>
    </w:p>
    <w:p w14:paraId="71741A02" w14:textId="0E16C381" w:rsidR="00FF13FA" w:rsidRDefault="00FF13FA" w:rsidP="00FF13FA">
      <w:pPr>
        <w:rPr>
          <w:lang w:bidi="es-ES"/>
        </w:rPr>
      </w:pPr>
    </w:p>
    <w:p w14:paraId="3122029E" w14:textId="00CB4284" w:rsidR="00FF13FA" w:rsidRDefault="00FF13FA" w:rsidP="001C34BB">
      <w:pPr>
        <w:ind w:firstLine="0"/>
        <w:rPr>
          <w:lang w:bidi="es-ES"/>
        </w:rPr>
      </w:pPr>
    </w:p>
    <w:p w14:paraId="7FDE5A5B" w14:textId="77777777" w:rsidR="006D5E69" w:rsidRDefault="006D5E69">
      <w:pPr>
        <w:rPr>
          <w:b/>
          <w:lang w:bidi="es-ES"/>
        </w:rPr>
      </w:pPr>
      <w:r>
        <w:rPr>
          <w:b/>
          <w:lang w:bidi="es-ES"/>
        </w:rPr>
        <w:br w:type="page"/>
      </w:r>
    </w:p>
    <w:p w14:paraId="10C370A3" w14:textId="1BE373CE" w:rsidR="00FF13FA" w:rsidRDefault="00FF13FA" w:rsidP="00FF13FA">
      <w:pPr>
        <w:jc w:val="center"/>
        <w:rPr>
          <w:b/>
          <w:lang w:bidi="es-ES"/>
        </w:rPr>
      </w:pPr>
      <w:r>
        <w:rPr>
          <w:b/>
          <w:lang w:bidi="es-ES"/>
        </w:rPr>
        <w:lastRenderedPageBreak/>
        <w:t>Lista de tablas</w:t>
      </w:r>
    </w:p>
    <w:p w14:paraId="6B67A6AE" w14:textId="32CD4339" w:rsidR="007E3A9C" w:rsidRDefault="00B32B1B" w:rsidP="00FF13FA">
      <w:pPr>
        <w:rPr>
          <w:b/>
          <w:lang w:bidi="es-ES"/>
        </w:rPr>
      </w:pPr>
      <w:r>
        <w:rPr>
          <w:b/>
          <w:lang w:bidi="es-ES"/>
        </w:rPr>
        <w:fldChar w:fldCharType="begin"/>
      </w:r>
      <w:r>
        <w:rPr>
          <w:b/>
          <w:lang w:bidi="es-ES"/>
        </w:rPr>
        <w:instrText xml:space="preserve"> TOC \h \z \c "Tabla" </w:instrText>
      </w:r>
      <w:r>
        <w:rPr>
          <w:b/>
          <w:lang w:bidi="es-ES"/>
        </w:rPr>
        <w:fldChar w:fldCharType="separate"/>
      </w:r>
      <w:r w:rsidR="006D5E69">
        <w:rPr>
          <w:bCs/>
          <w:noProof/>
          <w:lang w:bidi="es-ES"/>
        </w:rPr>
        <w:t>No se encuentran elementos de tabla de ilustraciones.</w:t>
      </w:r>
      <w:r>
        <w:rPr>
          <w:b/>
          <w:lang w:bidi="es-ES"/>
        </w:rPr>
        <w:fldChar w:fldCharType="end"/>
      </w:r>
    </w:p>
    <w:p w14:paraId="4CE87713" w14:textId="0D2CF84F" w:rsidR="007E3A9C" w:rsidRDefault="007E3A9C" w:rsidP="00FF13FA">
      <w:pPr>
        <w:rPr>
          <w:b/>
          <w:lang w:bidi="es-ES"/>
        </w:rPr>
      </w:pPr>
    </w:p>
    <w:p w14:paraId="113EB177" w14:textId="77777777" w:rsidR="007E3A9C" w:rsidRDefault="007E3A9C" w:rsidP="00FF13FA">
      <w:pPr>
        <w:rPr>
          <w:b/>
          <w:lang w:bidi="es-ES"/>
        </w:rPr>
      </w:pPr>
    </w:p>
    <w:p w14:paraId="644C3A60" w14:textId="5B686424" w:rsidR="00FF13FA" w:rsidRDefault="00FF13FA" w:rsidP="00FF13FA">
      <w:pPr>
        <w:rPr>
          <w:b/>
          <w:lang w:bidi="es-ES"/>
        </w:rPr>
      </w:pPr>
    </w:p>
    <w:p w14:paraId="4ED6AF2A" w14:textId="1D0AC24A" w:rsidR="00FF13FA" w:rsidRDefault="00FF13FA" w:rsidP="00FF13FA">
      <w:pPr>
        <w:rPr>
          <w:b/>
          <w:lang w:bidi="es-ES"/>
        </w:rPr>
      </w:pPr>
    </w:p>
    <w:p w14:paraId="40CC572A" w14:textId="7A38CEA1" w:rsidR="00FF13FA" w:rsidRDefault="00FF13FA" w:rsidP="00FF13FA">
      <w:pPr>
        <w:rPr>
          <w:b/>
          <w:lang w:bidi="es-ES"/>
        </w:rPr>
      </w:pPr>
    </w:p>
    <w:p w14:paraId="705BF7A9" w14:textId="1339144B" w:rsidR="00FF13FA" w:rsidRDefault="00FF13FA" w:rsidP="00FF13FA">
      <w:pPr>
        <w:rPr>
          <w:b/>
          <w:lang w:bidi="es-ES"/>
        </w:rPr>
      </w:pPr>
    </w:p>
    <w:p w14:paraId="0FCC4B81" w14:textId="2B794791" w:rsidR="00FF13FA" w:rsidRDefault="00FF13FA" w:rsidP="00FF13FA">
      <w:pPr>
        <w:rPr>
          <w:b/>
          <w:lang w:bidi="es-ES"/>
        </w:rPr>
      </w:pPr>
    </w:p>
    <w:p w14:paraId="66BB45E3" w14:textId="397508DB" w:rsidR="00FF13FA" w:rsidRDefault="00FF13FA" w:rsidP="00FF13FA">
      <w:pPr>
        <w:rPr>
          <w:b/>
          <w:lang w:bidi="es-ES"/>
        </w:rPr>
      </w:pPr>
    </w:p>
    <w:p w14:paraId="59E188E8" w14:textId="3C4E13D5" w:rsidR="00FF13FA" w:rsidRDefault="00FF13FA" w:rsidP="00FF13FA">
      <w:pPr>
        <w:rPr>
          <w:b/>
          <w:lang w:bidi="es-ES"/>
        </w:rPr>
      </w:pPr>
    </w:p>
    <w:p w14:paraId="1A5BAD45" w14:textId="4A12F034" w:rsidR="00FF13FA" w:rsidRDefault="00FF13FA" w:rsidP="00FF13FA">
      <w:pPr>
        <w:rPr>
          <w:b/>
          <w:lang w:bidi="es-ES"/>
        </w:rPr>
      </w:pPr>
    </w:p>
    <w:p w14:paraId="5395E750" w14:textId="38D7BB89" w:rsidR="00FF13FA" w:rsidRDefault="00FF13FA" w:rsidP="00FF13FA">
      <w:pPr>
        <w:rPr>
          <w:b/>
          <w:lang w:bidi="es-ES"/>
        </w:rPr>
      </w:pPr>
    </w:p>
    <w:p w14:paraId="47423795" w14:textId="525B2D8A" w:rsidR="00FF13FA" w:rsidRDefault="00FF13FA" w:rsidP="00FF13FA">
      <w:pPr>
        <w:rPr>
          <w:b/>
          <w:lang w:bidi="es-ES"/>
        </w:rPr>
      </w:pPr>
    </w:p>
    <w:p w14:paraId="0EEEDBE1" w14:textId="7C760AEB" w:rsidR="00FF13FA" w:rsidRDefault="00FF13FA" w:rsidP="00FF13FA">
      <w:pPr>
        <w:rPr>
          <w:b/>
          <w:lang w:bidi="es-ES"/>
        </w:rPr>
      </w:pPr>
    </w:p>
    <w:p w14:paraId="749ED5C3" w14:textId="77777777" w:rsidR="00487C80" w:rsidRDefault="00487C80" w:rsidP="00487C80">
      <w:pPr>
        <w:ind w:firstLine="0"/>
        <w:rPr>
          <w:b/>
          <w:lang w:bidi="es-ES"/>
        </w:rPr>
      </w:pPr>
    </w:p>
    <w:p w14:paraId="57179643" w14:textId="65C4468B" w:rsidR="00FF13FA" w:rsidRDefault="00FF13FA" w:rsidP="00FF13FA">
      <w:pPr>
        <w:jc w:val="center"/>
        <w:rPr>
          <w:b/>
          <w:lang w:bidi="es-ES"/>
        </w:rPr>
      </w:pPr>
      <w:r>
        <w:rPr>
          <w:b/>
          <w:lang w:bidi="es-ES"/>
        </w:rPr>
        <w:t xml:space="preserve">Lista de </w:t>
      </w:r>
      <w:r w:rsidR="00B16A18">
        <w:rPr>
          <w:b/>
          <w:lang w:bidi="es-ES"/>
        </w:rPr>
        <w:t>figuras</w:t>
      </w:r>
    </w:p>
    <w:p w14:paraId="448FCA36" w14:textId="4C152402" w:rsidR="00AE7E50" w:rsidRDefault="00F377C0" w:rsidP="00FF13FA">
      <w:pPr>
        <w:jc w:val="center"/>
        <w:rPr>
          <w:b/>
          <w:lang w:bidi="es-ES"/>
        </w:rPr>
      </w:pPr>
      <w:r>
        <w:rPr>
          <w:b/>
          <w:lang w:bidi="es-ES"/>
        </w:rPr>
        <w:fldChar w:fldCharType="begin"/>
      </w:r>
      <w:r>
        <w:rPr>
          <w:b/>
          <w:lang w:bidi="es-ES"/>
        </w:rPr>
        <w:instrText xml:space="preserve"> TOC \h \z \c "Figura" </w:instrText>
      </w:r>
      <w:r>
        <w:rPr>
          <w:b/>
          <w:lang w:bidi="es-ES"/>
        </w:rPr>
        <w:fldChar w:fldCharType="separate"/>
      </w:r>
      <w:r w:rsidR="006D5E69">
        <w:rPr>
          <w:bCs/>
          <w:noProof/>
          <w:lang w:bidi="es-ES"/>
        </w:rPr>
        <w:t>No se encuentran elementos de tabla de ilustraciones.</w:t>
      </w:r>
      <w:r>
        <w:rPr>
          <w:b/>
          <w:lang w:bidi="es-ES"/>
        </w:rPr>
        <w:fldChar w:fldCharType="end"/>
      </w:r>
    </w:p>
    <w:p w14:paraId="4131198C" w14:textId="77777777" w:rsidR="00AE7E50" w:rsidRDefault="00AE7E50" w:rsidP="00FF13FA">
      <w:pPr>
        <w:jc w:val="center"/>
        <w:rPr>
          <w:b/>
          <w:lang w:bidi="es-ES"/>
        </w:rPr>
      </w:pPr>
    </w:p>
    <w:p w14:paraId="0FE8C0DA" w14:textId="3E299118" w:rsidR="00AE7E50" w:rsidRDefault="00AE7E50" w:rsidP="00FF13FA">
      <w:pPr>
        <w:jc w:val="center"/>
        <w:rPr>
          <w:b/>
          <w:lang w:bidi="es-ES"/>
        </w:rPr>
      </w:pPr>
    </w:p>
    <w:p w14:paraId="5BB02301" w14:textId="77777777" w:rsidR="00EC5233" w:rsidRDefault="00EC5233" w:rsidP="00FF13FA">
      <w:pPr>
        <w:jc w:val="center"/>
        <w:rPr>
          <w:b/>
          <w:lang w:bidi="es-ES"/>
        </w:rPr>
      </w:pPr>
    </w:p>
    <w:p w14:paraId="4B538FCD" w14:textId="77777777" w:rsidR="00AE7E50" w:rsidRDefault="00AE7E50" w:rsidP="00FF13FA">
      <w:pPr>
        <w:jc w:val="center"/>
        <w:rPr>
          <w:b/>
          <w:lang w:bidi="es-ES"/>
        </w:rPr>
      </w:pPr>
    </w:p>
    <w:p w14:paraId="2E28FD22" w14:textId="77777777" w:rsidR="00AE7E50" w:rsidRDefault="00AE7E50" w:rsidP="00203E2F">
      <w:pPr>
        <w:ind w:firstLine="0"/>
        <w:rPr>
          <w:b/>
          <w:lang w:bidi="es-ES"/>
        </w:rPr>
      </w:pPr>
    </w:p>
    <w:p w14:paraId="18CE666D" w14:textId="77777777" w:rsidR="006D5E69" w:rsidRDefault="006D5E69">
      <w:pPr>
        <w:rPr>
          <w:b/>
          <w:lang w:bidi="es-ES"/>
        </w:rPr>
      </w:pPr>
      <w:r>
        <w:rPr>
          <w:b/>
          <w:lang w:bidi="es-ES"/>
        </w:rPr>
        <w:br w:type="page"/>
      </w:r>
    </w:p>
    <w:p w14:paraId="5CB96CC6" w14:textId="6213486D" w:rsidR="00AE7E50" w:rsidRDefault="00AE7E50" w:rsidP="00FF13FA">
      <w:pPr>
        <w:jc w:val="center"/>
        <w:rPr>
          <w:b/>
          <w:lang w:bidi="es-ES"/>
        </w:rPr>
      </w:pPr>
      <w:r>
        <w:rPr>
          <w:b/>
          <w:lang w:bidi="es-ES"/>
        </w:rPr>
        <w:lastRenderedPageBreak/>
        <w:t xml:space="preserve">IMPACTOS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4734" w14:paraId="573F5F19" w14:textId="77777777" w:rsidTr="00F94734">
        <w:tc>
          <w:tcPr>
            <w:tcW w:w="3005" w:type="dxa"/>
          </w:tcPr>
          <w:p w14:paraId="5B5EEC0E" w14:textId="730D22B8" w:rsidR="00F94734" w:rsidRPr="00F90774" w:rsidRDefault="00F94734" w:rsidP="00F94734">
            <w:pPr>
              <w:ind w:firstLine="0"/>
              <w:rPr>
                <w:b/>
                <w:lang w:bidi="es-ES"/>
              </w:rPr>
            </w:pPr>
            <w:r w:rsidRPr="00F90774">
              <w:rPr>
                <w:b/>
                <w:lang w:bidi="es-ES"/>
              </w:rPr>
              <w:t>IMPACTO</w:t>
            </w:r>
          </w:p>
        </w:tc>
        <w:tc>
          <w:tcPr>
            <w:tcW w:w="3005" w:type="dxa"/>
          </w:tcPr>
          <w:p w14:paraId="6392B4FE" w14:textId="2443DA33" w:rsidR="00F94734" w:rsidRPr="00F90774" w:rsidRDefault="00F94734" w:rsidP="00F94734">
            <w:pPr>
              <w:ind w:firstLine="0"/>
              <w:rPr>
                <w:b/>
                <w:lang w:bidi="es-ES"/>
              </w:rPr>
            </w:pPr>
            <w:r w:rsidRPr="00F90774">
              <w:rPr>
                <w:b/>
                <w:lang w:bidi="es-ES"/>
              </w:rPr>
              <w:t>PRODUCTO</w:t>
            </w:r>
          </w:p>
        </w:tc>
        <w:tc>
          <w:tcPr>
            <w:tcW w:w="3006" w:type="dxa"/>
          </w:tcPr>
          <w:p w14:paraId="0E36614C" w14:textId="02BFF86D" w:rsidR="00F94734" w:rsidRPr="00F90774" w:rsidRDefault="00F94734" w:rsidP="00F94734">
            <w:pPr>
              <w:ind w:firstLine="0"/>
              <w:rPr>
                <w:b/>
                <w:lang w:bidi="es-ES"/>
              </w:rPr>
            </w:pPr>
            <w:r w:rsidRPr="00F90774">
              <w:rPr>
                <w:b/>
                <w:lang w:bidi="es-ES"/>
              </w:rPr>
              <w:t>BENEFICIARIO (S)</w:t>
            </w:r>
          </w:p>
        </w:tc>
      </w:tr>
      <w:tr w:rsidR="00F94734" w14:paraId="41F879E7" w14:textId="77777777" w:rsidTr="00F94734">
        <w:tc>
          <w:tcPr>
            <w:tcW w:w="3005" w:type="dxa"/>
          </w:tcPr>
          <w:p w14:paraId="35302EA7" w14:textId="37BAA2DD" w:rsidR="00F94734" w:rsidRDefault="00F90774" w:rsidP="00F94734">
            <w:pPr>
              <w:ind w:firstLine="0"/>
              <w:rPr>
                <w:b/>
                <w:lang w:bidi="es-ES"/>
              </w:rPr>
            </w:pPr>
            <w:r>
              <w:rPr>
                <w:b/>
                <w:lang w:bidi="es-ES"/>
              </w:rPr>
              <w:t>Económico</w:t>
            </w:r>
          </w:p>
        </w:tc>
        <w:tc>
          <w:tcPr>
            <w:tcW w:w="3005" w:type="dxa"/>
          </w:tcPr>
          <w:p w14:paraId="147A9E14" w14:textId="1E18422C" w:rsidR="0034178D" w:rsidRPr="003C0BBE" w:rsidRDefault="0034178D" w:rsidP="00F94734">
            <w:pPr>
              <w:ind w:firstLine="0"/>
              <w:rPr>
                <w:lang w:bidi="es-ES"/>
              </w:rPr>
            </w:pPr>
          </w:p>
        </w:tc>
        <w:tc>
          <w:tcPr>
            <w:tcW w:w="3006" w:type="dxa"/>
          </w:tcPr>
          <w:p w14:paraId="3F0F1DD6" w14:textId="00CEF1A0" w:rsidR="003871C2" w:rsidRPr="00FC03FD" w:rsidRDefault="003871C2" w:rsidP="00F94734">
            <w:pPr>
              <w:ind w:firstLine="0"/>
              <w:rPr>
                <w:lang w:bidi="es-ES"/>
              </w:rPr>
            </w:pPr>
          </w:p>
        </w:tc>
      </w:tr>
      <w:tr w:rsidR="00F94734" w14:paraId="1ECF2A8B" w14:textId="77777777" w:rsidTr="00F94734">
        <w:tc>
          <w:tcPr>
            <w:tcW w:w="3005" w:type="dxa"/>
          </w:tcPr>
          <w:p w14:paraId="7469609E" w14:textId="479D610E" w:rsidR="00F94734" w:rsidRDefault="00F90774" w:rsidP="00F94734">
            <w:pPr>
              <w:ind w:firstLine="0"/>
              <w:rPr>
                <w:b/>
                <w:lang w:bidi="es-ES"/>
              </w:rPr>
            </w:pPr>
            <w:r>
              <w:rPr>
                <w:b/>
                <w:lang w:bidi="es-ES"/>
              </w:rPr>
              <w:t xml:space="preserve">Científico </w:t>
            </w:r>
          </w:p>
        </w:tc>
        <w:tc>
          <w:tcPr>
            <w:tcW w:w="3005" w:type="dxa"/>
          </w:tcPr>
          <w:p w14:paraId="09AC751A" w14:textId="23AF4A8F" w:rsidR="00877DE2" w:rsidRPr="00877DE2" w:rsidRDefault="00877DE2" w:rsidP="00F94734">
            <w:pPr>
              <w:ind w:firstLine="0"/>
              <w:rPr>
                <w:lang w:bidi="es-ES"/>
              </w:rPr>
            </w:pPr>
          </w:p>
        </w:tc>
        <w:tc>
          <w:tcPr>
            <w:tcW w:w="3006" w:type="dxa"/>
          </w:tcPr>
          <w:p w14:paraId="381528E8" w14:textId="1E4283B4" w:rsidR="00192D06" w:rsidRPr="00343C45" w:rsidRDefault="00192D06" w:rsidP="00F94734">
            <w:pPr>
              <w:ind w:firstLine="0"/>
              <w:rPr>
                <w:lang w:bidi="es-ES"/>
              </w:rPr>
            </w:pPr>
          </w:p>
        </w:tc>
      </w:tr>
      <w:tr w:rsidR="00F90774" w14:paraId="5CFD0774" w14:textId="77777777" w:rsidTr="00F94734">
        <w:tc>
          <w:tcPr>
            <w:tcW w:w="3005" w:type="dxa"/>
          </w:tcPr>
          <w:p w14:paraId="06E49F70" w14:textId="07214591" w:rsidR="00F90774" w:rsidRDefault="00F90774" w:rsidP="00F94734">
            <w:pPr>
              <w:ind w:firstLine="0"/>
              <w:rPr>
                <w:b/>
                <w:lang w:bidi="es-ES"/>
              </w:rPr>
            </w:pPr>
            <w:r>
              <w:rPr>
                <w:b/>
                <w:lang w:bidi="es-ES"/>
              </w:rPr>
              <w:t xml:space="preserve">Tecnológico </w:t>
            </w:r>
          </w:p>
        </w:tc>
        <w:tc>
          <w:tcPr>
            <w:tcW w:w="3005" w:type="dxa"/>
          </w:tcPr>
          <w:p w14:paraId="0BC537E6" w14:textId="2E31913D" w:rsidR="00F90774" w:rsidRPr="001854C3" w:rsidRDefault="00F90774" w:rsidP="00F94734">
            <w:pPr>
              <w:ind w:firstLine="0"/>
              <w:rPr>
                <w:lang w:bidi="es-ES"/>
              </w:rPr>
            </w:pPr>
          </w:p>
        </w:tc>
        <w:tc>
          <w:tcPr>
            <w:tcW w:w="3006" w:type="dxa"/>
          </w:tcPr>
          <w:p w14:paraId="27FE2C7A" w14:textId="16CC1440" w:rsidR="000C7B91" w:rsidRPr="00D319FC" w:rsidRDefault="000C7B91" w:rsidP="00F94734">
            <w:pPr>
              <w:ind w:firstLine="0"/>
              <w:rPr>
                <w:lang w:bidi="es-ES"/>
              </w:rPr>
            </w:pPr>
          </w:p>
        </w:tc>
      </w:tr>
      <w:tr w:rsidR="00F90774" w14:paraId="3943B0F5" w14:textId="77777777" w:rsidTr="00F94734">
        <w:tc>
          <w:tcPr>
            <w:tcW w:w="3005" w:type="dxa"/>
          </w:tcPr>
          <w:p w14:paraId="5FCD619C" w14:textId="7C801156" w:rsidR="00F90774" w:rsidRDefault="00F90774" w:rsidP="00F94734">
            <w:pPr>
              <w:ind w:firstLine="0"/>
              <w:rPr>
                <w:b/>
                <w:lang w:bidi="es-ES"/>
              </w:rPr>
            </w:pPr>
            <w:r>
              <w:rPr>
                <w:b/>
                <w:lang w:bidi="es-ES"/>
              </w:rPr>
              <w:t>Técnico</w:t>
            </w:r>
          </w:p>
        </w:tc>
        <w:tc>
          <w:tcPr>
            <w:tcW w:w="3005" w:type="dxa"/>
          </w:tcPr>
          <w:p w14:paraId="652685BF" w14:textId="3E19CA40" w:rsidR="00F90774" w:rsidRPr="009756D9" w:rsidRDefault="00F90774" w:rsidP="00F94734">
            <w:pPr>
              <w:ind w:firstLine="0"/>
              <w:rPr>
                <w:lang w:bidi="es-ES"/>
              </w:rPr>
            </w:pPr>
          </w:p>
        </w:tc>
        <w:tc>
          <w:tcPr>
            <w:tcW w:w="3006" w:type="dxa"/>
          </w:tcPr>
          <w:p w14:paraId="11E5D5B1" w14:textId="3E9D92E9" w:rsidR="00F90774" w:rsidRPr="00AD259D" w:rsidRDefault="00F90774" w:rsidP="00F94734">
            <w:pPr>
              <w:ind w:firstLine="0"/>
              <w:rPr>
                <w:lang w:bidi="es-ES"/>
              </w:rPr>
            </w:pPr>
          </w:p>
        </w:tc>
      </w:tr>
      <w:tr w:rsidR="00F90774" w14:paraId="4A93559D" w14:textId="77777777" w:rsidTr="00F94734">
        <w:tc>
          <w:tcPr>
            <w:tcW w:w="3005" w:type="dxa"/>
          </w:tcPr>
          <w:p w14:paraId="1EB2D926" w14:textId="3814FBC1" w:rsidR="00F90774" w:rsidRDefault="00F90774" w:rsidP="00F94734">
            <w:pPr>
              <w:ind w:firstLine="0"/>
              <w:rPr>
                <w:b/>
                <w:lang w:bidi="es-ES"/>
              </w:rPr>
            </w:pPr>
            <w:r>
              <w:rPr>
                <w:b/>
                <w:lang w:bidi="es-ES"/>
              </w:rPr>
              <w:t xml:space="preserve">Social </w:t>
            </w:r>
          </w:p>
        </w:tc>
        <w:tc>
          <w:tcPr>
            <w:tcW w:w="3005" w:type="dxa"/>
          </w:tcPr>
          <w:p w14:paraId="4E4147D8" w14:textId="49844959" w:rsidR="006F0DE6" w:rsidRPr="00C36160" w:rsidRDefault="006F0DE6" w:rsidP="00F94734">
            <w:pPr>
              <w:ind w:firstLine="0"/>
              <w:rPr>
                <w:lang w:bidi="es-ES"/>
              </w:rPr>
            </w:pPr>
          </w:p>
        </w:tc>
        <w:tc>
          <w:tcPr>
            <w:tcW w:w="3006" w:type="dxa"/>
          </w:tcPr>
          <w:p w14:paraId="396DF66C" w14:textId="7E70D40F" w:rsidR="00D31EC4" w:rsidRPr="00D31EC4" w:rsidRDefault="00D31EC4" w:rsidP="00F94734">
            <w:pPr>
              <w:ind w:firstLine="0"/>
              <w:rPr>
                <w:lang w:bidi="es-ES"/>
              </w:rPr>
            </w:pPr>
          </w:p>
        </w:tc>
      </w:tr>
      <w:tr w:rsidR="00FD2B1A" w14:paraId="10E60C50" w14:textId="77777777" w:rsidTr="00F94734">
        <w:tc>
          <w:tcPr>
            <w:tcW w:w="3005" w:type="dxa"/>
          </w:tcPr>
          <w:p w14:paraId="63F35E58" w14:textId="24078198" w:rsidR="00FD2B1A" w:rsidRDefault="00FD2B1A" w:rsidP="00F94734">
            <w:pPr>
              <w:ind w:firstLine="0"/>
              <w:rPr>
                <w:b/>
                <w:lang w:bidi="es-ES"/>
              </w:rPr>
            </w:pPr>
            <w:r>
              <w:rPr>
                <w:b/>
                <w:lang w:bidi="es-ES"/>
              </w:rPr>
              <w:t>Ambiental</w:t>
            </w:r>
          </w:p>
        </w:tc>
        <w:tc>
          <w:tcPr>
            <w:tcW w:w="3005" w:type="dxa"/>
          </w:tcPr>
          <w:p w14:paraId="0A773090" w14:textId="2E23458F" w:rsidR="00FD2B1A" w:rsidRPr="00CA391C" w:rsidRDefault="00FD2B1A" w:rsidP="00F94734">
            <w:pPr>
              <w:ind w:firstLine="0"/>
              <w:rPr>
                <w:lang w:bidi="es-ES"/>
              </w:rPr>
            </w:pPr>
          </w:p>
        </w:tc>
        <w:tc>
          <w:tcPr>
            <w:tcW w:w="3006" w:type="dxa"/>
          </w:tcPr>
          <w:p w14:paraId="198EA895" w14:textId="72FEA595" w:rsidR="00394A9C" w:rsidRPr="00394A9C" w:rsidRDefault="00394A9C" w:rsidP="00394A9C">
            <w:pPr>
              <w:ind w:firstLine="0"/>
              <w:rPr>
                <w:lang w:bidi="es-ES"/>
              </w:rPr>
            </w:pPr>
          </w:p>
        </w:tc>
      </w:tr>
    </w:tbl>
    <w:p w14:paraId="09F43DCC" w14:textId="77777777" w:rsidR="00AE7E50" w:rsidRDefault="00AE7E50" w:rsidP="00FF13FA">
      <w:pPr>
        <w:jc w:val="center"/>
        <w:rPr>
          <w:b/>
          <w:lang w:bidi="es-ES"/>
        </w:rPr>
      </w:pPr>
    </w:p>
    <w:p w14:paraId="14977B99" w14:textId="77777777" w:rsidR="00AE7E50" w:rsidRDefault="00AE7E50" w:rsidP="00FF13FA">
      <w:pPr>
        <w:jc w:val="center"/>
        <w:rPr>
          <w:b/>
          <w:lang w:bidi="es-ES"/>
        </w:rPr>
      </w:pPr>
    </w:p>
    <w:p w14:paraId="27C1355B" w14:textId="508EE296" w:rsidR="00AE7E50" w:rsidRDefault="00AE7E50" w:rsidP="00FF13FA">
      <w:pPr>
        <w:jc w:val="center"/>
        <w:rPr>
          <w:b/>
          <w:lang w:bidi="es-ES"/>
        </w:rPr>
        <w:sectPr w:rsidR="00AE7E50" w:rsidSect="001C4A59">
          <w:headerReference w:type="default" r:id="rId10"/>
          <w:footnotePr>
            <w:pos w:val="beneathText"/>
          </w:footnotePr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  <w15:footnoteColumns w:val="1"/>
        </w:sectPr>
      </w:pPr>
    </w:p>
    <w:p w14:paraId="57C05D6E" w14:textId="3853E2F9" w:rsidR="004D6B86" w:rsidRDefault="009D1C08">
      <w:pPr>
        <w:pStyle w:val="Ttulodeseccin"/>
        <w:rPr>
          <w:b/>
          <w:lang w:bidi="es-ES"/>
        </w:rPr>
      </w:pPr>
      <w:bookmarkStart w:id="2" w:name="_Toc212715359"/>
      <w:r>
        <w:rPr>
          <w:b/>
          <w:lang w:bidi="es-ES"/>
        </w:rPr>
        <w:lastRenderedPageBreak/>
        <w:t>Re</w:t>
      </w:r>
      <w:r w:rsidR="00345333" w:rsidRPr="00BB7714">
        <w:rPr>
          <w:b/>
          <w:lang w:bidi="es-ES"/>
        </w:rPr>
        <w:t>sumen</w:t>
      </w:r>
      <w:bookmarkEnd w:id="2"/>
    </w:p>
    <w:p w14:paraId="2F0A2DCD" w14:textId="299538DD" w:rsidR="00D85EE8" w:rsidRDefault="00DD0877" w:rsidP="00D85EE8">
      <w:pPr>
        <w:rPr>
          <w:lang w:bidi="es-ES"/>
        </w:rPr>
      </w:pPr>
      <w:r>
        <w:rPr>
          <w:lang w:bidi="es-ES"/>
        </w:rPr>
        <w:t>Máximo 250 palabras</w:t>
      </w:r>
    </w:p>
    <w:p w14:paraId="5E9B45CA" w14:textId="1E82D3DC" w:rsidR="004D6B86" w:rsidRPr="00D85EE8" w:rsidRDefault="78BB5C85" w:rsidP="00D85EE8">
      <w:pPr>
        <w:rPr>
          <w:lang w:bidi="es-ES"/>
        </w:rPr>
      </w:pPr>
      <w:r w:rsidRPr="78BB5C85">
        <w:rPr>
          <w:rStyle w:val="nfasis"/>
          <w:lang w:bidi="es-ES"/>
        </w:rPr>
        <w:t>Palabras clave</w:t>
      </w:r>
      <w:r w:rsidRPr="78BB5C85">
        <w:rPr>
          <w:lang w:bidi="es-ES"/>
        </w:rPr>
        <w:t xml:space="preserve">: </w:t>
      </w:r>
      <w:r w:rsidR="00DD0877">
        <w:rPr>
          <w:i/>
          <w:iCs/>
          <w:lang w:bidi="es-ES"/>
        </w:rPr>
        <w:t>5 palabras clave</w:t>
      </w:r>
    </w:p>
    <w:p w14:paraId="05D15265" w14:textId="0ECB101E" w:rsidR="007753EC" w:rsidRPr="008725B9" w:rsidRDefault="00F16FA1" w:rsidP="00F16FA1">
      <w:pPr>
        <w:pStyle w:val="Ttulodeseccin"/>
        <w:rPr>
          <w:b/>
          <w:lang w:val="en-US" w:bidi="es-ES"/>
        </w:rPr>
      </w:pPr>
      <w:bookmarkStart w:id="3" w:name="_Toc212715360"/>
      <w:r w:rsidRPr="008725B9">
        <w:rPr>
          <w:b/>
          <w:lang w:val="en-US" w:bidi="es-ES"/>
        </w:rPr>
        <w:lastRenderedPageBreak/>
        <w:t>Abstract</w:t>
      </w:r>
      <w:bookmarkEnd w:id="3"/>
    </w:p>
    <w:p w14:paraId="54A33C7E" w14:textId="0E7DECCC" w:rsidR="006A1678" w:rsidRPr="008725B9" w:rsidRDefault="006A1678" w:rsidP="006A1678">
      <w:pPr>
        <w:rPr>
          <w:i/>
          <w:lang w:val="en-US"/>
        </w:rPr>
      </w:pPr>
      <w:r w:rsidRPr="008725B9">
        <w:rPr>
          <w:rStyle w:val="nfasis"/>
          <w:lang w:val="en-US" w:bidi="es-ES"/>
        </w:rPr>
        <w:t>Keywords</w:t>
      </w:r>
      <w:r w:rsidRPr="008725B9">
        <w:rPr>
          <w:lang w:val="en-US" w:bidi="es-ES"/>
        </w:rPr>
        <w:t xml:space="preserve">: </w:t>
      </w:r>
    </w:p>
    <w:p w14:paraId="1554A31D" w14:textId="77777777" w:rsidR="007753EC" w:rsidRPr="008725B9" w:rsidRDefault="007753EC">
      <w:pPr>
        <w:rPr>
          <w:lang w:val="en-US"/>
        </w:rPr>
      </w:pPr>
    </w:p>
    <w:p w14:paraId="438738DA" w14:textId="77777777" w:rsidR="006D020C" w:rsidRPr="008725B9" w:rsidRDefault="006D020C" w:rsidP="00F16FA1">
      <w:pPr>
        <w:ind w:firstLine="0"/>
        <w:rPr>
          <w:lang w:val="en-US"/>
        </w:rPr>
      </w:pPr>
    </w:p>
    <w:p w14:paraId="3470D057" w14:textId="54F6011C" w:rsidR="00EF46DA" w:rsidRDefault="00EF46DA" w:rsidP="00EF46DA">
      <w:pPr>
        <w:pStyle w:val="Ttulodeseccin"/>
        <w:rPr>
          <w:b/>
          <w:lang w:bidi="es-ES"/>
        </w:rPr>
      </w:pPr>
      <w:bookmarkStart w:id="4" w:name="_Toc212715361"/>
      <w:r>
        <w:rPr>
          <w:b/>
          <w:lang w:bidi="es-ES"/>
        </w:rPr>
        <w:lastRenderedPageBreak/>
        <w:t>Introducción</w:t>
      </w:r>
      <w:bookmarkEnd w:id="4"/>
      <w:r>
        <w:rPr>
          <w:b/>
          <w:lang w:bidi="es-ES"/>
        </w:rPr>
        <w:t xml:space="preserve"> </w:t>
      </w:r>
    </w:p>
    <w:p w14:paraId="08D8415F" w14:textId="77777777" w:rsidR="00B465C8" w:rsidRDefault="00B465C8" w:rsidP="00CF0409">
      <w:pPr>
        <w:rPr>
          <w:lang w:bidi="es-ES"/>
        </w:rPr>
      </w:pPr>
    </w:p>
    <w:p w14:paraId="0F8AC9F2" w14:textId="71CCC9A8" w:rsidR="003B47E0" w:rsidRDefault="003B47E0">
      <w:pPr>
        <w:rPr>
          <w:color w:val="000000" w:themeColor="text2"/>
        </w:rPr>
      </w:pPr>
      <w:r>
        <w:rPr>
          <w:color w:val="000000" w:themeColor="text2"/>
        </w:rPr>
        <w:br w:type="page"/>
      </w:r>
    </w:p>
    <w:p w14:paraId="58613860" w14:textId="77777777" w:rsidR="00CF0409" w:rsidRPr="00834CBF" w:rsidRDefault="00CF0409" w:rsidP="00601DC6">
      <w:pPr>
        <w:ind w:firstLine="0"/>
        <w:rPr>
          <w:color w:val="000000" w:themeColor="text2"/>
        </w:rPr>
      </w:pPr>
    </w:p>
    <w:p w14:paraId="3732EA3B" w14:textId="52EE0AA2" w:rsidR="001C51B9" w:rsidRDefault="001C51B9" w:rsidP="005D048A">
      <w:pPr>
        <w:pStyle w:val="Ttulo1"/>
        <w:numPr>
          <w:ilvl w:val="0"/>
          <w:numId w:val="16"/>
        </w:numPr>
      </w:pPr>
      <w:bookmarkStart w:id="5" w:name="_Toc212715362"/>
      <w:r>
        <w:t>Objetivos</w:t>
      </w:r>
      <w:bookmarkEnd w:id="5"/>
      <w:r>
        <w:t xml:space="preserve"> </w:t>
      </w:r>
    </w:p>
    <w:p w14:paraId="3750A470" w14:textId="2151FAE0" w:rsidR="001C51B9" w:rsidRDefault="005D048A" w:rsidP="001C51B9">
      <w:pPr>
        <w:pStyle w:val="Ttulo2"/>
      </w:pPr>
      <w:bookmarkStart w:id="6" w:name="_Toc212715363"/>
      <w:r>
        <w:t xml:space="preserve">1.1 </w:t>
      </w:r>
      <w:r w:rsidR="001C51B9">
        <w:t>Objetivo general</w:t>
      </w:r>
      <w:bookmarkEnd w:id="6"/>
      <w:r w:rsidR="001C51B9">
        <w:t xml:space="preserve"> </w:t>
      </w:r>
    </w:p>
    <w:p w14:paraId="2BC12FB6" w14:textId="24BCAEF1" w:rsidR="005B51B2" w:rsidRPr="005B51B2" w:rsidRDefault="005B51B2" w:rsidP="005B51B2"/>
    <w:p w14:paraId="2D50167C" w14:textId="620EEB7A" w:rsidR="001C51B9" w:rsidRDefault="005D048A" w:rsidP="00945D5C">
      <w:pPr>
        <w:pStyle w:val="Ttulo3"/>
        <w:ind w:firstLine="0"/>
      </w:pPr>
      <w:bookmarkStart w:id="7" w:name="_Toc212715364"/>
      <w:r>
        <w:t xml:space="preserve">1.2 </w:t>
      </w:r>
      <w:r w:rsidR="001C51B9">
        <w:t>Objetivos específicos</w:t>
      </w:r>
      <w:bookmarkEnd w:id="7"/>
      <w:r w:rsidR="001C51B9">
        <w:t xml:space="preserve"> </w:t>
      </w:r>
    </w:p>
    <w:p w14:paraId="3067D97B" w14:textId="77777777" w:rsidR="00D64549" w:rsidRPr="005B51B2" w:rsidRDefault="00D64549" w:rsidP="00987493">
      <w:pPr>
        <w:ind w:firstLine="0"/>
      </w:pPr>
    </w:p>
    <w:p w14:paraId="08C1A83F" w14:textId="759014E3" w:rsidR="003B47E0" w:rsidRDefault="003B47E0">
      <w:r>
        <w:br w:type="page"/>
      </w:r>
    </w:p>
    <w:p w14:paraId="337E314A" w14:textId="77777777" w:rsidR="001C51B9" w:rsidRPr="001C51B9" w:rsidRDefault="001C51B9" w:rsidP="001C51B9"/>
    <w:p w14:paraId="68B96F3C" w14:textId="74F3D11E" w:rsidR="003B47E0" w:rsidRDefault="003B47E0" w:rsidP="003B47E0">
      <w:pPr>
        <w:pStyle w:val="Ttulo1"/>
        <w:numPr>
          <w:ilvl w:val="0"/>
          <w:numId w:val="16"/>
        </w:numPr>
      </w:pPr>
      <w:bookmarkStart w:id="8" w:name="_Toc212715365"/>
      <w:r>
        <w:t>Marco teórico y estado del arte</w:t>
      </w:r>
      <w:bookmarkEnd w:id="8"/>
    </w:p>
    <w:p w14:paraId="0FD13746" w14:textId="2CED416A" w:rsidR="003B47E0" w:rsidRPr="00CC09F0" w:rsidRDefault="003B47E0" w:rsidP="003B47E0"/>
    <w:p w14:paraId="06CBD1F9" w14:textId="1A38BC9C" w:rsidR="008B28B2" w:rsidRPr="00CC09F0" w:rsidRDefault="008B28B2" w:rsidP="008B28B2"/>
    <w:p w14:paraId="75099051" w14:textId="48AA527A" w:rsidR="003B47E0" w:rsidRDefault="003B47E0">
      <w:pPr>
        <w:rPr>
          <w:color w:val="000000"/>
        </w:rPr>
      </w:pPr>
      <w:r>
        <w:rPr>
          <w:color w:val="000000"/>
        </w:rPr>
        <w:br w:type="page"/>
      </w:r>
    </w:p>
    <w:p w14:paraId="492ADF6C" w14:textId="77777777" w:rsidR="008B28B2" w:rsidRPr="007D125E" w:rsidRDefault="008B28B2" w:rsidP="006A4A34">
      <w:pPr>
        <w:rPr>
          <w:color w:val="000000"/>
        </w:rPr>
      </w:pPr>
    </w:p>
    <w:p w14:paraId="4C12483D" w14:textId="5BD04461" w:rsidR="00BB7714" w:rsidRDefault="00BB7714" w:rsidP="006B752E">
      <w:pPr>
        <w:pStyle w:val="Ttulo1"/>
        <w:numPr>
          <w:ilvl w:val="0"/>
          <w:numId w:val="16"/>
        </w:numPr>
      </w:pPr>
      <w:bookmarkStart w:id="9" w:name="_Toc212715366"/>
      <w:r>
        <w:t>Metodología</w:t>
      </w:r>
      <w:bookmarkEnd w:id="9"/>
    </w:p>
    <w:p w14:paraId="4F4BFF50" w14:textId="1FF447D0" w:rsidR="007B526A" w:rsidRDefault="004B2486" w:rsidP="00660FE6">
      <w:r>
        <w:t xml:space="preserve"> </w:t>
      </w:r>
    </w:p>
    <w:p w14:paraId="7973C7B5" w14:textId="77777777" w:rsidR="007B526A" w:rsidRDefault="007B526A">
      <w:r>
        <w:br w:type="page"/>
      </w:r>
    </w:p>
    <w:p w14:paraId="681F9DC4" w14:textId="77777777" w:rsidR="008A190C" w:rsidRDefault="008A190C" w:rsidP="00660FE6"/>
    <w:p w14:paraId="4E19C370" w14:textId="69030469" w:rsidR="00FB244C" w:rsidRDefault="004B7C85" w:rsidP="00FB244C">
      <w:pPr>
        <w:pStyle w:val="Ttulo1"/>
        <w:numPr>
          <w:ilvl w:val="0"/>
          <w:numId w:val="16"/>
        </w:numPr>
      </w:pPr>
      <w:bookmarkStart w:id="10" w:name="_Toc212715367"/>
      <w:r>
        <w:t>Resultados y discusión</w:t>
      </w:r>
      <w:bookmarkEnd w:id="10"/>
      <w:r>
        <w:t xml:space="preserve"> </w:t>
      </w:r>
    </w:p>
    <w:p w14:paraId="3DCC63BA" w14:textId="3CF5DED0" w:rsidR="00865821" w:rsidRDefault="00865821" w:rsidP="00983D2B">
      <w:pPr>
        <w:ind w:firstLine="0"/>
      </w:pPr>
    </w:p>
    <w:p w14:paraId="3F71A230" w14:textId="658883AB" w:rsidR="00865821" w:rsidRDefault="00865821" w:rsidP="00983D2B">
      <w:pPr>
        <w:ind w:firstLine="0"/>
      </w:pPr>
    </w:p>
    <w:p w14:paraId="4130347A" w14:textId="476C4097" w:rsidR="00865821" w:rsidRDefault="00865821" w:rsidP="00983D2B">
      <w:pPr>
        <w:ind w:firstLine="0"/>
      </w:pPr>
    </w:p>
    <w:p w14:paraId="1EF6C650" w14:textId="3A7DA7B9" w:rsidR="00865821" w:rsidRDefault="00865821" w:rsidP="00983D2B">
      <w:pPr>
        <w:ind w:firstLine="0"/>
      </w:pPr>
    </w:p>
    <w:p w14:paraId="01982F4A" w14:textId="69C16017" w:rsidR="007B526A" w:rsidRDefault="007B526A">
      <w:r>
        <w:br w:type="page"/>
      </w:r>
    </w:p>
    <w:p w14:paraId="2937B7D7" w14:textId="7BB6D296" w:rsidR="00BE2186" w:rsidRPr="00BE2186" w:rsidRDefault="00BE2186" w:rsidP="00D90686">
      <w:pPr>
        <w:pStyle w:val="Ttulo1"/>
      </w:pPr>
      <w:bookmarkStart w:id="11" w:name="_Toc212715368"/>
      <w:r>
        <w:lastRenderedPageBreak/>
        <w:t>Conclusiones</w:t>
      </w:r>
      <w:bookmarkEnd w:id="11"/>
    </w:p>
    <w:p w14:paraId="31A909F3" w14:textId="77777777" w:rsidR="009919EE" w:rsidRPr="009919EE" w:rsidRDefault="009919EE" w:rsidP="009919EE"/>
    <w:p w14:paraId="57B90946" w14:textId="76657E2E" w:rsidR="007B526A" w:rsidRDefault="007B526A">
      <w:r>
        <w:br w:type="page"/>
      </w:r>
    </w:p>
    <w:p w14:paraId="5B4DAD3C" w14:textId="1B27386C" w:rsidR="006A764A" w:rsidRDefault="006A764A" w:rsidP="009E0FEB">
      <w:pPr>
        <w:pStyle w:val="Ttulo1"/>
      </w:pPr>
      <w:bookmarkStart w:id="12" w:name="_Toc212715369"/>
      <w:r>
        <w:lastRenderedPageBreak/>
        <w:t>Recomendaciones</w:t>
      </w:r>
      <w:bookmarkEnd w:id="12"/>
    </w:p>
    <w:p w14:paraId="008902AD" w14:textId="4AD5264E" w:rsidR="00710235" w:rsidRPr="009E0FEB" w:rsidRDefault="00EB2251" w:rsidP="007B526A">
      <w:r>
        <w:t xml:space="preserve"> </w:t>
      </w:r>
    </w:p>
    <w:bookmarkStart w:id="13" w:name="_Toc212715370" w:displacedByCustomXml="next"/>
    <w:sdt>
      <w:sdtPr>
        <w:rPr>
          <w:rFonts w:asciiTheme="minorHAnsi" w:eastAsiaTheme="minorEastAsia" w:hAnsiTheme="minorHAnsi" w:cstheme="minorBidi"/>
        </w:rPr>
        <w:id w:val="-1096949615"/>
        <w:docPartObj>
          <w:docPartGallery w:val="Bibliographies"/>
          <w:docPartUnique/>
        </w:docPartObj>
      </w:sdtPr>
      <w:sdtEndPr/>
      <w:sdtContent>
        <w:p w14:paraId="4428C921" w14:textId="77777777" w:rsidR="00097169" w:rsidRPr="002D03B8" w:rsidRDefault="00097169" w:rsidP="00097169">
          <w:pPr>
            <w:pStyle w:val="Ttulodeseccin"/>
            <w:rPr>
              <w:b/>
              <w:bCs/>
            </w:rPr>
          </w:pPr>
          <w:r w:rsidRPr="002D03B8">
            <w:rPr>
              <w:b/>
              <w:bCs/>
              <w:lang w:bidi="es-ES"/>
            </w:rPr>
            <w:t>Referencias</w:t>
          </w:r>
          <w:bookmarkEnd w:id="13"/>
        </w:p>
        <w:sdt>
          <w:sdtPr>
            <w:id w:val="-573587230"/>
            <w:bibliography/>
          </w:sdtPr>
          <w:sdtEndPr/>
          <w:sdtContent>
            <w:p w14:paraId="127818B5" w14:textId="7B4D9502" w:rsidR="000D28BA" w:rsidRDefault="000D28BA" w:rsidP="007B526A">
              <w:pPr>
                <w:pStyle w:val="Bibliografa"/>
              </w:pPr>
            </w:p>
            <w:p w14:paraId="7E0A93CA" w14:textId="5427B5D9" w:rsidR="00097169" w:rsidRDefault="00614222"/>
          </w:sdtContent>
        </w:sdt>
      </w:sdtContent>
    </w:sdt>
    <w:p w14:paraId="7346EF16" w14:textId="05E2EC24" w:rsidR="000D28BA" w:rsidRPr="00533B74" w:rsidRDefault="000D28BA">
      <w:pPr>
        <w:pStyle w:val="Ttulodeseccin"/>
        <w:rPr>
          <w:b/>
          <w:bCs/>
          <w:lang w:bidi="es-ES"/>
        </w:rPr>
      </w:pPr>
      <w:bookmarkStart w:id="14" w:name="_Toc212715371"/>
      <w:r w:rsidRPr="00533B74">
        <w:rPr>
          <w:b/>
          <w:bCs/>
          <w:lang w:bidi="es-ES"/>
        </w:rPr>
        <w:lastRenderedPageBreak/>
        <w:t>Apéndices</w:t>
      </w:r>
      <w:bookmarkEnd w:id="14"/>
      <w:r w:rsidRPr="00533B74">
        <w:rPr>
          <w:b/>
          <w:bCs/>
          <w:lang w:bidi="es-ES"/>
        </w:rPr>
        <w:t xml:space="preserve"> </w:t>
      </w:r>
    </w:p>
    <w:p w14:paraId="6D89E21D" w14:textId="1EA3334C" w:rsidR="000D28BA" w:rsidRPr="00533B74" w:rsidRDefault="00953A1A" w:rsidP="00953A1A">
      <w:pPr>
        <w:pStyle w:val="Descripcin"/>
        <w:rPr>
          <w:b/>
          <w:bCs/>
        </w:rPr>
      </w:pPr>
      <w:r w:rsidRPr="00533B74">
        <w:rPr>
          <w:b/>
          <w:bCs/>
        </w:rPr>
        <w:t xml:space="preserve">Apéndice </w:t>
      </w:r>
      <w:r w:rsidR="009C146D" w:rsidRPr="00533B74">
        <w:rPr>
          <w:b/>
          <w:bCs/>
        </w:rPr>
        <w:fldChar w:fldCharType="begin"/>
      </w:r>
      <w:r w:rsidR="009C146D" w:rsidRPr="00533B74">
        <w:rPr>
          <w:b/>
          <w:bCs/>
        </w:rPr>
        <w:instrText xml:space="preserve"> SEQ Apéndice \* ARABIC </w:instrText>
      </w:r>
      <w:r w:rsidR="009C146D" w:rsidRPr="00533B74">
        <w:rPr>
          <w:b/>
          <w:bCs/>
        </w:rPr>
        <w:fldChar w:fldCharType="separate"/>
      </w:r>
      <w:r w:rsidR="00B45F34" w:rsidRPr="00533B74">
        <w:rPr>
          <w:b/>
          <w:bCs/>
          <w:noProof/>
        </w:rPr>
        <w:t>1</w:t>
      </w:r>
      <w:r w:rsidR="009C146D" w:rsidRPr="00533B74">
        <w:rPr>
          <w:b/>
          <w:bCs/>
          <w:noProof/>
        </w:rPr>
        <w:fldChar w:fldCharType="end"/>
      </w:r>
    </w:p>
    <w:p w14:paraId="2B51F473" w14:textId="021B9CEC" w:rsidR="00D90644" w:rsidRDefault="00D90644" w:rsidP="00B36468">
      <w:pPr>
        <w:ind w:firstLine="0"/>
      </w:pPr>
    </w:p>
    <w:p w14:paraId="7FC9651A" w14:textId="76925957" w:rsidR="00D90644" w:rsidRPr="0061747E" w:rsidRDefault="00D90644" w:rsidP="00B36468">
      <w:pPr>
        <w:ind w:firstLine="0"/>
      </w:pPr>
    </w:p>
    <w:sectPr w:rsidR="00D90644" w:rsidRPr="0061747E" w:rsidSect="001C4A59">
      <w:headerReference w:type="default" r:id="rId11"/>
      <w:headerReference w:type="first" r:id="rId12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3F9C" w14:textId="77777777" w:rsidR="00614222" w:rsidRDefault="00614222">
      <w:pPr>
        <w:spacing w:line="240" w:lineRule="auto"/>
      </w:pPr>
      <w:r>
        <w:separator/>
      </w:r>
    </w:p>
    <w:p w14:paraId="4E34095B" w14:textId="77777777" w:rsidR="00614222" w:rsidRDefault="00614222"/>
  </w:endnote>
  <w:endnote w:type="continuationSeparator" w:id="0">
    <w:p w14:paraId="6A492B23" w14:textId="77777777" w:rsidR="00614222" w:rsidRDefault="00614222">
      <w:pPr>
        <w:spacing w:line="240" w:lineRule="auto"/>
      </w:pPr>
      <w:r>
        <w:continuationSeparator/>
      </w:r>
    </w:p>
    <w:p w14:paraId="1408E09E" w14:textId="77777777" w:rsidR="00614222" w:rsidRDefault="00614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B6CE" w14:textId="77777777" w:rsidR="00614222" w:rsidRDefault="00614222">
      <w:pPr>
        <w:spacing w:line="240" w:lineRule="auto"/>
      </w:pPr>
      <w:r>
        <w:separator/>
      </w:r>
    </w:p>
    <w:p w14:paraId="1896EB0F" w14:textId="77777777" w:rsidR="00614222" w:rsidRDefault="00614222"/>
  </w:footnote>
  <w:footnote w:type="continuationSeparator" w:id="0">
    <w:p w14:paraId="37A455F8" w14:textId="77777777" w:rsidR="00614222" w:rsidRDefault="00614222">
      <w:pPr>
        <w:spacing w:line="240" w:lineRule="auto"/>
      </w:pPr>
      <w:r>
        <w:continuationSeparator/>
      </w:r>
    </w:p>
    <w:p w14:paraId="3682CC35" w14:textId="77777777" w:rsidR="00614222" w:rsidRDefault="00614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7981"/>
      <w:gridCol w:w="1045"/>
    </w:tblGrid>
    <w:tr w:rsidR="00026F3D" w14:paraId="7C3A83C6" w14:textId="77777777">
      <w:tc>
        <w:tcPr>
          <w:tcW w:w="8280" w:type="dxa"/>
        </w:tcPr>
        <w:p w14:paraId="56B655F6" w14:textId="0270839B" w:rsidR="00026F3D" w:rsidRPr="00170521" w:rsidRDefault="00026F3D" w:rsidP="00C6404A">
          <w:pPr>
            <w:pStyle w:val="Encabezado"/>
          </w:pPr>
        </w:p>
      </w:tc>
      <w:tc>
        <w:tcPr>
          <w:tcW w:w="1080" w:type="dxa"/>
        </w:tcPr>
        <w:p w14:paraId="2C0CA59F" w14:textId="77777777" w:rsidR="00026F3D" w:rsidRDefault="00026F3D">
          <w:pPr>
            <w:pStyle w:val="Encabezado"/>
            <w:jc w:val="right"/>
          </w:pP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>
            <w:rPr>
              <w:noProof/>
              <w:lang w:bidi="es-ES"/>
            </w:rPr>
            <w:t>2</w:t>
          </w:r>
          <w:r>
            <w:rPr>
              <w:noProof/>
              <w:lang w:bidi="es-ES"/>
            </w:rPr>
            <w:fldChar w:fldCharType="end"/>
          </w:r>
        </w:p>
      </w:tc>
    </w:tr>
  </w:tbl>
  <w:p w14:paraId="6BDE39EA" w14:textId="77777777" w:rsidR="00026F3D" w:rsidRDefault="00026F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7981"/>
      <w:gridCol w:w="1045"/>
    </w:tblGrid>
    <w:tr w:rsidR="00026F3D" w14:paraId="72714B85" w14:textId="77777777">
      <w:tc>
        <w:tcPr>
          <w:tcW w:w="8280" w:type="dxa"/>
        </w:tcPr>
        <w:p w14:paraId="54A2C9DF" w14:textId="77777777" w:rsidR="00026F3D" w:rsidRPr="00170521" w:rsidRDefault="00026F3D" w:rsidP="00226A98">
          <w:pPr>
            <w:pStyle w:val="Encabezado"/>
          </w:pPr>
        </w:p>
      </w:tc>
      <w:tc>
        <w:tcPr>
          <w:tcW w:w="1080" w:type="dxa"/>
        </w:tcPr>
        <w:p w14:paraId="04274AE8" w14:textId="77777777" w:rsidR="00026F3D" w:rsidRDefault="00026F3D">
          <w:pPr>
            <w:pStyle w:val="Encabezado"/>
            <w:jc w:val="right"/>
          </w:pP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>
            <w:rPr>
              <w:noProof/>
              <w:lang w:bidi="es-ES"/>
            </w:rPr>
            <w:t>2</w:t>
          </w:r>
          <w:r>
            <w:rPr>
              <w:noProof/>
              <w:lang w:bidi="es-ES"/>
            </w:rPr>
            <w:fldChar w:fldCharType="end"/>
          </w:r>
        </w:p>
      </w:tc>
    </w:tr>
  </w:tbl>
  <w:p w14:paraId="7F6B11B7" w14:textId="77777777" w:rsidR="00026F3D" w:rsidRDefault="00026F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ABD9" w14:textId="5764ED2D" w:rsidR="00026F3D" w:rsidRPr="00226A98" w:rsidRDefault="00026F3D" w:rsidP="00226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aconnmero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aconvieta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54C76C7"/>
    <w:multiLevelType w:val="hybridMultilevel"/>
    <w:tmpl w:val="E6560D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50A56"/>
    <w:multiLevelType w:val="hybridMultilevel"/>
    <w:tmpl w:val="84EE1B94"/>
    <w:lvl w:ilvl="0" w:tplc="2480945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0168B"/>
    <w:multiLevelType w:val="hybridMultilevel"/>
    <w:tmpl w:val="E6560D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63C9F"/>
    <w:multiLevelType w:val="hybridMultilevel"/>
    <w:tmpl w:val="B13610BC"/>
    <w:lvl w:ilvl="0" w:tplc="15D2617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A49DC"/>
    <w:multiLevelType w:val="multilevel"/>
    <w:tmpl w:val="983CD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4A52BD7"/>
    <w:multiLevelType w:val="hybridMultilevel"/>
    <w:tmpl w:val="D9F8A11C"/>
    <w:lvl w:ilvl="0" w:tplc="C564306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50E66"/>
    <w:multiLevelType w:val="hybridMultilevel"/>
    <w:tmpl w:val="0D421B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7198A"/>
    <w:multiLevelType w:val="hybridMultilevel"/>
    <w:tmpl w:val="E6560D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80EF8"/>
    <w:multiLevelType w:val="multilevel"/>
    <w:tmpl w:val="983CD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1A3CD6"/>
    <w:multiLevelType w:val="hybridMultilevel"/>
    <w:tmpl w:val="598479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1559E"/>
    <w:multiLevelType w:val="hybridMultilevel"/>
    <w:tmpl w:val="7EE23144"/>
    <w:lvl w:ilvl="0" w:tplc="36F4B5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E7778"/>
    <w:multiLevelType w:val="multilevel"/>
    <w:tmpl w:val="053AD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D64054D"/>
    <w:multiLevelType w:val="hybridMultilevel"/>
    <w:tmpl w:val="E5A0C150"/>
    <w:lvl w:ilvl="0" w:tplc="65108D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8D3550"/>
    <w:multiLevelType w:val="hybridMultilevel"/>
    <w:tmpl w:val="2A8CAC4E"/>
    <w:lvl w:ilvl="0" w:tplc="0D1094B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276311"/>
    <w:multiLevelType w:val="hybridMultilevel"/>
    <w:tmpl w:val="DA34877C"/>
    <w:lvl w:ilvl="0" w:tplc="66EAA30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17855"/>
    <w:multiLevelType w:val="hybridMultilevel"/>
    <w:tmpl w:val="E6560D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D4968"/>
    <w:multiLevelType w:val="hybridMultilevel"/>
    <w:tmpl w:val="E6560D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23"/>
  </w:num>
  <w:num w:numId="13">
    <w:abstractNumId w:val="20"/>
  </w:num>
  <w:num w:numId="14">
    <w:abstractNumId w:val="22"/>
  </w:num>
  <w:num w:numId="15">
    <w:abstractNumId w:val="16"/>
  </w:num>
  <w:num w:numId="16">
    <w:abstractNumId w:val="14"/>
  </w:num>
  <w:num w:numId="17">
    <w:abstractNumId w:val="10"/>
  </w:num>
  <w:num w:numId="18">
    <w:abstractNumId w:val="25"/>
  </w:num>
  <w:num w:numId="19">
    <w:abstractNumId w:val="12"/>
  </w:num>
  <w:num w:numId="20">
    <w:abstractNumId w:val="17"/>
  </w:num>
  <w:num w:numId="21">
    <w:abstractNumId w:val="26"/>
  </w:num>
  <w:num w:numId="22">
    <w:abstractNumId w:val="18"/>
  </w:num>
  <w:num w:numId="23">
    <w:abstractNumId w:val="21"/>
  </w:num>
  <w:num w:numId="24">
    <w:abstractNumId w:val="19"/>
  </w:num>
  <w:num w:numId="25">
    <w:abstractNumId w:val="24"/>
  </w:num>
  <w:num w:numId="26">
    <w:abstractNumId w:val="13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6E"/>
    <w:rsid w:val="00000382"/>
    <w:rsid w:val="0000077C"/>
    <w:rsid w:val="000011F4"/>
    <w:rsid w:val="000012B5"/>
    <w:rsid w:val="00003695"/>
    <w:rsid w:val="00003B94"/>
    <w:rsid w:val="000046F4"/>
    <w:rsid w:val="000047AB"/>
    <w:rsid w:val="00005863"/>
    <w:rsid w:val="0000605F"/>
    <w:rsid w:val="0000612B"/>
    <w:rsid w:val="00006AF4"/>
    <w:rsid w:val="00006BBA"/>
    <w:rsid w:val="0000782E"/>
    <w:rsid w:val="00007895"/>
    <w:rsid w:val="00007FEC"/>
    <w:rsid w:val="0001010E"/>
    <w:rsid w:val="0001098B"/>
    <w:rsid w:val="00010C6D"/>
    <w:rsid w:val="00011779"/>
    <w:rsid w:val="00011D3E"/>
    <w:rsid w:val="00013AC2"/>
    <w:rsid w:val="00013CED"/>
    <w:rsid w:val="0001458D"/>
    <w:rsid w:val="00015C4A"/>
    <w:rsid w:val="00016CC0"/>
    <w:rsid w:val="00017134"/>
    <w:rsid w:val="00017175"/>
    <w:rsid w:val="000217F5"/>
    <w:rsid w:val="00022717"/>
    <w:rsid w:val="000238E9"/>
    <w:rsid w:val="00025010"/>
    <w:rsid w:val="000252FD"/>
    <w:rsid w:val="00025E49"/>
    <w:rsid w:val="0002694C"/>
    <w:rsid w:val="00026A35"/>
    <w:rsid w:val="00026F3D"/>
    <w:rsid w:val="0003117E"/>
    <w:rsid w:val="00031233"/>
    <w:rsid w:val="00032287"/>
    <w:rsid w:val="0003340D"/>
    <w:rsid w:val="00033744"/>
    <w:rsid w:val="00035145"/>
    <w:rsid w:val="00035C2E"/>
    <w:rsid w:val="00036623"/>
    <w:rsid w:val="00036C0D"/>
    <w:rsid w:val="0003761D"/>
    <w:rsid w:val="000419C1"/>
    <w:rsid w:val="000438B3"/>
    <w:rsid w:val="000452AF"/>
    <w:rsid w:val="00045F3D"/>
    <w:rsid w:val="0004617B"/>
    <w:rsid w:val="00046BD7"/>
    <w:rsid w:val="00050607"/>
    <w:rsid w:val="00050646"/>
    <w:rsid w:val="00051ACA"/>
    <w:rsid w:val="00051DBF"/>
    <w:rsid w:val="00052987"/>
    <w:rsid w:val="00053025"/>
    <w:rsid w:val="00054B7D"/>
    <w:rsid w:val="0005539C"/>
    <w:rsid w:val="00055AE8"/>
    <w:rsid w:val="0005617F"/>
    <w:rsid w:val="000577FD"/>
    <w:rsid w:val="00057E73"/>
    <w:rsid w:val="000603D3"/>
    <w:rsid w:val="00060436"/>
    <w:rsid w:val="00061F88"/>
    <w:rsid w:val="000623C7"/>
    <w:rsid w:val="00062661"/>
    <w:rsid w:val="00062C88"/>
    <w:rsid w:val="00063123"/>
    <w:rsid w:val="0006331B"/>
    <w:rsid w:val="00063472"/>
    <w:rsid w:val="00064167"/>
    <w:rsid w:val="000655E8"/>
    <w:rsid w:val="00065958"/>
    <w:rsid w:val="00065AA5"/>
    <w:rsid w:val="00065CB3"/>
    <w:rsid w:val="00066BD2"/>
    <w:rsid w:val="00067043"/>
    <w:rsid w:val="00067E06"/>
    <w:rsid w:val="00070449"/>
    <w:rsid w:val="00070E9D"/>
    <w:rsid w:val="000711DD"/>
    <w:rsid w:val="00071CE9"/>
    <w:rsid w:val="0007419B"/>
    <w:rsid w:val="00074D95"/>
    <w:rsid w:val="00076263"/>
    <w:rsid w:val="0007669A"/>
    <w:rsid w:val="00076B05"/>
    <w:rsid w:val="00076E52"/>
    <w:rsid w:val="00076F40"/>
    <w:rsid w:val="0007790C"/>
    <w:rsid w:val="0008105D"/>
    <w:rsid w:val="00082945"/>
    <w:rsid w:val="00082C43"/>
    <w:rsid w:val="000836D4"/>
    <w:rsid w:val="00083D70"/>
    <w:rsid w:val="000848BB"/>
    <w:rsid w:val="00085A88"/>
    <w:rsid w:val="00086DB2"/>
    <w:rsid w:val="0008711F"/>
    <w:rsid w:val="000873B0"/>
    <w:rsid w:val="00087674"/>
    <w:rsid w:val="00087833"/>
    <w:rsid w:val="00090005"/>
    <w:rsid w:val="000900EE"/>
    <w:rsid w:val="000912DA"/>
    <w:rsid w:val="0009224F"/>
    <w:rsid w:val="000927FB"/>
    <w:rsid w:val="00092EC2"/>
    <w:rsid w:val="000933BC"/>
    <w:rsid w:val="00093450"/>
    <w:rsid w:val="0009365C"/>
    <w:rsid w:val="00094254"/>
    <w:rsid w:val="000942AA"/>
    <w:rsid w:val="00095345"/>
    <w:rsid w:val="000955CF"/>
    <w:rsid w:val="00095F6E"/>
    <w:rsid w:val="00096647"/>
    <w:rsid w:val="00096FCC"/>
    <w:rsid w:val="000970C7"/>
    <w:rsid w:val="00097169"/>
    <w:rsid w:val="00097561"/>
    <w:rsid w:val="00097B9E"/>
    <w:rsid w:val="000A0158"/>
    <w:rsid w:val="000A1252"/>
    <w:rsid w:val="000A26D4"/>
    <w:rsid w:val="000A3130"/>
    <w:rsid w:val="000A4D43"/>
    <w:rsid w:val="000A5981"/>
    <w:rsid w:val="000A631A"/>
    <w:rsid w:val="000A70B5"/>
    <w:rsid w:val="000A7685"/>
    <w:rsid w:val="000A7F66"/>
    <w:rsid w:val="000B10A6"/>
    <w:rsid w:val="000B40FD"/>
    <w:rsid w:val="000B4811"/>
    <w:rsid w:val="000B51E7"/>
    <w:rsid w:val="000B5D00"/>
    <w:rsid w:val="000B61A6"/>
    <w:rsid w:val="000B65AA"/>
    <w:rsid w:val="000B797F"/>
    <w:rsid w:val="000B7D4A"/>
    <w:rsid w:val="000C0FBD"/>
    <w:rsid w:val="000C12F7"/>
    <w:rsid w:val="000C1555"/>
    <w:rsid w:val="000C238A"/>
    <w:rsid w:val="000C4BB3"/>
    <w:rsid w:val="000C7B91"/>
    <w:rsid w:val="000D0066"/>
    <w:rsid w:val="000D088D"/>
    <w:rsid w:val="000D098D"/>
    <w:rsid w:val="000D1C4B"/>
    <w:rsid w:val="000D23DC"/>
    <w:rsid w:val="000D2450"/>
    <w:rsid w:val="000D2785"/>
    <w:rsid w:val="000D28BA"/>
    <w:rsid w:val="000D2EFB"/>
    <w:rsid w:val="000D451B"/>
    <w:rsid w:val="000D4BF8"/>
    <w:rsid w:val="000D610A"/>
    <w:rsid w:val="000D63AD"/>
    <w:rsid w:val="000D7170"/>
    <w:rsid w:val="000D7F7C"/>
    <w:rsid w:val="000E1E3A"/>
    <w:rsid w:val="000E2156"/>
    <w:rsid w:val="000E2292"/>
    <w:rsid w:val="000E2C13"/>
    <w:rsid w:val="000E2DB7"/>
    <w:rsid w:val="000E4A18"/>
    <w:rsid w:val="000E4C0E"/>
    <w:rsid w:val="000E4DB9"/>
    <w:rsid w:val="000E6642"/>
    <w:rsid w:val="000E69C9"/>
    <w:rsid w:val="000E75C1"/>
    <w:rsid w:val="000F0F64"/>
    <w:rsid w:val="000F18B7"/>
    <w:rsid w:val="000F1EEE"/>
    <w:rsid w:val="000F21D7"/>
    <w:rsid w:val="000F2BAC"/>
    <w:rsid w:val="000F343F"/>
    <w:rsid w:val="000F4762"/>
    <w:rsid w:val="000F4D43"/>
    <w:rsid w:val="000F572F"/>
    <w:rsid w:val="000F59EA"/>
    <w:rsid w:val="00100759"/>
    <w:rsid w:val="00101459"/>
    <w:rsid w:val="001017FC"/>
    <w:rsid w:val="00101A25"/>
    <w:rsid w:val="00101A2B"/>
    <w:rsid w:val="0010222E"/>
    <w:rsid w:val="001026F5"/>
    <w:rsid w:val="001027A8"/>
    <w:rsid w:val="00102C86"/>
    <w:rsid w:val="001055C7"/>
    <w:rsid w:val="0010633B"/>
    <w:rsid w:val="00106953"/>
    <w:rsid w:val="00107A08"/>
    <w:rsid w:val="001100BC"/>
    <w:rsid w:val="00110E2D"/>
    <w:rsid w:val="001115A1"/>
    <w:rsid w:val="001119A3"/>
    <w:rsid w:val="00111AC5"/>
    <w:rsid w:val="001134B5"/>
    <w:rsid w:val="00113998"/>
    <w:rsid w:val="00113B65"/>
    <w:rsid w:val="001141E6"/>
    <w:rsid w:val="0011422D"/>
    <w:rsid w:val="001145E1"/>
    <w:rsid w:val="00114BFA"/>
    <w:rsid w:val="00115440"/>
    <w:rsid w:val="001157BE"/>
    <w:rsid w:val="00115BAF"/>
    <w:rsid w:val="00115C36"/>
    <w:rsid w:val="00116429"/>
    <w:rsid w:val="00116E99"/>
    <w:rsid w:val="0011711B"/>
    <w:rsid w:val="00117D13"/>
    <w:rsid w:val="00121674"/>
    <w:rsid w:val="00121C9C"/>
    <w:rsid w:val="001230FF"/>
    <w:rsid w:val="00123369"/>
    <w:rsid w:val="001240EF"/>
    <w:rsid w:val="00125A26"/>
    <w:rsid w:val="00126026"/>
    <w:rsid w:val="001260A5"/>
    <w:rsid w:val="001264A8"/>
    <w:rsid w:val="00127A00"/>
    <w:rsid w:val="00127CF3"/>
    <w:rsid w:val="00131C16"/>
    <w:rsid w:val="001320A8"/>
    <w:rsid w:val="001327FA"/>
    <w:rsid w:val="00132913"/>
    <w:rsid w:val="0013291C"/>
    <w:rsid w:val="001332D3"/>
    <w:rsid w:val="00133381"/>
    <w:rsid w:val="0013489E"/>
    <w:rsid w:val="00134ACF"/>
    <w:rsid w:val="00135FA0"/>
    <w:rsid w:val="00137209"/>
    <w:rsid w:val="00137B6C"/>
    <w:rsid w:val="00137E74"/>
    <w:rsid w:val="00137F26"/>
    <w:rsid w:val="00140230"/>
    <w:rsid w:val="00141EFE"/>
    <w:rsid w:val="00142B2A"/>
    <w:rsid w:val="00143A31"/>
    <w:rsid w:val="00144D38"/>
    <w:rsid w:val="00145000"/>
    <w:rsid w:val="001456FC"/>
    <w:rsid w:val="00145841"/>
    <w:rsid w:val="001467B2"/>
    <w:rsid w:val="0014707F"/>
    <w:rsid w:val="0014736A"/>
    <w:rsid w:val="00147C88"/>
    <w:rsid w:val="001505F1"/>
    <w:rsid w:val="001508CF"/>
    <w:rsid w:val="001511E7"/>
    <w:rsid w:val="00151504"/>
    <w:rsid w:val="0015173C"/>
    <w:rsid w:val="00152724"/>
    <w:rsid w:val="001532D6"/>
    <w:rsid w:val="00153363"/>
    <w:rsid w:val="001548ED"/>
    <w:rsid w:val="00155D45"/>
    <w:rsid w:val="00157218"/>
    <w:rsid w:val="001602E3"/>
    <w:rsid w:val="001605E0"/>
    <w:rsid w:val="00160C0C"/>
    <w:rsid w:val="001617AC"/>
    <w:rsid w:val="00161909"/>
    <w:rsid w:val="00161A84"/>
    <w:rsid w:val="001625C5"/>
    <w:rsid w:val="00162912"/>
    <w:rsid w:val="00162C62"/>
    <w:rsid w:val="001633A4"/>
    <w:rsid w:val="001641AE"/>
    <w:rsid w:val="0016543F"/>
    <w:rsid w:val="001659D2"/>
    <w:rsid w:val="00165CD1"/>
    <w:rsid w:val="001664A2"/>
    <w:rsid w:val="001668A6"/>
    <w:rsid w:val="001673BF"/>
    <w:rsid w:val="001676EE"/>
    <w:rsid w:val="00167790"/>
    <w:rsid w:val="00170521"/>
    <w:rsid w:val="001708A8"/>
    <w:rsid w:val="00170A33"/>
    <w:rsid w:val="00170C85"/>
    <w:rsid w:val="00171099"/>
    <w:rsid w:val="0017133A"/>
    <w:rsid w:val="0017141C"/>
    <w:rsid w:val="00172038"/>
    <w:rsid w:val="0017399C"/>
    <w:rsid w:val="00174AE3"/>
    <w:rsid w:val="00174B75"/>
    <w:rsid w:val="00174D50"/>
    <w:rsid w:val="0017529E"/>
    <w:rsid w:val="0017543B"/>
    <w:rsid w:val="0017673B"/>
    <w:rsid w:val="00176D80"/>
    <w:rsid w:val="00177B4D"/>
    <w:rsid w:val="0018174C"/>
    <w:rsid w:val="00182203"/>
    <w:rsid w:val="00182731"/>
    <w:rsid w:val="00183CFD"/>
    <w:rsid w:val="00184306"/>
    <w:rsid w:val="00184366"/>
    <w:rsid w:val="001854C3"/>
    <w:rsid w:val="00186CA3"/>
    <w:rsid w:val="00187768"/>
    <w:rsid w:val="001901A2"/>
    <w:rsid w:val="00191670"/>
    <w:rsid w:val="001926AD"/>
    <w:rsid w:val="00192D06"/>
    <w:rsid w:val="0019328D"/>
    <w:rsid w:val="00193EB6"/>
    <w:rsid w:val="001941D7"/>
    <w:rsid w:val="00194A6C"/>
    <w:rsid w:val="00195D1F"/>
    <w:rsid w:val="00195EFB"/>
    <w:rsid w:val="00195FC8"/>
    <w:rsid w:val="00196080"/>
    <w:rsid w:val="00196260"/>
    <w:rsid w:val="001968EB"/>
    <w:rsid w:val="001970A6"/>
    <w:rsid w:val="00197E1E"/>
    <w:rsid w:val="001A08ED"/>
    <w:rsid w:val="001A21C0"/>
    <w:rsid w:val="001A2429"/>
    <w:rsid w:val="001A2EEC"/>
    <w:rsid w:val="001A3736"/>
    <w:rsid w:val="001A3A6F"/>
    <w:rsid w:val="001A3C12"/>
    <w:rsid w:val="001A7180"/>
    <w:rsid w:val="001B0614"/>
    <w:rsid w:val="001B0BCF"/>
    <w:rsid w:val="001B149C"/>
    <w:rsid w:val="001B17FC"/>
    <w:rsid w:val="001B29EE"/>
    <w:rsid w:val="001B2E18"/>
    <w:rsid w:val="001B339A"/>
    <w:rsid w:val="001B3FEB"/>
    <w:rsid w:val="001B4848"/>
    <w:rsid w:val="001B4917"/>
    <w:rsid w:val="001B4B6C"/>
    <w:rsid w:val="001B4C1F"/>
    <w:rsid w:val="001B53AE"/>
    <w:rsid w:val="001B5A53"/>
    <w:rsid w:val="001B5BC7"/>
    <w:rsid w:val="001B5FB6"/>
    <w:rsid w:val="001B6226"/>
    <w:rsid w:val="001B6ECE"/>
    <w:rsid w:val="001B70EF"/>
    <w:rsid w:val="001B7FD3"/>
    <w:rsid w:val="001C0010"/>
    <w:rsid w:val="001C0D9C"/>
    <w:rsid w:val="001C110A"/>
    <w:rsid w:val="001C2882"/>
    <w:rsid w:val="001C2C9D"/>
    <w:rsid w:val="001C34BB"/>
    <w:rsid w:val="001C47C8"/>
    <w:rsid w:val="001C4A59"/>
    <w:rsid w:val="001C51B9"/>
    <w:rsid w:val="001C5219"/>
    <w:rsid w:val="001C6B41"/>
    <w:rsid w:val="001C6FE4"/>
    <w:rsid w:val="001D14EC"/>
    <w:rsid w:val="001D1A30"/>
    <w:rsid w:val="001D216B"/>
    <w:rsid w:val="001D2419"/>
    <w:rsid w:val="001D3861"/>
    <w:rsid w:val="001D3908"/>
    <w:rsid w:val="001D39F6"/>
    <w:rsid w:val="001D43A1"/>
    <w:rsid w:val="001D4BD4"/>
    <w:rsid w:val="001D600C"/>
    <w:rsid w:val="001D6F25"/>
    <w:rsid w:val="001D7218"/>
    <w:rsid w:val="001D7751"/>
    <w:rsid w:val="001D7E79"/>
    <w:rsid w:val="001D7F15"/>
    <w:rsid w:val="001E00F2"/>
    <w:rsid w:val="001E01D5"/>
    <w:rsid w:val="001E1261"/>
    <w:rsid w:val="001E1331"/>
    <w:rsid w:val="001E30DF"/>
    <w:rsid w:val="001E3130"/>
    <w:rsid w:val="001E32AD"/>
    <w:rsid w:val="001E3C66"/>
    <w:rsid w:val="001E3C87"/>
    <w:rsid w:val="001E3EC7"/>
    <w:rsid w:val="001E5AEF"/>
    <w:rsid w:val="001E5F35"/>
    <w:rsid w:val="001E6666"/>
    <w:rsid w:val="001E6799"/>
    <w:rsid w:val="001E78EB"/>
    <w:rsid w:val="001F0D8B"/>
    <w:rsid w:val="001F0FE9"/>
    <w:rsid w:val="001F1927"/>
    <w:rsid w:val="001F24F5"/>
    <w:rsid w:val="001F3115"/>
    <w:rsid w:val="001F3251"/>
    <w:rsid w:val="001F447A"/>
    <w:rsid w:val="001F6852"/>
    <w:rsid w:val="001F6BF4"/>
    <w:rsid w:val="001F7399"/>
    <w:rsid w:val="002001CB"/>
    <w:rsid w:val="00202F69"/>
    <w:rsid w:val="00203677"/>
    <w:rsid w:val="00203E2F"/>
    <w:rsid w:val="00204673"/>
    <w:rsid w:val="002048BA"/>
    <w:rsid w:val="00205998"/>
    <w:rsid w:val="00206186"/>
    <w:rsid w:val="00207880"/>
    <w:rsid w:val="00210780"/>
    <w:rsid w:val="00210CD5"/>
    <w:rsid w:val="00211BE6"/>
    <w:rsid w:val="002122B2"/>
    <w:rsid w:val="00212319"/>
    <w:rsid w:val="00212E30"/>
    <w:rsid w:val="00214408"/>
    <w:rsid w:val="0021463B"/>
    <w:rsid w:val="00215657"/>
    <w:rsid w:val="002163E6"/>
    <w:rsid w:val="00216550"/>
    <w:rsid w:val="00216E29"/>
    <w:rsid w:val="00221B9C"/>
    <w:rsid w:val="002229A7"/>
    <w:rsid w:val="00222DD9"/>
    <w:rsid w:val="00224A0F"/>
    <w:rsid w:val="00224AF9"/>
    <w:rsid w:val="00224FE7"/>
    <w:rsid w:val="00225BE3"/>
    <w:rsid w:val="00225CEF"/>
    <w:rsid w:val="00226A98"/>
    <w:rsid w:val="002276C0"/>
    <w:rsid w:val="00227C80"/>
    <w:rsid w:val="00227DB3"/>
    <w:rsid w:val="00227EBE"/>
    <w:rsid w:val="00230745"/>
    <w:rsid w:val="00231D22"/>
    <w:rsid w:val="002333D3"/>
    <w:rsid w:val="00234F7A"/>
    <w:rsid w:val="0023535C"/>
    <w:rsid w:val="00236A53"/>
    <w:rsid w:val="00236C37"/>
    <w:rsid w:val="00240ABC"/>
    <w:rsid w:val="00240ADB"/>
    <w:rsid w:val="0024158B"/>
    <w:rsid w:val="00243B78"/>
    <w:rsid w:val="0024500A"/>
    <w:rsid w:val="00245357"/>
    <w:rsid w:val="002454D0"/>
    <w:rsid w:val="00245CE2"/>
    <w:rsid w:val="00246003"/>
    <w:rsid w:val="002463AF"/>
    <w:rsid w:val="00246934"/>
    <w:rsid w:val="00246A4D"/>
    <w:rsid w:val="00246B5D"/>
    <w:rsid w:val="00247F70"/>
    <w:rsid w:val="00250070"/>
    <w:rsid w:val="002501E2"/>
    <w:rsid w:val="002504C0"/>
    <w:rsid w:val="00250F37"/>
    <w:rsid w:val="00250FA7"/>
    <w:rsid w:val="002512B4"/>
    <w:rsid w:val="00251D34"/>
    <w:rsid w:val="00251DE8"/>
    <w:rsid w:val="00252648"/>
    <w:rsid w:val="002559AA"/>
    <w:rsid w:val="00255B16"/>
    <w:rsid w:val="00255B34"/>
    <w:rsid w:val="00255CB0"/>
    <w:rsid w:val="00256B1A"/>
    <w:rsid w:val="0025780A"/>
    <w:rsid w:val="00257ECF"/>
    <w:rsid w:val="00260691"/>
    <w:rsid w:val="00260B23"/>
    <w:rsid w:val="002612A9"/>
    <w:rsid w:val="00261512"/>
    <w:rsid w:val="002615E4"/>
    <w:rsid w:val="002616AD"/>
    <w:rsid w:val="002619BC"/>
    <w:rsid w:val="0026219D"/>
    <w:rsid w:val="00262477"/>
    <w:rsid w:val="00262738"/>
    <w:rsid w:val="00262745"/>
    <w:rsid w:val="00262C5F"/>
    <w:rsid w:val="00262F70"/>
    <w:rsid w:val="00262F83"/>
    <w:rsid w:val="00263002"/>
    <w:rsid w:val="00263EBA"/>
    <w:rsid w:val="00264108"/>
    <w:rsid w:val="00264655"/>
    <w:rsid w:val="002710C5"/>
    <w:rsid w:val="002723D9"/>
    <w:rsid w:val="002723FD"/>
    <w:rsid w:val="00272B15"/>
    <w:rsid w:val="00272CD1"/>
    <w:rsid w:val="00273439"/>
    <w:rsid w:val="00274A2A"/>
    <w:rsid w:val="00274E0A"/>
    <w:rsid w:val="002750E6"/>
    <w:rsid w:val="00275C4A"/>
    <w:rsid w:val="00276837"/>
    <w:rsid w:val="00276ACA"/>
    <w:rsid w:val="00276D28"/>
    <w:rsid w:val="00280DBB"/>
    <w:rsid w:val="00282959"/>
    <w:rsid w:val="0028366C"/>
    <w:rsid w:val="00283EB1"/>
    <w:rsid w:val="00283F12"/>
    <w:rsid w:val="002842C4"/>
    <w:rsid w:val="00285392"/>
    <w:rsid w:val="00285652"/>
    <w:rsid w:val="00286709"/>
    <w:rsid w:val="00286EE5"/>
    <w:rsid w:val="00290D3D"/>
    <w:rsid w:val="0029124D"/>
    <w:rsid w:val="00292757"/>
    <w:rsid w:val="0029535E"/>
    <w:rsid w:val="00295437"/>
    <w:rsid w:val="002957F9"/>
    <w:rsid w:val="00295921"/>
    <w:rsid w:val="00295B4D"/>
    <w:rsid w:val="00296588"/>
    <w:rsid w:val="00297C85"/>
    <w:rsid w:val="002A03F1"/>
    <w:rsid w:val="002A137C"/>
    <w:rsid w:val="002A2A57"/>
    <w:rsid w:val="002A2F3C"/>
    <w:rsid w:val="002A36A8"/>
    <w:rsid w:val="002A37A2"/>
    <w:rsid w:val="002A458C"/>
    <w:rsid w:val="002A4B0D"/>
    <w:rsid w:val="002A4EB6"/>
    <w:rsid w:val="002A5403"/>
    <w:rsid w:val="002A580C"/>
    <w:rsid w:val="002A5F70"/>
    <w:rsid w:val="002A74A2"/>
    <w:rsid w:val="002A7922"/>
    <w:rsid w:val="002B0FE1"/>
    <w:rsid w:val="002B2032"/>
    <w:rsid w:val="002B22F3"/>
    <w:rsid w:val="002B232F"/>
    <w:rsid w:val="002B2520"/>
    <w:rsid w:val="002B3075"/>
    <w:rsid w:val="002B3141"/>
    <w:rsid w:val="002B3BDD"/>
    <w:rsid w:val="002B3E94"/>
    <w:rsid w:val="002B408D"/>
    <w:rsid w:val="002B4585"/>
    <w:rsid w:val="002B54EB"/>
    <w:rsid w:val="002B559C"/>
    <w:rsid w:val="002B5A3D"/>
    <w:rsid w:val="002B6064"/>
    <w:rsid w:val="002B6153"/>
    <w:rsid w:val="002B6C00"/>
    <w:rsid w:val="002B7B5D"/>
    <w:rsid w:val="002C0321"/>
    <w:rsid w:val="002C0644"/>
    <w:rsid w:val="002C0BDC"/>
    <w:rsid w:val="002C1687"/>
    <w:rsid w:val="002C227E"/>
    <w:rsid w:val="002C24A5"/>
    <w:rsid w:val="002C25C2"/>
    <w:rsid w:val="002C33B0"/>
    <w:rsid w:val="002C3C73"/>
    <w:rsid w:val="002C3E77"/>
    <w:rsid w:val="002C42F4"/>
    <w:rsid w:val="002C4409"/>
    <w:rsid w:val="002C45C6"/>
    <w:rsid w:val="002C4CE1"/>
    <w:rsid w:val="002C576A"/>
    <w:rsid w:val="002C5AC3"/>
    <w:rsid w:val="002C627C"/>
    <w:rsid w:val="002C6428"/>
    <w:rsid w:val="002D0207"/>
    <w:rsid w:val="002D03B8"/>
    <w:rsid w:val="002D07A3"/>
    <w:rsid w:val="002D114A"/>
    <w:rsid w:val="002D3EFB"/>
    <w:rsid w:val="002D463C"/>
    <w:rsid w:val="002D5012"/>
    <w:rsid w:val="002D5362"/>
    <w:rsid w:val="002D5501"/>
    <w:rsid w:val="002D59B6"/>
    <w:rsid w:val="002D5CDD"/>
    <w:rsid w:val="002D7E28"/>
    <w:rsid w:val="002E0435"/>
    <w:rsid w:val="002E04E1"/>
    <w:rsid w:val="002E084E"/>
    <w:rsid w:val="002E0A2A"/>
    <w:rsid w:val="002E1C1E"/>
    <w:rsid w:val="002E213E"/>
    <w:rsid w:val="002E3E1E"/>
    <w:rsid w:val="002E51F7"/>
    <w:rsid w:val="002E573F"/>
    <w:rsid w:val="002E5FED"/>
    <w:rsid w:val="002E6A16"/>
    <w:rsid w:val="002E74B4"/>
    <w:rsid w:val="002E7751"/>
    <w:rsid w:val="002F10BA"/>
    <w:rsid w:val="002F1692"/>
    <w:rsid w:val="002F23C6"/>
    <w:rsid w:val="002F36B0"/>
    <w:rsid w:val="002F3A24"/>
    <w:rsid w:val="002F487D"/>
    <w:rsid w:val="002F4BDC"/>
    <w:rsid w:val="002F59B8"/>
    <w:rsid w:val="002F5CDF"/>
    <w:rsid w:val="00300531"/>
    <w:rsid w:val="00300D1E"/>
    <w:rsid w:val="00301673"/>
    <w:rsid w:val="003025FB"/>
    <w:rsid w:val="00302F9B"/>
    <w:rsid w:val="00302F9D"/>
    <w:rsid w:val="00304F3F"/>
    <w:rsid w:val="00304FC0"/>
    <w:rsid w:val="003052B4"/>
    <w:rsid w:val="00305759"/>
    <w:rsid w:val="003058D6"/>
    <w:rsid w:val="00305D60"/>
    <w:rsid w:val="00305FE7"/>
    <w:rsid w:val="003064BA"/>
    <w:rsid w:val="00306C2F"/>
    <w:rsid w:val="00307586"/>
    <w:rsid w:val="00307B81"/>
    <w:rsid w:val="0031087F"/>
    <w:rsid w:val="003108B7"/>
    <w:rsid w:val="00311B45"/>
    <w:rsid w:val="00312195"/>
    <w:rsid w:val="00312DC7"/>
    <w:rsid w:val="00313487"/>
    <w:rsid w:val="0031384B"/>
    <w:rsid w:val="003155CC"/>
    <w:rsid w:val="00315F49"/>
    <w:rsid w:val="0031605C"/>
    <w:rsid w:val="00316D9B"/>
    <w:rsid w:val="00320B52"/>
    <w:rsid w:val="00320CD3"/>
    <w:rsid w:val="0032279F"/>
    <w:rsid w:val="0032341C"/>
    <w:rsid w:val="00324322"/>
    <w:rsid w:val="003245F7"/>
    <w:rsid w:val="0032526A"/>
    <w:rsid w:val="00325B4C"/>
    <w:rsid w:val="00326156"/>
    <w:rsid w:val="00326F8A"/>
    <w:rsid w:val="003274AF"/>
    <w:rsid w:val="00327A79"/>
    <w:rsid w:val="00327C70"/>
    <w:rsid w:val="0033028D"/>
    <w:rsid w:val="00330419"/>
    <w:rsid w:val="0033051C"/>
    <w:rsid w:val="00330EAB"/>
    <w:rsid w:val="00330FE5"/>
    <w:rsid w:val="003311A0"/>
    <w:rsid w:val="00331648"/>
    <w:rsid w:val="003324BC"/>
    <w:rsid w:val="00333076"/>
    <w:rsid w:val="003343FC"/>
    <w:rsid w:val="003359F0"/>
    <w:rsid w:val="00336906"/>
    <w:rsid w:val="0033704E"/>
    <w:rsid w:val="00337218"/>
    <w:rsid w:val="00340CA9"/>
    <w:rsid w:val="00341727"/>
    <w:rsid w:val="0034178D"/>
    <w:rsid w:val="00342821"/>
    <w:rsid w:val="00343C45"/>
    <w:rsid w:val="0034483A"/>
    <w:rsid w:val="0034499C"/>
    <w:rsid w:val="003449C9"/>
    <w:rsid w:val="00344FCE"/>
    <w:rsid w:val="00345333"/>
    <w:rsid w:val="00346078"/>
    <w:rsid w:val="00346119"/>
    <w:rsid w:val="00347A93"/>
    <w:rsid w:val="00351EEA"/>
    <w:rsid w:val="00353277"/>
    <w:rsid w:val="00353DF1"/>
    <w:rsid w:val="00353E48"/>
    <w:rsid w:val="00353EB2"/>
    <w:rsid w:val="00356129"/>
    <w:rsid w:val="003562CF"/>
    <w:rsid w:val="00356607"/>
    <w:rsid w:val="00356896"/>
    <w:rsid w:val="00356ACC"/>
    <w:rsid w:val="00356F67"/>
    <w:rsid w:val="00357836"/>
    <w:rsid w:val="00357C1A"/>
    <w:rsid w:val="0036002C"/>
    <w:rsid w:val="00360514"/>
    <w:rsid w:val="00360BCA"/>
    <w:rsid w:val="00362175"/>
    <w:rsid w:val="00363BDF"/>
    <w:rsid w:val="00365DCB"/>
    <w:rsid w:val="00367655"/>
    <w:rsid w:val="00371567"/>
    <w:rsid w:val="00371ACC"/>
    <w:rsid w:val="003732ED"/>
    <w:rsid w:val="00373BDD"/>
    <w:rsid w:val="00373DD0"/>
    <w:rsid w:val="00374393"/>
    <w:rsid w:val="003743CF"/>
    <w:rsid w:val="00375233"/>
    <w:rsid w:val="00375414"/>
    <w:rsid w:val="0037562C"/>
    <w:rsid w:val="00375787"/>
    <w:rsid w:val="0037681B"/>
    <w:rsid w:val="003769C0"/>
    <w:rsid w:val="00377344"/>
    <w:rsid w:val="003773AB"/>
    <w:rsid w:val="003809D2"/>
    <w:rsid w:val="00380CC6"/>
    <w:rsid w:val="00380D66"/>
    <w:rsid w:val="003813AA"/>
    <w:rsid w:val="003820F5"/>
    <w:rsid w:val="0038236B"/>
    <w:rsid w:val="003825E2"/>
    <w:rsid w:val="003829A6"/>
    <w:rsid w:val="00383028"/>
    <w:rsid w:val="00384378"/>
    <w:rsid w:val="00384C62"/>
    <w:rsid w:val="00384FA9"/>
    <w:rsid w:val="003867D5"/>
    <w:rsid w:val="003871C2"/>
    <w:rsid w:val="0039053E"/>
    <w:rsid w:val="00390862"/>
    <w:rsid w:val="00391ADC"/>
    <w:rsid w:val="00391B58"/>
    <w:rsid w:val="00391D04"/>
    <w:rsid w:val="00391FD5"/>
    <w:rsid w:val="003924BB"/>
    <w:rsid w:val="00393556"/>
    <w:rsid w:val="0039496B"/>
    <w:rsid w:val="003949FB"/>
    <w:rsid w:val="00394A9C"/>
    <w:rsid w:val="0039564B"/>
    <w:rsid w:val="00395757"/>
    <w:rsid w:val="00395A31"/>
    <w:rsid w:val="003971FE"/>
    <w:rsid w:val="003974A0"/>
    <w:rsid w:val="003975F9"/>
    <w:rsid w:val="00397881"/>
    <w:rsid w:val="00397F12"/>
    <w:rsid w:val="003A06C6"/>
    <w:rsid w:val="003A0C21"/>
    <w:rsid w:val="003A0F5F"/>
    <w:rsid w:val="003A1449"/>
    <w:rsid w:val="003A226F"/>
    <w:rsid w:val="003A2488"/>
    <w:rsid w:val="003A4E9A"/>
    <w:rsid w:val="003A5336"/>
    <w:rsid w:val="003A62C0"/>
    <w:rsid w:val="003A6F93"/>
    <w:rsid w:val="003A7364"/>
    <w:rsid w:val="003A7B5C"/>
    <w:rsid w:val="003B0B22"/>
    <w:rsid w:val="003B0B95"/>
    <w:rsid w:val="003B1226"/>
    <w:rsid w:val="003B1CF6"/>
    <w:rsid w:val="003B2763"/>
    <w:rsid w:val="003B2A84"/>
    <w:rsid w:val="003B2EE3"/>
    <w:rsid w:val="003B3F19"/>
    <w:rsid w:val="003B4650"/>
    <w:rsid w:val="003B47E0"/>
    <w:rsid w:val="003B5348"/>
    <w:rsid w:val="003B5BC9"/>
    <w:rsid w:val="003C03FA"/>
    <w:rsid w:val="003C0419"/>
    <w:rsid w:val="003C0BBE"/>
    <w:rsid w:val="003C14B9"/>
    <w:rsid w:val="003C2353"/>
    <w:rsid w:val="003C31F2"/>
    <w:rsid w:val="003C392B"/>
    <w:rsid w:val="003C3C09"/>
    <w:rsid w:val="003C43F7"/>
    <w:rsid w:val="003C5486"/>
    <w:rsid w:val="003C6538"/>
    <w:rsid w:val="003C6DDF"/>
    <w:rsid w:val="003C7BE3"/>
    <w:rsid w:val="003C7C85"/>
    <w:rsid w:val="003C7E96"/>
    <w:rsid w:val="003D00AC"/>
    <w:rsid w:val="003D020C"/>
    <w:rsid w:val="003D25C2"/>
    <w:rsid w:val="003D2614"/>
    <w:rsid w:val="003D2DCD"/>
    <w:rsid w:val="003D31B7"/>
    <w:rsid w:val="003D404C"/>
    <w:rsid w:val="003D4609"/>
    <w:rsid w:val="003D4A0E"/>
    <w:rsid w:val="003D4DA7"/>
    <w:rsid w:val="003D579E"/>
    <w:rsid w:val="003D6939"/>
    <w:rsid w:val="003D6DC6"/>
    <w:rsid w:val="003D70AA"/>
    <w:rsid w:val="003D7C03"/>
    <w:rsid w:val="003D7DA7"/>
    <w:rsid w:val="003D7DAF"/>
    <w:rsid w:val="003E0CA6"/>
    <w:rsid w:val="003E158D"/>
    <w:rsid w:val="003E1FA0"/>
    <w:rsid w:val="003E2846"/>
    <w:rsid w:val="003E28E9"/>
    <w:rsid w:val="003E36B1"/>
    <w:rsid w:val="003E3BA4"/>
    <w:rsid w:val="003E4068"/>
    <w:rsid w:val="003E4162"/>
    <w:rsid w:val="003E471C"/>
    <w:rsid w:val="003E4813"/>
    <w:rsid w:val="003E4AAF"/>
    <w:rsid w:val="003E59BD"/>
    <w:rsid w:val="003E7810"/>
    <w:rsid w:val="003E7ADD"/>
    <w:rsid w:val="003F02D8"/>
    <w:rsid w:val="003F0DBF"/>
    <w:rsid w:val="003F2CCD"/>
    <w:rsid w:val="003F30C4"/>
    <w:rsid w:val="003F321F"/>
    <w:rsid w:val="003F4E01"/>
    <w:rsid w:val="003F692F"/>
    <w:rsid w:val="003F6A4D"/>
    <w:rsid w:val="003F6B58"/>
    <w:rsid w:val="003F7CBD"/>
    <w:rsid w:val="00400971"/>
    <w:rsid w:val="0040130B"/>
    <w:rsid w:val="004017AF"/>
    <w:rsid w:val="00401A24"/>
    <w:rsid w:val="004024BC"/>
    <w:rsid w:val="00402F2C"/>
    <w:rsid w:val="0040517E"/>
    <w:rsid w:val="00405469"/>
    <w:rsid w:val="0040655C"/>
    <w:rsid w:val="004066E8"/>
    <w:rsid w:val="00407619"/>
    <w:rsid w:val="0041021E"/>
    <w:rsid w:val="004104E0"/>
    <w:rsid w:val="00411424"/>
    <w:rsid w:val="004121BF"/>
    <w:rsid w:val="004129AE"/>
    <w:rsid w:val="00413B1D"/>
    <w:rsid w:val="00415382"/>
    <w:rsid w:val="00416014"/>
    <w:rsid w:val="00417850"/>
    <w:rsid w:val="004209EA"/>
    <w:rsid w:val="00421997"/>
    <w:rsid w:val="00421C04"/>
    <w:rsid w:val="004227D0"/>
    <w:rsid w:val="004237FF"/>
    <w:rsid w:val="0042395F"/>
    <w:rsid w:val="0042450B"/>
    <w:rsid w:val="004250ED"/>
    <w:rsid w:val="0042748F"/>
    <w:rsid w:val="0043153F"/>
    <w:rsid w:val="00431DAB"/>
    <w:rsid w:val="00432E66"/>
    <w:rsid w:val="004336F5"/>
    <w:rsid w:val="0043491E"/>
    <w:rsid w:val="00434D30"/>
    <w:rsid w:val="00434D5D"/>
    <w:rsid w:val="004352ED"/>
    <w:rsid w:val="00436897"/>
    <w:rsid w:val="00437ED6"/>
    <w:rsid w:val="00440895"/>
    <w:rsid w:val="004413B0"/>
    <w:rsid w:val="0044150F"/>
    <w:rsid w:val="0044165B"/>
    <w:rsid w:val="00441D93"/>
    <w:rsid w:val="004426B9"/>
    <w:rsid w:val="00442CDA"/>
    <w:rsid w:val="004441CF"/>
    <w:rsid w:val="00444AD6"/>
    <w:rsid w:val="00445405"/>
    <w:rsid w:val="00446D8D"/>
    <w:rsid w:val="00446EC0"/>
    <w:rsid w:val="00446ED0"/>
    <w:rsid w:val="00447821"/>
    <w:rsid w:val="004501B5"/>
    <w:rsid w:val="00451AF8"/>
    <w:rsid w:val="00453148"/>
    <w:rsid w:val="00453234"/>
    <w:rsid w:val="00453E5A"/>
    <w:rsid w:val="00454658"/>
    <w:rsid w:val="0045485A"/>
    <w:rsid w:val="00454A32"/>
    <w:rsid w:val="00454CF9"/>
    <w:rsid w:val="00456B41"/>
    <w:rsid w:val="004572FF"/>
    <w:rsid w:val="00457CA2"/>
    <w:rsid w:val="004603D6"/>
    <w:rsid w:val="0046049E"/>
    <w:rsid w:val="0046189F"/>
    <w:rsid w:val="00461CB3"/>
    <w:rsid w:val="0046333A"/>
    <w:rsid w:val="00463B63"/>
    <w:rsid w:val="00464662"/>
    <w:rsid w:val="00465239"/>
    <w:rsid w:val="004657E8"/>
    <w:rsid w:val="00465CB0"/>
    <w:rsid w:val="004663D5"/>
    <w:rsid w:val="00466F36"/>
    <w:rsid w:val="00466FF4"/>
    <w:rsid w:val="004674D8"/>
    <w:rsid w:val="00467F28"/>
    <w:rsid w:val="0047093F"/>
    <w:rsid w:val="00470A7E"/>
    <w:rsid w:val="004718F5"/>
    <w:rsid w:val="00471D4B"/>
    <w:rsid w:val="0047231D"/>
    <w:rsid w:val="00472464"/>
    <w:rsid w:val="004729C9"/>
    <w:rsid w:val="00473AB1"/>
    <w:rsid w:val="00475433"/>
    <w:rsid w:val="004760E9"/>
    <w:rsid w:val="00476D9E"/>
    <w:rsid w:val="00477510"/>
    <w:rsid w:val="0048028B"/>
    <w:rsid w:val="004813DF"/>
    <w:rsid w:val="00481CF8"/>
    <w:rsid w:val="0048279A"/>
    <w:rsid w:val="00483481"/>
    <w:rsid w:val="00483D9A"/>
    <w:rsid w:val="0048534F"/>
    <w:rsid w:val="00485D5F"/>
    <w:rsid w:val="004861C0"/>
    <w:rsid w:val="00486205"/>
    <w:rsid w:val="00486928"/>
    <w:rsid w:val="00486AAB"/>
    <w:rsid w:val="00486D19"/>
    <w:rsid w:val="00487933"/>
    <w:rsid w:val="00487C80"/>
    <w:rsid w:val="00490A33"/>
    <w:rsid w:val="00490E96"/>
    <w:rsid w:val="00491EA0"/>
    <w:rsid w:val="0049213C"/>
    <w:rsid w:val="00492787"/>
    <w:rsid w:val="00492AA9"/>
    <w:rsid w:val="00492AE2"/>
    <w:rsid w:val="00492AF7"/>
    <w:rsid w:val="00492C2D"/>
    <w:rsid w:val="004950E7"/>
    <w:rsid w:val="00495296"/>
    <w:rsid w:val="00495A36"/>
    <w:rsid w:val="00495C23"/>
    <w:rsid w:val="00496D6D"/>
    <w:rsid w:val="00497181"/>
    <w:rsid w:val="004A06EA"/>
    <w:rsid w:val="004A1561"/>
    <w:rsid w:val="004A18AF"/>
    <w:rsid w:val="004A21B9"/>
    <w:rsid w:val="004A225D"/>
    <w:rsid w:val="004A317D"/>
    <w:rsid w:val="004A3B29"/>
    <w:rsid w:val="004A3D87"/>
    <w:rsid w:val="004A4941"/>
    <w:rsid w:val="004A5B91"/>
    <w:rsid w:val="004A62A0"/>
    <w:rsid w:val="004A68C3"/>
    <w:rsid w:val="004A6AC2"/>
    <w:rsid w:val="004A7C94"/>
    <w:rsid w:val="004B18A9"/>
    <w:rsid w:val="004B1E25"/>
    <w:rsid w:val="004B1E73"/>
    <w:rsid w:val="004B2486"/>
    <w:rsid w:val="004B45A9"/>
    <w:rsid w:val="004B4DC0"/>
    <w:rsid w:val="004B4E6A"/>
    <w:rsid w:val="004B5095"/>
    <w:rsid w:val="004B5156"/>
    <w:rsid w:val="004B5A17"/>
    <w:rsid w:val="004B62DC"/>
    <w:rsid w:val="004B7B77"/>
    <w:rsid w:val="004B7C85"/>
    <w:rsid w:val="004C1065"/>
    <w:rsid w:val="004C18D9"/>
    <w:rsid w:val="004C18E1"/>
    <w:rsid w:val="004C1B12"/>
    <w:rsid w:val="004C521A"/>
    <w:rsid w:val="004C5221"/>
    <w:rsid w:val="004C65D0"/>
    <w:rsid w:val="004C66F2"/>
    <w:rsid w:val="004C7929"/>
    <w:rsid w:val="004C7C21"/>
    <w:rsid w:val="004D0555"/>
    <w:rsid w:val="004D0C59"/>
    <w:rsid w:val="004D2616"/>
    <w:rsid w:val="004D290D"/>
    <w:rsid w:val="004D32D1"/>
    <w:rsid w:val="004D3975"/>
    <w:rsid w:val="004D3B81"/>
    <w:rsid w:val="004D3C0B"/>
    <w:rsid w:val="004D3EB9"/>
    <w:rsid w:val="004D4F8C"/>
    <w:rsid w:val="004D58E1"/>
    <w:rsid w:val="004D5F5D"/>
    <w:rsid w:val="004D5F89"/>
    <w:rsid w:val="004D6B86"/>
    <w:rsid w:val="004D6C77"/>
    <w:rsid w:val="004D6FBF"/>
    <w:rsid w:val="004E0B2B"/>
    <w:rsid w:val="004E1452"/>
    <w:rsid w:val="004E240B"/>
    <w:rsid w:val="004E3AC3"/>
    <w:rsid w:val="004E4BB9"/>
    <w:rsid w:val="004E678F"/>
    <w:rsid w:val="004E6F7A"/>
    <w:rsid w:val="004E70C3"/>
    <w:rsid w:val="004E7B08"/>
    <w:rsid w:val="004E7E7A"/>
    <w:rsid w:val="004F1628"/>
    <w:rsid w:val="004F1B33"/>
    <w:rsid w:val="004F2152"/>
    <w:rsid w:val="004F2A9F"/>
    <w:rsid w:val="004F315B"/>
    <w:rsid w:val="004F3529"/>
    <w:rsid w:val="004F3A51"/>
    <w:rsid w:val="004F46BC"/>
    <w:rsid w:val="00500121"/>
    <w:rsid w:val="00500415"/>
    <w:rsid w:val="00500647"/>
    <w:rsid w:val="005018CC"/>
    <w:rsid w:val="00502380"/>
    <w:rsid w:val="00502B23"/>
    <w:rsid w:val="005030DD"/>
    <w:rsid w:val="005033A5"/>
    <w:rsid w:val="005033F7"/>
    <w:rsid w:val="00503F9E"/>
    <w:rsid w:val="00504010"/>
    <w:rsid w:val="00504A47"/>
    <w:rsid w:val="00504EBC"/>
    <w:rsid w:val="00504F88"/>
    <w:rsid w:val="00505087"/>
    <w:rsid w:val="005070DC"/>
    <w:rsid w:val="005073AF"/>
    <w:rsid w:val="00507BC2"/>
    <w:rsid w:val="0051016D"/>
    <w:rsid w:val="00510906"/>
    <w:rsid w:val="00510DC4"/>
    <w:rsid w:val="0051102A"/>
    <w:rsid w:val="00513EA3"/>
    <w:rsid w:val="00513F1B"/>
    <w:rsid w:val="005146E9"/>
    <w:rsid w:val="00514D55"/>
    <w:rsid w:val="00516B53"/>
    <w:rsid w:val="00517B25"/>
    <w:rsid w:val="00520DF2"/>
    <w:rsid w:val="00520E90"/>
    <w:rsid w:val="0052162B"/>
    <w:rsid w:val="00521B44"/>
    <w:rsid w:val="00521EAD"/>
    <w:rsid w:val="00522C9E"/>
    <w:rsid w:val="00523302"/>
    <w:rsid w:val="005233F5"/>
    <w:rsid w:val="005254EE"/>
    <w:rsid w:val="005255B4"/>
    <w:rsid w:val="0052624F"/>
    <w:rsid w:val="00527547"/>
    <w:rsid w:val="005300EF"/>
    <w:rsid w:val="00530988"/>
    <w:rsid w:val="00531CDB"/>
    <w:rsid w:val="00531DFF"/>
    <w:rsid w:val="00532E46"/>
    <w:rsid w:val="00533B74"/>
    <w:rsid w:val="005344F6"/>
    <w:rsid w:val="00535D27"/>
    <w:rsid w:val="00536CB8"/>
    <w:rsid w:val="005411BF"/>
    <w:rsid w:val="0054190C"/>
    <w:rsid w:val="00541A42"/>
    <w:rsid w:val="00541E8D"/>
    <w:rsid w:val="00542398"/>
    <w:rsid w:val="00542B1A"/>
    <w:rsid w:val="00546477"/>
    <w:rsid w:val="005468DA"/>
    <w:rsid w:val="00547EA4"/>
    <w:rsid w:val="00547EF3"/>
    <w:rsid w:val="00547FF7"/>
    <w:rsid w:val="005509CA"/>
    <w:rsid w:val="00550AD5"/>
    <w:rsid w:val="00551044"/>
    <w:rsid w:val="0055127E"/>
    <w:rsid w:val="0055242C"/>
    <w:rsid w:val="00553A7A"/>
    <w:rsid w:val="00553C7D"/>
    <w:rsid w:val="005543D3"/>
    <w:rsid w:val="00554539"/>
    <w:rsid w:val="00554567"/>
    <w:rsid w:val="0055508A"/>
    <w:rsid w:val="00555B65"/>
    <w:rsid w:val="005564FD"/>
    <w:rsid w:val="00556808"/>
    <w:rsid w:val="00557D87"/>
    <w:rsid w:val="0056096C"/>
    <w:rsid w:val="00560E0F"/>
    <w:rsid w:val="00560F90"/>
    <w:rsid w:val="00561DFE"/>
    <w:rsid w:val="00561E13"/>
    <w:rsid w:val="00564333"/>
    <w:rsid w:val="00565130"/>
    <w:rsid w:val="00565195"/>
    <w:rsid w:val="00565316"/>
    <w:rsid w:val="005658CD"/>
    <w:rsid w:val="00565DA1"/>
    <w:rsid w:val="005660E7"/>
    <w:rsid w:val="00566D98"/>
    <w:rsid w:val="005675AD"/>
    <w:rsid w:val="00567866"/>
    <w:rsid w:val="0056786F"/>
    <w:rsid w:val="00571163"/>
    <w:rsid w:val="00571692"/>
    <w:rsid w:val="005719C4"/>
    <w:rsid w:val="00573128"/>
    <w:rsid w:val="00574EF7"/>
    <w:rsid w:val="00576777"/>
    <w:rsid w:val="005769DF"/>
    <w:rsid w:val="00583427"/>
    <w:rsid w:val="00584A61"/>
    <w:rsid w:val="00584CD6"/>
    <w:rsid w:val="00585286"/>
    <w:rsid w:val="00585D6E"/>
    <w:rsid w:val="00586B1C"/>
    <w:rsid w:val="00590453"/>
    <w:rsid w:val="00590648"/>
    <w:rsid w:val="005925BC"/>
    <w:rsid w:val="005937FA"/>
    <w:rsid w:val="00595412"/>
    <w:rsid w:val="00595D01"/>
    <w:rsid w:val="00597429"/>
    <w:rsid w:val="00597686"/>
    <w:rsid w:val="005A1E45"/>
    <w:rsid w:val="005A320B"/>
    <w:rsid w:val="005A3B2F"/>
    <w:rsid w:val="005A3E0A"/>
    <w:rsid w:val="005A55CE"/>
    <w:rsid w:val="005A60AB"/>
    <w:rsid w:val="005A79E6"/>
    <w:rsid w:val="005B1D49"/>
    <w:rsid w:val="005B2B41"/>
    <w:rsid w:val="005B2BEA"/>
    <w:rsid w:val="005B2EB6"/>
    <w:rsid w:val="005B3376"/>
    <w:rsid w:val="005B35E6"/>
    <w:rsid w:val="005B3F82"/>
    <w:rsid w:val="005B41A8"/>
    <w:rsid w:val="005B51B2"/>
    <w:rsid w:val="005B53C9"/>
    <w:rsid w:val="005B53F9"/>
    <w:rsid w:val="005B550E"/>
    <w:rsid w:val="005B6325"/>
    <w:rsid w:val="005B6C6D"/>
    <w:rsid w:val="005B7406"/>
    <w:rsid w:val="005B7AC4"/>
    <w:rsid w:val="005C0DDC"/>
    <w:rsid w:val="005C12E2"/>
    <w:rsid w:val="005C1773"/>
    <w:rsid w:val="005C181B"/>
    <w:rsid w:val="005C2868"/>
    <w:rsid w:val="005C2D94"/>
    <w:rsid w:val="005C344E"/>
    <w:rsid w:val="005C3511"/>
    <w:rsid w:val="005C3A71"/>
    <w:rsid w:val="005C431A"/>
    <w:rsid w:val="005C542E"/>
    <w:rsid w:val="005C5A7C"/>
    <w:rsid w:val="005C6C1D"/>
    <w:rsid w:val="005C7886"/>
    <w:rsid w:val="005D048A"/>
    <w:rsid w:val="005D11C1"/>
    <w:rsid w:val="005D252F"/>
    <w:rsid w:val="005D2825"/>
    <w:rsid w:val="005D2B5B"/>
    <w:rsid w:val="005D2C11"/>
    <w:rsid w:val="005D3277"/>
    <w:rsid w:val="005D346D"/>
    <w:rsid w:val="005D3B0E"/>
    <w:rsid w:val="005D3D5D"/>
    <w:rsid w:val="005D4D28"/>
    <w:rsid w:val="005D4D6B"/>
    <w:rsid w:val="005D4F0D"/>
    <w:rsid w:val="005D5BD4"/>
    <w:rsid w:val="005D5E25"/>
    <w:rsid w:val="005D6A72"/>
    <w:rsid w:val="005E05E7"/>
    <w:rsid w:val="005E133C"/>
    <w:rsid w:val="005E266A"/>
    <w:rsid w:val="005E2EEE"/>
    <w:rsid w:val="005E33EA"/>
    <w:rsid w:val="005E3778"/>
    <w:rsid w:val="005E406E"/>
    <w:rsid w:val="005E4567"/>
    <w:rsid w:val="005E4A78"/>
    <w:rsid w:val="005E4ECD"/>
    <w:rsid w:val="005E51AD"/>
    <w:rsid w:val="005E6390"/>
    <w:rsid w:val="005E6D4F"/>
    <w:rsid w:val="005E7240"/>
    <w:rsid w:val="005E7A76"/>
    <w:rsid w:val="005F13BC"/>
    <w:rsid w:val="005F1DB4"/>
    <w:rsid w:val="005F2860"/>
    <w:rsid w:val="005F30A3"/>
    <w:rsid w:val="005F32EC"/>
    <w:rsid w:val="005F4657"/>
    <w:rsid w:val="005F52F7"/>
    <w:rsid w:val="005F6ACF"/>
    <w:rsid w:val="005F6B1A"/>
    <w:rsid w:val="005F7658"/>
    <w:rsid w:val="00601DC6"/>
    <w:rsid w:val="00602734"/>
    <w:rsid w:val="006028DA"/>
    <w:rsid w:val="00603BB9"/>
    <w:rsid w:val="00604A73"/>
    <w:rsid w:val="00604B16"/>
    <w:rsid w:val="00605684"/>
    <w:rsid w:val="006059B5"/>
    <w:rsid w:val="00610D6E"/>
    <w:rsid w:val="00613183"/>
    <w:rsid w:val="0061327B"/>
    <w:rsid w:val="00613801"/>
    <w:rsid w:val="00613A18"/>
    <w:rsid w:val="00614222"/>
    <w:rsid w:val="00614B6A"/>
    <w:rsid w:val="00615B9A"/>
    <w:rsid w:val="006162FC"/>
    <w:rsid w:val="00616EE2"/>
    <w:rsid w:val="0061726C"/>
    <w:rsid w:val="00617274"/>
    <w:rsid w:val="0061747E"/>
    <w:rsid w:val="00620D23"/>
    <w:rsid w:val="0062140B"/>
    <w:rsid w:val="00621485"/>
    <w:rsid w:val="006220BB"/>
    <w:rsid w:val="00622B4C"/>
    <w:rsid w:val="00624401"/>
    <w:rsid w:val="00625159"/>
    <w:rsid w:val="00625374"/>
    <w:rsid w:val="00626FEF"/>
    <w:rsid w:val="00627030"/>
    <w:rsid w:val="00627177"/>
    <w:rsid w:val="006274B2"/>
    <w:rsid w:val="00627DF2"/>
    <w:rsid w:val="0063005A"/>
    <w:rsid w:val="00630F2E"/>
    <w:rsid w:val="006319B6"/>
    <w:rsid w:val="00632BD4"/>
    <w:rsid w:val="00633A07"/>
    <w:rsid w:val="006343C8"/>
    <w:rsid w:val="006346DE"/>
    <w:rsid w:val="00634C81"/>
    <w:rsid w:val="00636096"/>
    <w:rsid w:val="00636A39"/>
    <w:rsid w:val="006374A7"/>
    <w:rsid w:val="00637BC8"/>
    <w:rsid w:val="006411F8"/>
    <w:rsid w:val="00641876"/>
    <w:rsid w:val="00642062"/>
    <w:rsid w:val="00644555"/>
    <w:rsid w:val="00644A09"/>
    <w:rsid w:val="00645290"/>
    <w:rsid w:val="00645C45"/>
    <w:rsid w:val="00645F6F"/>
    <w:rsid w:val="00646307"/>
    <w:rsid w:val="00646A7E"/>
    <w:rsid w:val="00646ABD"/>
    <w:rsid w:val="00646AC1"/>
    <w:rsid w:val="0065082B"/>
    <w:rsid w:val="00653035"/>
    <w:rsid w:val="006536D5"/>
    <w:rsid w:val="00655116"/>
    <w:rsid w:val="00655327"/>
    <w:rsid w:val="006561A3"/>
    <w:rsid w:val="006568B1"/>
    <w:rsid w:val="00657AC2"/>
    <w:rsid w:val="00657EFB"/>
    <w:rsid w:val="00660C5B"/>
    <w:rsid w:val="00660FE6"/>
    <w:rsid w:val="00662A59"/>
    <w:rsid w:val="006635C3"/>
    <w:rsid w:val="006635FB"/>
    <w:rsid w:val="00663692"/>
    <w:rsid w:val="00663854"/>
    <w:rsid w:val="00664746"/>
    <w:rsid w:val="0066535B"/>
    <w:rsid w:val="00665508"/>
    <w:rsid w:val="0066683C"/>
    <w:rsid w:val="00666F83"/>
    <w:rsid w:val="006678C1"/>
    <w:rsid w:val="00670EA1"/>
    <w:rsid w:val="006713B3"/>
    <w:rsid w:val="00671AA6"/>
    <w:rsid w:val="00672C67"/>
    <w:rsid w:val="00672E7E"/>
    <w:rsid w:val="00672EFD"/>
    <w:rsid w:val="00673A37"/>
    <w:rsid w:val="006740C8"/>
    <w:rsid w:val="006741BC"/>
    <w:rsid w:val="0067488D"/>
    <w:rsid w:val="0067509C"/>
    <w:rsid w:val="00676EA0"/>
    <w:rsid w:val="00677644"/>
    <w:rsid w:val="00680239"/>
    <w:rsid w:val="00680EB2"/>
    <w:rsid w:val="006844E1"/>
    <w:rsid w:val="006853CF"/>
    <w:rsid w:val="006863E0"/>
    <w:rsid w:val="006879CC"/>
    <w:rsid w:val="006922A4"/>
    <w:rsid w:val="006928CC"/>
    <w:rsid w:val="006936B1"/>
    <w:rsid w:val="00693FD7"/>
    <w:rsid w:val="0069421F"/>
    <w:rsid w:val="0069524E"/>
    <w:rsid w:val="0069575A"/>
    <w:rsid w:val="0069683D"/>
    <w:rsid w:val="00696D31"/>
    <w:rsid w:val="0069786A"/>
    <w:rsid w:val="006A0416"/>
    <w:rsid w:val="006A109E"/>
    <w:rsid w:val="006A1125"/>
    <w:rsid w:val="006A1678"/>
    <w:rsid w:val="006A1B33"/>
    <w:rsid w:val="006A2B0A"/>
    <w:rsid w:val="006A32B3"/>
    <w:rsid w:val="006A3964"/>
    <w:rsid w:val="006A4162"/>
    <w:rsid w:val="006A41AF"/>
    <w:rsid w:val="006A49B7"/>
    <w:rsid w:val="006A4A34"/>
    <w:rsid w:val="006A596F"/>
    <w:rsid w:val="006A6529"/>
    <w:rsid w:val="006A6819"/>
    <w:rsid w:val="006A69FF"/>
    <w:rsid w:val="006A764A"/>
    <w:rsid w:val="006B015B"/>
    <w:rsid w:val="006B0AB3"/>
    <w:rsid w:val="006B104B"/>
    <w:rsid w:val="006B15BA"/>
    <w:rsid w:val="006B238A"/>
    <w:rsid w:val="006B29AC"/>
    <w:rsid w:val="006B2B02"/>
    <w:rsid w:val="006B2C1C"/>
    <w:rsid w:val="006B2EF7"/>
    <w:rsid w:val="006B40B8"/>
    <w:rsid w:val="006B752E"/>
    <w:rsid w:val="006C10C0"/>
    <w:rsid w:val="006C162F"/>
    <w:rsid w:val="006C18D4"/>
    <w:rsid w:val="006C18DE"/>
    <w:rsid w:val="006C2AD8"/>
    <w:rsid w:val="006C3E40"/>
    <w:rsid w:val="006C4307"/>
    <w:rsid w:val="006C4E5F"/>
    <w:rsid w:val="006C4F0D"/>
    <w:rsid w:val="006C57A0"/>
    <w:rsid w:val="006C59F2"/>
    <w:rsid w:val="006C5B62"/>
    <w:rsid w:val="006C7989"/>
    <w:rsid w:val="006D020C"/>
    <w:rsid w:val="006D2CF4"/>
    <w:rsid w:val="006D31A3"/>
    <w:rsid w:val="006D32AF"/>
    <w:rsid w:val="006D4273"/>
    <w:rsid w:val="006D4349"/>
    <w:rsid w:val="006D4459"/>
    <w:rsid w:val="006D5E69"/>
    <w:rsid w:val="006D7343"/>
    <w:rsid w:val="006D7A8F"/>
    <w:rsid w:val="006D7EE9"/>
    <w:rsid w:val="006E0A30"/>
    <w:rsid w:val="006E2844"/>
    <w:rsid w:val="006E2D82"/>
    <w:rsid w:val="006E2E0D"/>
    <w:rsid w:val="006E35D5"/>
    <w:rsid w:val="006E46F8"/>
    <w:rsid w:val="006E59F8"/>
    <w:rsid w:val="006E6C07"/>
    <w:rsid w:val="006F036C"/>
    <w:rsid w:val="006F0DE6"/>
    <w:rsid w:val="006F11F4"/>
    <w:rsid w:val="006F22CA"/>
    <w:rsid w:val="006F27CC"/>
    <w:rsid w:val="006F28BC"/>
    <w:rsid w:val="006F29C5"/>
    <w:rsid w:val="006F32D2"/>
    <w:rsid w:val="006F36AB"/>
    <w:rsid w:val="006F3861"/>
    <w:rsid w:val="006F4703"/>
    <w:rsid w:val="006F4BE8"/>
    <w:rsid w:val="006F6C17"/>
    <w:rsid w:val="006F6EE3"/>
    <w:rsid w:val="006F711A"/>
    <w:rsid w:val="006F749D"/>
    <w:rsid w:val="006F7D0B"/>
    <w:rsid w:val="00700557"/>
    <w:rsid w:val="00700A98"/>
    <w:rsid w:val="007023D2"/>
    <w:rsid w:val="00702975"/>
    <w:rsid w:val="0070298A"/>
    <w:rsid w:val="00702BE3"/>
    <w:rsid w:val="00702CF4"/>
    <w:rsid w:val="00702E3B"/>
    <w:rsid w:val="0070651D"/>
    <w:rsid w:val="0070672D"/>
    <w:rsid w:val="0070712A"/>
    <w:rsid w:val="00710235"/>
    <w:rsid w:val="00710E89"/>
    <w:rsid w:val="00713267"/>
    <w:rsid w:val="007149EC"/>
    <w:rsid w:val="00714EDE"/>
    <w:rsid w:val="00716356"/>
    <w:rsid w:val="007173A0"/>
    <w:rsid w:val="007173A9"/>
    <w:rsid w:val="007178DF"/>
    <w:rsid w:val="00720907"/>
    <w:rsid w:val="0072092B"/>
    <w:rsid w:val="00720944"/>
    <w:rsid w:val="007209BA"/>
    <w:rsid w:val="00721A18"/>
    <w:rsid w:val="0072253C"/>
    <w:rsid w:val="007237F6"/>
    <w:rsid w:val="00724191"/>
    <w:rsid w:val="007244DE"/>
    <w:rsid w:val="00724B72"/>
    <w:rsid w:val="00725143"/>
    <w:rsid w:val="007252A6"/>
    <w:rsid w:val="007255F1"/>
    <w:rsid w:val="007262A2"/>
    <w:rsid w:val="00730492"/>
    <w:rsid w:val="00730683"/>
    <w:rsid w:val="00731BF5"/>
    <w:rsid w:val="00732506"/>
    <w:rsid w:val="00732E25"/>
    <w:rsid w:val="00733432"/>
    <w:rsid w:val="00733BCC"/>
    <w:rsid w:val="00733D27"/>
    <w:rsid w:val="00733EA4"/>
    <w:rsid w:val="00735745"/>
    <w:rsid w:val="00735C51"/>
    <w:rsid w:val="00735CC5"/>
    <w:rsid w:val="007368E0"/>
    <w:rsid w:val="00736E45"/>
    <w:rsid w:val="007407CF"/>
    <w:rsid w:val="007421E5"/>
    <w:rsid w:val="00742994"/>
    <w:rsid w:val="007435DB"/>
    <w:rsid w:val="00744EE0"/>
    <w:rsid w:val="00746C12"/>
    <w:rsid w:val="00746EB9"/>
    <w:rsid w:val="00750EDD"/>
    <w:rsid w:val="00752D66"/>
    <w:rsid w:val="00752DC0"/>
    <w:rsid w:val="0075332D"/>
    <w:rsid w:val="00753F3B"/>
    <w:rsid w:val="0075405F"/>
    <w:rsid w:val="00754DA8"/>
    <w:rsid w:val="00755532"/>
    <w:rsid w:val="00757BBF"/>
    <w:rsid w:val="00760383"/>
    <w:rsid w:val="00763AD5"/>
    <w:rsid w:val="0076575B"/>
    <w:rsid w:val="00771256"/>
    <w:rsid w:val="00771A30"/>
    <w:rsid w:val="00771C92"/>
    <w:rsid w:val="00772905"/>
    <w:rsid w:val="00773C02"/>
    <w:rsid w:val="007753EC"/>
    <w:rsid w:val="007762C8"/>
    <w:rsid w:val="00776A36"/>
    <w:rsid w:val="00776FA3"/>
    <w:rsid w:val="00780E52"/>
    <w:rsid w:val="007810E9"/>
    <w:rsid w:val="007826D2"/>
    <w:rsid w:val="00782E03"/>
    <w:rsid w:val="0078331A"/>
    <w:rsid w:val="0078361B"/>
    <w:rsid w:val="00783B2D"/>
    <w:rsid w:val="00784A42"/>
    <w:rsid w:val="00786081"/>
    <w:rsid w:val="00786C1C"/>
    <w:rsid w:val="00786C2E"/>
    <w:rsid w:val="007870ED"/>
    <w:rsid w:val="007873D9"/>
    <w:rsid w:val="0078768F"/>
    <w:rsid w:val="00790D8A"/>
    <w:rsid w:val="00791090"/>
    <w:rsid w:val="00791A7E"/>
    <w:rsid w:val="00791F56"/>
    <w:rsid w:val="007927B2"/>
    <w:rsid w:val="0079388C"/>
    <w:rsid w:val="00794522"/>
    <w:rsid w:val="00795AAF"/>
    <w:rsid w:val="007974EE"/>
    <w:rsid w:val="007A00E3"/>
    <w:rsid w:val="007A0845"/>
    <w:rsid w:val="007A133D"/>
    <w:rsid w:val="007A2436"/>
    <w:rsid w:val="007A40EA"/>
    <w:rsid w:val="007A4216"/>
    <w:rsid w:val="007A43F1"/>
    <w:rsid w:val="007A69C3"/>
    <w:rsid w:val="007A7044"/>
    <w:rsid w:val="007A70F4"/>
    <w:rsid w:val="007A7133"/>
    <w:rsid w:val="007A714D"/>
    <w:rsid w:val="007A7462"/>
    <w:rsid w:val="007A76DD"/>
    <w:rsid w:val="007A7EA7"/>
    <w:rsid w:val="007B080D"/>
    <w:rsid w:val="007B1E5C"/>
    <w:rsid w:val="007B21E6"/>
    <w:rsid w:val="007B258F"/>
    <w:rsid w:val="007B3969"/>
    <w:rsid w:val="007B4060"/>
    <w:rsid w:val="007B46F0"/>
    <w:rsid w:val="007B47ED"/>
    <w:rsid w:val="007B526A"/>
    <w:rsid w:val="007B5CA4"/>
    <w:rsid w:val="007B5F2F"/>
    <w:rsid w:val="007B68EE"/>
    <w:rsid w:val="007B6BFD"/>
    <w:rsid w:val="007B6C38"/>
    <w:rsid w:val="007B7128"/>
    <w:rsid w:val="007C0428"/>
    <w:rsid w:val="007C0FCD"/>
    <w:rsid w:val="007C1D63"/>
    <w:rsid w:val="007C26E7"/>
    <w:rsid w:val="007C4724"/>
    <w:rsid w:val="007C4D28"/>
    <w:rsid w:val="007C5107"/>
    <w:rsid w:val="007C55B5"/>
    <w:rsid w:val="007C5DB4"/>
    <w:rsid w:val="007C67C1"/>
    <w:rsid w:val="007C6F88"/>
    <w:rsid w:val="007C7889"/>
    <w:rsid w:val="007D03AA"/>
    <w:rsid w:val="007D08AB"/>
    <w:rsid w:val="007D125E"/>
    <w:rsid w:val="007D1D41"/>
    <w:rsid w:val="007D1EAF"/>
    <w:rsid w:val="007D2923"/>
    <w:rsid w:val="007D3A1B"/>
    <w:rsid w:val="007D3E5C"/>
    <w:rsid w:val="007D45AC"/>
    <w:rsid w:val="007D4FA4"/>
    <w:rsid w:val="007D5E9E"/>
    <w:rsid w:val="007D62C6"/>
    <w:rsid w:val="007D6905"/>
    <w:rsid w:val="007D6E75"/>
    <w:rsid w:val="007D7CD8"/>
    <w:rsid w:val="007E0D6D"/>
    <w:rsid w:val="007E22F3"/>
    <w:rsid w:val="007E31CF"/>
    <w:rsid w:val="007E34B9"/>
    <w:rsid w:val="007E351E"/>
    <w:rsid w:val="007E3A9C"/>
    <w:rsid w:val="007E536F"/>
    <w:rsid w:val="007E5815"/>
    <w:rsid w:val="007E5F57"/>
    <w:rsid w:val="007E6299"/>
    <w:rsid w:val="007E72B3"/>
    <w:rsid w:val="007F0248"/>
    <w:rsid w:val="007F06F1"/>
    <w:rsid w:val="007F0933"/>
    <w:rsid w:val="007F0D81"/>
    <w:rsid w:val="007F10C2"/>
    <w:rsid w:val="007F2A49"/>
    <w:rsid w:val="007F3631"/>
    <w:rsid w:val="007F433D"/>
    <w:rsid w:val="007F4BC2"/>
    <w:rsid w:val="007F58DD"/>
    <w:rsid w:val="007F60B5"/>
    <w:rsid w:val="007F6D68"/>
    <w:rsid w:val="007F79B3"/>
    <w:rsid w:val="00800593"/>
    <w:rsid w:val="00801C83"/>
    <w:rsid w:val="00801DF0"/>
    <w:rsid w:val="00802543"/>
    <w:rsid w:val="00804565"/>
    <w:rsid w:val="008051C6"/>
    <w:rsid w:val="008055C0"/>
    <w:rsid w:val="0080569A"/>
    <w:rsid w:val="00805BDB"/>
    <w:rsid w:val="008065F1"/>
    <w:rsid w:val="00807081"/>
    <w:rsid w:val="008073FE"/>
    <w:rsid w:val="00810238"/>
    <w:rsid w:val="008103DA"/>
    <w:rsid w:val="008114A7"/>
    <w:rsid w:val="0081216C"/>
    <w:rsid w:val="00813252"/>
    <w:rsid w:val="0081390C"/>
    <w:rsid w:val="00814262"/>
    <w:rsid w:val="008145C7"/>
    <w:rsid w:val="00814B7F"/>
    <w:rsid w:val="0081517A"/>
    <w:rsid w:val="00815198"/>
    <w:rsid w:val="008155DC"/>
    <w:rsid w:val="00815E8F"/>
    <w:rsid w:val="00816831"/>
    <w:rsid w:val="00817730"/>
    <w:rsid w:val="008177DD"/>
    <w:rsid w:val="0082063E"/>
    <w:rsid w:val="008236E1"/>
    <w:rsid w:val="008238F2"/>
    <w:rsid w:val="008246FA"/>
    <w:rsid w:val="00824F62"/>
    <w:rsid w:val="00825FB9"/>
    <w:rsid w:val="0082646E"/>
    <w:rsid w:val="008267E3"/>
    <w:rsid w:val="00830434"/>
    <w:rsid w:val="0083100A"/>
    <w:rsid w:val="008310D3"/>
    <w:rsid w:val="0083153F"/>
    <w:rsid w:val="00831671"/>
    <w:rsid w:val="0083194E"/>
    <w:rsid w:val="00831BEA"/>
    <w:rsid w:val="00831C2B"/>
    <w:rsid w:val="00831F30"/>
    <w:rsid w:val="008322B1"/>
    <w:rsid w:val="00832733"/>
    <w:rsid w:val="00833421"/>
    <w:rsid w:val="00833DA5"/>
    <w:rsid w:val="00834CBF"/>
    <w:rsid w:val="00834FC3"/>
    <w:rsid w:val="00835032"/>
    <w:rsid w:val="0083512F"/>
    <w:rsid w:val="008359E3"/>
    <w:rsid w:val="00835B72"/>
    <w:rsid w:val="00836AB1"/>
    <w:rsid w:val="00837172"/>
    <w:rsid w:val="00837D67"/>
    <w:rsid w:val="008405BD"/>
    <w:rsid w:val="00841A7B"/>
    <w:rsid w:val="008423AC"/>
    <w:rsid w:val="0084279D"/>
    <w:rsid w:val="00842A08"/>
    <w:rsid w:val="008431B0"/>
    <w:rsid w:val="0084566B"/>
    <w:rsid w:val="00845A9A"/>
    <w:rsid w:val="00845ED8"/>
    <w:rsid w:val="00845FE7"/>
    <w:rsid w:val="00846235"/>
    <w:rsid w:val="0084669B"/>
    <w:rsid w:val="00847A69"/>
    <w:rsid w:val="008525AC"/>
    <w:rsid w:val="008530C5"/>
    <w:rsid w:val="008539A1"/>
    <w:rsid w:val="0085459A"/>
    <w:rsid w:val="00855A75"/>
    <w:rsid w:val="008569BE"/>
    <w:rsid w:val="00856F54"/>
    <w:rsid w:val="00857C3D"/>
    <w:rsid w:val="00857E7A"/>
    <w:rsid w:val="00860B82"/>
    <w:rsid w:val="00861837"/>
    <w:rsid w:val="00862784"/>
    <w:rsid w:val="0086295D"/>
    <w:rsid w:val="00864A70"/>
    <w:rsid w:val="008650CE"/>
    <w:rsid w:val="00865512"/>
    <w:rsid w:val="00865821"/>
    <w:rsid w:val="00865C4B"/>
    <w:rsid w:val="00866F21"/>
    <w:rsid w:val="00867A20"/>
    <w:rsid w:val="008725B9"/>
    <w:rsid w:val="00873EA3"/>
    <w:rsid w:val="008747E8"/>
    <w:rsid w:val="00875179"/>
    <w:rsid w:val="00875779"/>
    <w:rsid w:val="00875F3F"/>
    <w:rsid w:val="00877C19"/>
    <w:rsid w:val="00877DE2"/>
    <w:rsid w:val="00880029"/>
    <w:rsid w:val="00881F5B"/>
    <w:rsid w:val="00882373"/>
    <w:rsid w:val="00882BED"/>
    <w:rsid w:val="00883389"/>
    <w:rsid w:val="00883B8F"/>
    <w:rsid w:val="00884028"/>
    <w:rsid w:val="00885835"/>
    <w:rsid w:val="00886B3B"/>
    <w:rsid w:val="00886B5C"/>
    <w:rsid w:val="00887336"/>
    <w:rsid w:val="00890375"/>
    <w:rsid w:val="008905C4"/>
    <w:rsid w:val="00891299"/>
    <w:rsid w:val="008933A3"/>
    <w:rsid w:val="008937AE"/>
    <w:rsid w:val="00893CD8"/>
    <w:rsid w:val="00894BCE"/>
    <w:rsid w:val="00895839"/>
    <w:rsid w:val="00895B58"/>
    <w:rsid w:val="0089600E"/>
    <w:rsid w:val="008962D7"/>
    <w:rsid w:val="008965C8"/>
    <w:rsid w:val="00896757"/>
    <w:rsid w:val="00896E09"/>
    <w:rsid w:val="00896FD2"/>
    <w:rsid w:val="00897833"/>
    <w:rsid w:val="0089786C"/>
    <w:rsid w:val="008A1510"/>
    <w:rsid w:val="008A190C"/>
    <w:rsid w:val="008A1BCA"/>
    <w:rsid w:val="008A2388"/>
    <w:rsid w:val="008A2A83"/>
    <w:rsid w:val="008A2CA9"/>
    <w:rsid w:val="008A39F7"/>
    <w:rsid w:val="008A3C67"/>
    <w:rsid w:val="008A4B6E"/>
    <w:rsid w:val="008A574E"/>
    <w:rsid w:val="008A63A9"/>
    <w:rsid w:val="008A76E0"/>
    <w:rsid w:val="008A7B4D"/>
    <w:rsid w:val="008B00C4"/>
    <w:rsid w:val="008B1147"/>
    <w:rsid w:val="008B2358"/>
    <w:rsid w:val="008B2411"/>
    <w:rsid w:val="008B28B2"/>
    <w:rsid w:val="008B462A"/>
    <w:rsid w:val="008B5075"/>
    <w:rsid w:val="008B59A6"/>
    <w:rsid w:val="008B59AE"/>
    <w:rsid w:val="008B5A66"/>
    <w:rsid w:val="008B5FC3"/>
    <w:rsid w:val="008B62E4"/>
    <w:rsid w:val="008B68F9"/>
    <w:rsid w:val="008B6911"/>
    <w:rsid w:val="008B6F04"/>
    <w:rsid w:val="008B752E"/>
    <w:rsid w:val="008C1D3E"/>
    <w:rsid w:val="008C1EBB"/>
    <w:rsid w:val="008C227A"/>
    <w:rsid w:val="008C22B5"/>
    <w:rsid w:val="008C28E0"/>
    <w:rsid w:val="008C3A02"/>
    <w:rsid w:val="008C3FD9"/>
    <w:rsid w:val="008C5D37"/>
    <w:rsid w:val="008C5FE3"/>
    <w:rsid w:val="008C6B01"/>
    <w:rsid w:val="008C6B46"/>
    <w:rsid w:val="008C7CB7"/>
    <w:rsid w:val="008D0797"/>
    <w:rsid w:val="008D07B3"/>
    <w:rsid w:val="008D0802"/>
    <w:rsid w:val="008D1B56"/>
    <w:rsid w:val="008D2805"/>
    <w:rsid w:val="008D3F35"/>
    <w:rsid w:val="008D4B16"/>
    <w:rsid w:val="008D50B6"/>
    <w:rsid w:val="008D5952"/>
    <w:rsid w:val="008D5C37"/>
    <w:rsid w:val="008D5C9F"/>
    <w:rsid w:val="008D6518"/>
    <w:rsid w:val="008D6849"/>
    <w:rsid w:val="008D7082"/>
    <w:rsid w:val="008E0A73"/>
    <w:rsid w:val="008E194F"/>
    <w:rsid w:val="008E1A8E"/>
    <w:rsid w:val="008E2143"/>
    <w:rsid w:val="008E629C"/>
    <w:rsid w:val="008E6445"/>
    <w:rsid w:val="008E751F"/>
    <w:rsid w:val="008F0747"/>
    <w:rsid w:val="008F0CFA"/>
    <w:rsid w:val="008F0F5F"/>
    <w:rsid w:val="008F0F89"/>
    <w:rsid w:val="008F17B6"/>
    <w:rsid w:val="008F1AC2"/>
    <w:rsid w:val="008F26FD"/>
    <w:rsid w:val="008F2C35"/>
    <w:rsid w:val="008F2FA9"/>
    <w:rsid w:val="008F3023"/>
    <w:rsid w:val="008F39C0"/>
    <w:rsid w:val="008F557A"/>
    <w:rsid w:val="008F61EC"/>
    <w:rsid w:val="008F654C"/>
    <w:rsid w:val="008F67D7"/>
    <w:rsid w:val="00901771"/>
    <w:rsid w:val="00902191"/>
    <w:rsid w:val="00902D4B"/>
    <w:rsid w:val="009039CC"/>
    <w:rsid w:val="009042D7"/>
    <w:rsid w:val="009043FA"/>
    <w:rsid w:val="00905262"/>
    <w:rsid w:val="00905496"/>
    <w:rsid w:val="00905EC3"/>
    <w:rsid w:val="00906C1D"/>
    <w:rsid w:val="00906C43"/>
    <w:rsid w:val="0090717A"/>
    <w:rsid w:val="00907C85"/>
    <w:rsid w:val="00910132"/>
    <w:rsid w:val="00910F0E"/>
    <w:rsid w:val="00911C94"/>
    <w:rsid w:val="009126DB"/>
    <w:rsid w:val="00912762"/>
    <w:rsid w:val="00912D69"/>
    <w:rsid w:val="00913C31"/>
    <w:rsid w:val="00914A44"/>
    <w:rsid w:val="00915466"/>
    <w:rsid w:val="00916291"/>
    <w:rsid w:val="009168AB"/>
    <w:rsid w:val="00916E4C"/>
    <w:rsid w:val="00921CD3"/>
    <w:rsid w:val="00921E44"/>
    <w:rsid w:val="009223BC"/>
    <w:rsid w:val="00923627"/>
    <w:rsid w:val="009258AF"/>
    <w:rsid w:val="00925EBD"/>
    <w:rsid w:val="00926909"/>
    <w:rsid w:val="00926CFE"/>
    <w:rsid w:val="00926E2D"/>
    <w:rsid w:val="0092769A"/>
    <w:rsid w:val="0093086F"/>
    <w:rsid w:val="00932095"/>
    <w:rsid w:val="00932D72"/>
    <w:rsid w:val="00932ED1"/>
    <w:rsid w:val="00933D31"/>
    <w:rsid w:val="00934916"/>
    <w:rsid w:val="00935D6E"/>
    <w:rsid w:val="0093670A"/>
    <w:rsid w:val="00937224"/>
    <w:rsid w:val="00940726"/>
    <w:rsid w:val="00941450"/>
    <w:rsid w:val="00942EB6"/>
    <w:rsid w:val="00943234"/>
    <w:rsid w:val="00943A10"/>
    <w:rsid w:val="00944D4C"/>
    <w:rsid w:val="00945D5C"/>
    <w:rsid w:val="00946A3C"/>
    <w:rsid w:val="00946B3D"/>
    <w:rsid w:val="00946E06"/>
    <w:rsid w:val="00947098"/>
    <w:rsid w:val="009504CC"/>
    <w:rsid w:val="00950C4D"/>
    <w:rsid w:val="009528DB"/>
    <w:rsid w:val="009533BE"/>
    <w:rsid w:val="00953A1A"/>
    <w:rsid w:val="00954DD0"/>
    <w:rsid w:val="009555A2"/>
    <w:rsid w:val="0095664F"/>
    <w:rsid w:val="00956F7C"/>
    <w:rsid w:val="009578FA"/>
    <w:rsid w:val="00957A03"/>
    <w:rsid w:val="009605C5"/>
    <w:rsid w:val="00960F33"/>
    <w:rsid w:val="00961596"/>
    <w:rsid w:val="00961AE5"/>
    <w:rsid w:val="00962C8E"/>
    <w:rsid w:val="00963651"/>
    <w:rsid w:val="0096422F"/>
    <w:rsid w:val="00964C6C"/>
    <w:rsid w:val="009651B2"/>
    <w:rsid w:val="00965339"/>
    <w:rsid w:val="00965A43"/>
    <w:rsid w:val="009669FD"/>
    <w:rsid w:val="009700B0"/>
    <w:rsid w:val="0097025A"/>
    <w:rsid w:val="009702FE"/>
    <w:rsid w:val="0097054F"/>
    <w:rsid w:val="00970E63"/>
    <w:rsid w:val="00971A39"/>
    <w:rsid w:val="00972576"/>
    <w:rsid w:val="00972899"/>
    <w:rsid w:val="009737F9"/>
    <w:rsid w:val="00973C87"/>
    <w:rsid w:val="00973D38"/>
    <w:rsid w:val="0097518D"/>
    <w:rsid w:val="0097544C"/>
    <w:rsid w:val="009756D9"/>
    <w:rsid w:val="00976E0D"/>
    <w:rsid w:val="00977086"/>
    <w:rsid w:val="00977E00"/>
    <w:rsid w:val="00980602"/>
    <w:rsid w:val="00981B0C"/>
    <w:rsid w:val="00982369"/>
    <w:rsid w:val="00982E9C"/>
    <w:rsid w:val="009833C7"/>
    <w:rsid w:val="00983D2B"/>
    <w:rsid w:val="009856DC"/>
    <w:rsid w:val="00985E54"/>
    <w:rsid w:val="009865F8"/>
    <w:rsid w:val="009870A8"/>
    <w:rsid w:val="00987493"/>
    <w:rsid w:val="009874BD"/>
    <w:rsid w:val="00990795"/>
    <w:rsid w:val="009919EE"/>
    <w:rsid w:val="00992E52"/>
    <w:rsid w:val="0099324C"/>
    <w:rsid w:val="00993D25"/>
    <w:rsid w:val="009940E5"/>
    <w:rsid w:val="009949C4"/>
    <w:rsid w:val="009962F2"/>
    <w:rsid w:val="00997127"/>
    <w:rsid w:val="0099796A"/>
    <w:rsid w:val="00997A47"/>
    <w:rsid w:val="009A004C"/>
    <w:rsid w:val="009A0B10"/>
    <w:rsid w:val="009A0BC0"/>
    <w:rsid w:val="009A2C38"/>
    <w:rsid w:val="009A2E57"/>
    <w:rsid w:val="009A48B5"/>
    <w:rsid w:val="009A4BC1"/>
    <w:rsid w:val="009A58C3"/>
    <w:rsid w:val="009A6101"/>
    <w:rsid w:val="009A64C9"/>
    <w:rsid w:val="009A68CC"/>
    <w:rsid w:val="009A7755"/>
    <w:rsid w:val="009B0749"/>
    <w:rsid w:val="009B0F89"/>
    <w:rsid w:val="009B3666"/>
    <w:rsid w:val="009B3E9B"/>
    <w:rsid w:val="009B4027"/>
    <w:rsid w:val="009B47FE"/>
    <w:rsid w:val="009B5300"/>
    <w:rsid w:val="009B5417"/>
    <w:rsid w:val="009B5EF4"/>
    <w:rsid w:val="009B70BF"/>
    <w:rsid w:val="009C0446"/>
    <w:rsid w:val="009C146D"/>
    <w:rsid w:val="009C3545"/>
    <w:rsid w:val="009C5BA5"/>
    <w:rsid w:val="009C5CD1"/>
    <w:rsid w:val="009C788B"/>
    <w:rsid w:val="009C7DEB"/>
    <w:rsid w:val="009D0012"/>
    <w:rsid w:val="009D0967"/>
    <w:rsid w:val="009D1C08"/>
    <w:rsid w:val="009D36EF"/>
    <w:rsid w:val="009D4F78"/>
    <w:rsid w:val="009D5722"/>
    <w:rsid w:val="009D5758"/>
    <w:rsid w:val="009D5BCE"/>
    <w:rsid w:val="009D5E75"/>
    <w:rsid w:val="009D630F"/>
    <w:rsid w:val="009D6535"/>
    <w:rsid w:val="009D7317"/>
    <w:rsid w:val="009D7493"/>
    <w:rsid w:val="009E0291"/>
    <w:rsid w:val="009E0FEB"/>
    <w:rsid w:val="009E1841"/>
    <w:rsid w:val="009E1C57"/>
    <w:rsid w:val="009E22F2"/>
    <w:rsid w:val="009E3165"/>
    <w:rsid w:val="009E4205"/>
    <w:rsid w:val="009E5127"/>
    <w:rsid w:val="009E53AE"/>
    <w:rsid w:val="009E55BE"/>
    <w:rsid w:val="009E5E7C"/>
    <w:rsid w:val="009E6296"/>
    <w:rsid w:val="009E676D"/>
    <w:rsid w:val="009E773E"/>
    <w:rsid w:val="009F0414"/>
    <w:rsid w:val="009F09DF"/>
    <w:rsid w:val="009F2E3B"/>
    <w:rsid w:val="009F3759"/>
    <w:rsid w:val="009F37D5"/>
    <w:rsid w:val="009F38E5"/>
    <w:rsid w:val="009F3A21"/>
    <w:rsid w:val="009F3A9A"/>
    <w:rsid w:val="009F3EE9"/>
    <w:rsid w:val="009F4EF3"/>
    <w:rsid w:val="009F616E"/>
    <w:rsid w:val="009F7070"/>
    <w:rsid w:val="009F718D"/>
    <w:rsid w:val="00A00708"/>
    <w:rsid w:val="00A01C8C"/>
    <w:rsid w:val="00A01CA1"/>
    <w:rsid w:val="00A01F78"/>
    <w:rsid w:val="00A026F5"/>
    <w:rsid w:val="00A02753"/>
    <w:rsid w:val="00A030DC"/>
    <w:rsid w:val="00A035EF"/>
    <w:rsid w:val="00A038E6"/>
    <w:rsid w:val="00A042F7"/>
    <w:rsid w:val="00A04731"/>
    <w:rsid w:val="00A04FBA"/>
    <w:rsid w:val="00A0506A"/>
    <w:rsid w:val="00A05244"/>
    <w:rsid w:val="00A05FB6"/>
    <w:rsid w:val="00A0635F"/>
    <w:rsid w:val="00A06904"/>
    <w:rsid w:val="00A06DBB"/>
    <w:rsid w:val="00A0704C"/>
    <w:rsid w:val="00A07086"/>
    <w:rsid w:val="00A114EC"/>
    <w:rsid w:val="00A11DD0"/>
    <w:rsid w:val="00A121F9"/>
    <w:rsid w:val="00A12803"/>
    <w:rsid w:val="00A12C01"/>
    <w:rsid w:val="00A12DB1"/>
    <w:rsid w:val="00A12FE8"/>
    <w:rsid w:val="00A13542"/>
    <w:rsid w:val="00A13691"/>
    <w:rsid w:val="00A145DA"/>
    <w:rsid w:val="00A147B6"/>
    <w:rsid w:val="00A14B66"/>
    <w:rsid w:val="00A15313"/>
    <w:rsid w:val="00A15873"/>
    <w:rsid w:val="00A15CEB"/>
    <w:rsid w:val="00A166AA"/>
    <w:rsid w:val="00A16A2F"/>
    <w:rsid w:val="00A16F42"/>
    <w:rsid w:val="00A20685"/>
    <w:rsid w:val="00A20AD6"/>
    <w:rsid w:val="00A215DB"/>
    <w:rsid w:val="00A222F4"/>
    <w:rsid w:val="00A22F9F"/>
    <w:rsid w:val="00A2340B"/>
    <w:rsid w:val="00A23DFA"/>
    <w:rsid w:val="00A24D73"/>
    <w:rsid w:val="00A26240"/>
    <w:rsid w:val="00A26984"/>
    <w:rsid w:val="00A26994"/>
    <w:rsid w:val="00A2730E"/>
    <w:rsid w:val="00A27BD1"/>
    <w:rsid w:val="00A27DF4"/>
    <w:rsid w:val="00A3095B"/>
    <w:rsid w:val="00A30B73"/>
    <w:rsid w:val="00A3164C"/>
    <w:rsid w:val="00A32BAD"/>
    <w:rsid w:val="00A32FEE"/>
    <w:rsid w:val="00A34619"/>
    <w:rsid w:val="00A35407"/>
    <w:rsid w:val="00A35FB9"/>
    <w:rsid w:val="00A36F28"/>
    <w:rsid w:val="00A37904"/>
    <w:rsid w:val="00A40246"/>
    <w:rsid w:val="00A41CA7"/>
    <w:rsid w:val="00A41FF3"/>
    <w:rsid w:val="00A449AB"/>
    <w:rsid w:val="00A44B55"/>
    <w:rsid w:val="00A44F43"/>
    <w:rsid w:val="00A452BF"/>
    <w:rsid w:val="00A45D05"/>
    <w:rsid w:val="00A46848"/>
    <w:rsid w:val="00A46A30"/>
    <w:rsid w:val="00A46D65"/>
    <w:rsid w:val="00A4757D"/>
    <w:rsid w:val="00A47D86"/>
    <w:rsid w:val="00A5015C"/>
    <w:rsid w:val="00A507A3"/>
    <w:rsid w:val="00A520BC"/>
    <w:rsid w:val="00A54504"/>
    <w:rsid w:val="00A5452D"/>
    <w:rsid w:val="00A54DBB"/>
    <w:rsid w:val="00A569D9"/>
    <w:rsid w:val="00A60B96"/>
    <w:rsid w:val="00A62C15"/>
    <w:rsid w:val="00A63110"/>
    <w:rsid w:val="00A636B8"/>
    <w:rsid w:val="00A64AEE"/>
    <w:rsid w:val="00A64DAB"/>
    <w:rsid w:val="00A64FBB"/>
    <w:rsid w:val="00A65D50"/>
    <w:rsid w:val="00A65EBB"/>
    <w:rsid w:val="00A661CC"/>
    <w:rsid w:val="00A67356"/>
    <w:rsid w:val="00A67C60"/>
    <w:rsid w:val="00A70467"/>
    <w:rsid w:val="00A7180D"/>
    <w:rsid w:val="00A732CC"/>
    <w:rsid w:val="00A73979"/>
    <w:rsid w:val="00A74C00"/>
    <w:rsid w:val="00A754D6"/>
    <w:rsid w:val="00A75510"/>
    <w:rsid w:val="00A761A1"/>
    <w:rsid w:val="00A761DE"/>
    <w:rsid w:val="00A762AB"/>
    <w:rsid w:val="00A76536"/>
    <w:rsid w:val="00A773CC"/>
    <w:rsid w:val="00A77668"/>
    <w:rsid w:val="00A77BA6"/>
    <w:rsid w:val="00A77DF2"/>
    <w:rsid w:val="00A77F6B"/>
    <w:rsid w:val="00A80BB6"/>
    <w:rsid w:val="00A81B10"/>
    <w:rsid w:val="00A81BB2"/>
    <w:rsid w:val="00A8230C"/>
    <w:rsid w:val="00A837D1"/>
    <w:rsid w:val="00A85523"/>
    <w:rsid w:val="00A85FE2"/>
    <w:rsid w:val="00A87187"/>
    <w:rsid w:val="00A9175F"/>
    <w:rsid w:val="00A91F13"/>
    <w:rsid w:val="00A92001"/>
    <w:rsid w:val="00A928C8"/>
    <w:rsid w:val="00A93A76"/>
    <w:rsid w:val="00A9446A"/>
    <w:rsid w:val="00A945C0"/>
    <w:rsid w:val="00A94D34"/>
    <w:rsid w:val="00A94E23"/>
    <w:rsid w:val="00A95128"/>
    <w:rsid w:val="00A957AD"/>
    <w:rsid w:val="00A967E2"/>
    <w:rsid w:val="00A96944"/>
    <w:rsid w:val="00A9769F"/>
    <w:rsid w:val="00AA08B2"/>
    <w:rsid w:val="00AA2014"/>
    <w:rsid w:val="00AA2ACB"/>
    <w:rsid w:val="00AA323B"/>
    <w:rsid w:val="00AA36B3"/>
    <w:rsid w:val="00AA58BA"/>
    <w:rsid w:val="00AA5C05"/>
    <w:rsid w:val="00AA5CBA"/>
    <w:rsid w:val="00AA5E42"/>
    <w:rsid w:val="00AA7EC0"/>
    <w:rsid w:val="00AB0A4A"/>
    <w:rsid w:val="00AB0C57"/>
    <w:rsid w:val="00AB1B8F"/>
    <w:rsid w:val="00AB3261"/>
    <w:rsid w:val="00AB38EB"/>
    <w:rsid w:val="00AB40AF"/>
    <w:rsid w:val="00AB4FAD"/>
    <w:rsid w:val="00AB53BC"/>
    <w:rsid w:val="00AB65C3"/>
    <w:rsid w:val="00AB79DF"/>
    <w:rsid w:val="00AC0B4B"/>
    <w:rsid w:val="00AC135F"/>
    <w:rsid w:val="00AC19BC"/>
    <w:rsid w:val="00AC1CE0"/>
    <w:rsid w:val="00AC1DA2"/>
    <w:rsid w:val="00AC40AE"/>
    <w:rsid w:val="00AC4197"/>
    <w:rsid w:val="00AC4286"/>
    <w:rsid w:val="00AC46CB"/>
    <w:rsid w:val="00AC65B6"/>
    <w:rsid w:val="00AC6BDB"/>
    <w:rsid w:val="00AC70E5"/>
    <w:rsid w:val="00AC73F2"/>
    <w:rsid w:val="00AC777B"/>
    <w:rsid w:val="00AD259D"/>
    <w:rsid w:val="00AD3588"/>
    <w:rsid w:val="00AD36A2"/>
    <w:rsid w:val="00AD3C7D"/>
    <w:rsid w:val="00AD6133"/>
    <w:rsid w:val="00AD645B"/>
    <w:rsid w:val="00AE08C6"/>
    <w:rsid w:val="00AE13F5"/>
    <w:rsid w:val="00AE6049"/>
    <w:rsid w:val="00AE608D"/>
    <w:rsid w:val="00AE6B06"/>
    <w:rsid w:val="00AE751F"/>
    <w:rsid w:val="00AE76D4"/>
    <w:rsid w:val="00AE7E50"/>
    <w:rsid w:val="00AF14B4"/>
    <w:rsid w:val="00AF24EC"/>
    <w:rsid w:val="00AF519D"/>
    <w:rsid w:val="00AF5659"/>
    <w:rsid w:val="00AF702A"/>
    <w:rsid w:val="00B00228"/>
    <w:rsid w:val="00B0087F"/>
    <w:rsid w:val="00B02426"/>
    <w:rsid w:val="00B0294E"/>
    <w:rsid w:val="00B041B2"/>
    <w:rsid w:val="00B042D4"/>
    <w:rsid w:val="00B054BA"/>
    <w:rsid w:val="00B05F0A"/>
    <w:rsid w:val="00B06432"/>
    <w:rsid w:val="00B064DA"/>
    <w:rsid w:val="00B0697E"/>
    <w:rsid w:val="00B06E89"/>
    <w:rsid w:val="00B10089"/>
    <w:rsid w:val="00B1081F"/>
    <w:rsid w:val="00B108D3"/>
    <w:rsid w:val="00B10E92"/>
    <w:rsid w:val="00B129E2"/>
    <w:rsid w:val="00B12C2A"/>
    <w:rsid w:val="00B13383"/>
    <w:rsid w:val="00B133A5"/>
    <w:rsid w:val="00B13506"/>
    <w:rsid w:val="00B13ED1"/>
    <w:rsid w:val="00B14C7C"/>
    <w:rsid w:val="00B15EEE"/>
    <w:rsid w:val="00B16A18"/>
    <w:rsid w:val="00B16E0E"/>
    <w:rsid w:val="00B16FAD"/>
    <w:rsid w:val="00B1722F"/>
    <w:rsid w:val="00B208F0"/>
    <w:rsid w:val="00B21C73"/>
    <w:rsid w:val="00B21E1F"/>
    <w:rsid w:val="00B21F59"/>
    <w:rsid w:val="00B2279B"/>
    <w:rsid w:val="00B22819"/>
    <w:rsid w:val="00B22896"/>
    <w:rsid w:val="00B23111"/>
    <w:rsid w:val="00B239CB"/>
    <w:rsid w:val="00B243C2"/>
    <w:rsid w:val="00B25BEE"/>
    <w:rsid w:val="00B25CEE"/>
    <w:rsid w:val="00B25F63"/>
    <w:rsid w:val="00B2615B"/>
    <w:rsid w:val="00B2721A"/>
    <w:rsid w:val="00B30009"/>
    <w:rsid w:val="00B3062D"/>
    <w:rsid w:val="00B30803"/>
    <w:rsid w:val="00B3178F"/>
    <w:rsid w:val="00B31F1A"/>
    <w:rsid w:val="00B32AF1"/>
    <w:rsid w:val="00B32B1B"/>
    <w:rsid w:val="00B3380B"/>
    <w:rsid w:val="00B33BA3"/>
    <w:rsid w:val="00B34FFD"/>
    <w:rsid w:val="00B35BAD"/>
    <w:rsid w:val="00B36032"/>
    <w:rsid w:val="00B36468"/>
    <w:rsid w:val="00B36AFB"/>
    <w:rsid w:val="00B36E2F"/>
    <w:rsid w:val="00B370AE"/>
    <w:rsid w:val="00B374FF"/>
    <w:rsid w:val="00B3783A"/>
    <w:rsid w:val="00B37F31"/>
    <w:rsid w:val="00B415EB"/>
    <w:rsid w:val="00B430EE"/>
    <w:rsid w:val="00B4359B"/>
    <w:rsid w:val="00B44987"/>
    <w:rsid w:val="00B451F6"/>
    <w:rsid w:val="00B45F34"/>
    <w:rsid w:val="00B465B4"/>
    <w:rsid w:val="00B465C8"/>
    <w:rsid w:val="00B474C5"/>
    <w:rsid w:val="00B47A81"/>
    <w:rsid w:val="00B47F52"/>
    <w:rsid w:val="00B53741"/>
    <w:rsid w:val="00B5437D"/>
    <w:rsid w:val="00B557D0"/>
    <w:rsid w:val="00B56434"/>
    <w:rsid w:val="00B56727"/>
    <w:rsid w:val="00B56CFB"/>
    <w:rsid w:val="00B56D5E"/>
    <w:rsid w:val="00B57C00"/>
    <w:rsid w:val="00B57E52"/>
    <w:rsid w:val="00B60C3A"/>
    <w:rsid w:val="00B610C9"/>
    <w:rsid w:val="00B6159D"/>
    <w:rsid w:val="00B61D18"/>
    <w:rsid w:val="00B61F29"/>
    <w:rsid w:val="00B62EB6"/>
    <w:rsid w:val="00B62FB8"/>
    <w:rsid w:val="00B63AF6"/>
    <w:rsid w:val="00B6557B"/>
    <w:rsid w:val="00B66065"/>
    <w:rsid w:val="00B66081"/>
    <w:rsid w:val="00B664C7"/>
    <w:rsid w:val="00B66936"/>
    <w:rsid w:val="00B6724F"/>
    <w:rsid w:val="00B67766"/>
    <w:rsid w:val="00B70480"/>
    <w:rsid w:val="00B70705"/>
    <w:rsid w:val="00B70B28"/>
    <w:rsid w:val="00B72079"/>
    <w:rsid w:val="00B73B94"/>
    <w:rsid w:val="00B744EB"/>
    <w:rsid w:val="00B7465C"/>
    <w:rsid w:val="00B74685"/>
    <w:rsid w:val="00B75604"/>
    <w:rsid w:val="00B75800"/>
    <w:rsid w:val="00B75CC1"/>
    <w:rsid w:val="00B7674A"/>
    <w:rsid w:val="00B76D44"/>
    <w:rsid w:val="00B76DA1"/>
    <w:rsid w:val="00B77148"/>
    <w:rsid w:val="00B7745C"/>
    <w:rsid w:val="00B81299"/>
    <w:rsid w:val="00B81906"/>
    <w:rsid w:val="00B81B68"/>
    <w:rsid w:val="00B81FF7"/>
    <w:rsid w:val="00B82025"/>
    <w:rsid w:val="00B83379"/>
    <w:rsid w:val="00B83583"/>
    <w:rsid w:val="00B835A5"/>
    <w:rsid w:val="00B839DC"/>
    <w:rsid w:val="00B849B5"/>
    <w:rsid w:val="00B86B5F"/>
    <w:rsid w:val="00B87CF1"/>
    <w:rsid w:val="00B908C0"/>
    <w:rsid w:val="00B908E6"/>
    <w:rsid w:val="00B9091B"/>
    <w:rsid w:val="00B90E9B"/>
    <w:rsid w:val="00B9103D"/>
    <w:rsid w:val="00B91680"/>
    <w:rsid w:val="00B91DF5"/>
    <w:rsid w:val="00B941D0"/>
    <w:rsid w:val="00B94E60"/>
    <w:rsid w:val="00B959D8"/>
    <w:rsid w:val="00B95DD7"/>
    <w:rsid w:val="00B95FDB"/>
    <w:rsid w:val="00B962F4"/>
    <w:rsid w:val="00B96C7B"/>
    <w:rsid w:val="00BA0378"/>
    <w:rsid w:val="00BA05D0"/>
    <w:rsid w:val="00BA0B9D"/>
    <w:rsid w:val="00BA2E5E"/>
    <w:rsid w:val="00BA31D1"/>
    <w:rsid w:val="00BA31D6"/>
    <w:rsid w:val="00BA3F45"/>
    <w:rsid w:val="00BA3F88"/>
    <w:rsid w:val="00BA3FDF"/>
    <w:rsid w:val="00BA465E"/>
    <w:rsid w:val="00BA484B"/>
    <w:rsid w:val="00BA486E"/>
    <w:rsid w:val="00BA4B20"/>
    <w:rsid w:val="00BA5212"/>
    <w:rsid w:val="00BA5234"/>
    <w:rsid w:val="00BA5D8C"/>
    <w:rsid w:val="00BA5F65"/>
    <w:rsid w:val="00BB03DA"/>
    <w:rsid w:val="00BB08B9"/>
    <w:rsid w:val="00BB0BFD"/>
    <w:rsid w:val="00BB187B"/>
    <w:rsid w:val="00BB2563"/>
    <w:rsid w:val="00BB2893"/>
    <w:rsid w:val="00BB33A4"/>
    <w:rsid w:val="00BB363B"/>
    <w:rsid w:val="00BB424D"/>
    <w:rsid w:val="00BB4CEE"/>
    <w:rsid w:val="00BB4F15"/>
    <w:rsid w:val="00BB4F19"/>
    <w:rsid w:val="00BB57AB"/>
    <w:rsid w:val="00BB640E"/>
    <w:rsid w:val="00BB67FB"/>
    <w:rsid w:val="00BB6BD6"/>
    <w:rsid w:val="00BB7714"/>
    <w:rsid w:val="00BC05FC"/>
    <w:rsid w:val="00BC29E1"/>
    <w:rsid w:val="00BC57AC"/>
    <w:rsid w:val="00BC586C"/>
    <w:rsid w:val="00BC5CB1"/>
    <w:rsid w:val="00BC67A9"/>
    <w:rsid w:val="00BC7918"/>
    <w:rsid w:val="00BC7AC5"/>
    <w:rsid w:val="00BC7E18"/>
    <w:rsid w:val="00BD000D"/>
    <w:rsid w:val="00BD03CA"/>
    <w:rsid w:val="00BD0903"/>
    <w:rsid w:val="00BD09A8"/>
    <w:rsid w:val="00BD0A24"/>
    <w:rsid w:val="00BD10CA"/>
    <w:rsid w:val="00BD24BA"/>
    <w:rsid w:val="00BD4002"/>
    <w:rsid w:val="00BD491D"/>
    <w:rsid w:val="00BD7671"/>
    <w:rsid w:val="00BD76C9"/>
    <w:rsid w:val="00BD7763"/>
    <w:rsid w:val="00BD7F03"/>
    <w:rsid w:val="00BE0683"/>
    <w:rsid w:val="00BE0DCB"/>
    <w:rsid w:val="00BE13DA"/>
    <w:rsid w:val="00BE1405"/>
    <w:rsid w:val="00BE15D7"/>
    <w:rsid w:val="00BE1CB7"/>
    <w:rsid w:val="00BE20FE"/>
    <w:rsid w:val="00BE2186"/>
    <w:rsid w:val="00BE27F7"/>
    <w:rsid w:val="00BE2EB3"/>
    <w:rsid w:val="00BE31E8"/>
    <w:rsid w:val="00BE350E"/>
    <w:rsid w:val="00BE4E84"/>
    <w:rsid w:val="00BE5858"/>
    <w:rsid w:val="00BE5BA7"/>
    <w:rsid w:val="00BE5E4A"/>
    <w:rsid w:val="00BE7813"/>
    <w:rsid w:val="00BE7A3B"/>
    <w:rsid w:val="00BF0226"/>
    <w:rsid w:val="00BF0909"/>
    <w:rsid w:val="00BF294C"/>
    <w:rsid w:val="00BF2B75"/>
    <w:rsid w:val="00BF5152"/>
    <w:rsid w:val="00BF5289"/>
    <w:rsid w:val="00BF5E56"/>
    <w:rsid w:val="00BF61B7"/>
    <w:rsid w:val="00BF6410"/>
    <w:rsid w:val="00BF69BA"/>
    <w:rsid w:val="00BF7495"/>
    <w:rsid w:val="00C00350"/>
    <w:rsid w:val="00C00824"/>
    <w:rsid w:val="00C00D27"/>
    <w:rsid w:val="00C02DD6"/>
    <w:rsid w:val="00C03701"/>
    <w:rsid w:val="00C03FFE"/>
    <w:rsid w:val="00C04A34"/>
    <w:rsid w:val="00C0651D"/>
    <w:rsid w:val="00C06B0A"/>
    <w:rsid w:val="00C12B24"/>
    <w:rsid w:val="00C1367E"/>
    <w:rsid w:val="00C148E4"/>
    <w:rsid w:val="00C14BEC"/>
    <w:rsid w:val="00C160F4"/>
    <w:rsid w:val="00C165CF"/>
    <w:rsid w:val="00C16E70"/>
    <w:rsid w:val="00C17B14"/>
    <w:rsid w:val="00C17C2A"/>
    <w:rsid w:val="00C17C79"/>
    <w:rsid w:val="00C17FF6"/>
    <w:rsid w:val="00C20BC7"/>
    <w:rsid w:val="00C215A7"/>
    <w:rsid w:val="00C219F4"/>
    <w:rsid w:val="00C22146"/>
    <w:rsid w:val="00C237E3"/>
    <w:rsid w:val="00C24FA6"/>
    <w:rsid w:val="00C25A8A"/>
    <w:rsid w:val="00C26AA1"/>
    <w:rsid w:val="00C27F89"/>
    <w:rsid w:val="00C30271"/>
    <w:rsid w:val="00C3086B"/>
    <w:rsid w:val="00C30BD6"/>
    <w:rsid w:val="00C33B94"/>
    <w:rsid w:val="00C3438C"/>
    <w:rsid w:val="00C34454"/>
    <w:rsid w:val="00C3481B"/>
    <w:rsid w:val="00C34A54"/>
    <w:rsid w:val="00C34A6A"/>
    <w:rsid w:val="00C34C5F"/>
    <w:rsid w:val="00C350DD"/>
    <w:rsid w:val="00C36160"/>
    <w:rsid w:val="00C37054"/>
    <w:rsid w:val="00C37D05"/>
    <w:rsid w:val="00C406B2"/>
    <w:rsid w:val="00C40822"/>
    <w:rsid w:val="00C40859"/>
    <w:rsid w:val="00C41A51"/>
    <w:rsid w:val="00C42060"/>
    <w:rsid w:val="00C421ED"/>
    <w:rsid w:val="00C429FE"/>
    <w:rsid w:val="00C440D3"/>
    <w:rsid w:val="00C440F2"/>
    <w:rsid w:val="00C44C48"/>
    <w:rsid w:val="00C461A1"/>
    <w:rsid w:val="00C470D1"/>
    <w:rsid w:val="00C475C1"/>
    <w:rsid w:val="00C4794E"/>
    <w:rsid w:val="00C503DB"/>
    <w:rsid w:val="00C513A5"/>
    <w:rsid w:val="00C53A1C"/>
    <w:rsid w:val="00C53EBA"/>
    <w:rsid w:val="00C54F85"/>
    <w:rsid w:val="00C55F10"/>
    <w:rsid w:val="00C5603F"/>
    <w:rsid w:val="00C5660B"/>
    <w:rsid w:val="00C5686B"/>
    <w:rsid w:val="00C56A21"/>
    <w:rsid w:val="00C57CD6"/>
    <w:rsid w:val="00C60636"/>
    <w:rsid w:val="00C61F51"/>
    <w:rsid w:val="00C620D3"/>
    <w:rsid w:val="00C62959"/>
    <w:rsid w:val="00C62AA2"/>
    <w:rsid w:val="00C62E9D"/>
    <w:rsid w:val="00C63525"/>
    <w:rsid w:val="00C636E0"/>
    <w:rsid w:val="00C6404A"/>
    <w:rsid w:val="00C64C8C"/>
    <w:rsid w:val="00C64EE9"/>
    <w:rsid w:val="00C6735B"/>
    <w:rsid w:val="00C6741E"/>
    <w:rsid w:val="00C67BEA"/>
    <w:rsid w:val="00C71AEA"/>
    <w:rsid w:val="00C73C5D"/>
    <w:rsid w:val="00C73F40"/>
    <w:rsid w:val="00C74024"/>
    <w:rsid w:val="00C7482F"/>
    <w:rsid w:val="00C74A6C"/>
    <w:rsid w:val="00C755BD"/>
    <w:rsid w:val="00C76400"/>
    <w:rsid w:val="00C77C7B"/>
    <w:rsid w:val="00C8115A"/>
    <w:rsid w:val="00C8121C"/>
    <w:rsid w:val="00C821B5"/>
    <w:rsid w:val="00C83B15"/>
    <w:rsid w:val="00C844BD"/>
    <w:rsid w:val="00C84977"/>
    <w:rsid w:val="00C84B7B"/>
    <w:rsid w:val="00C85699"/>
    <w:rsid w:val="00C86EAB"/>
    <w:rsid w:val="00C86EE6"/>
    <w:rsid w:val="00C872DF"/>
    <w:rsid w:val="00C87857"/>
    <w:rsid w:val="00C907B5"/>
    <w:rsid w:val="00C925C8"/>
    <w:rsid w:val="00C92F55"/>
    <w:rsid w:val="00C93753"/>
    <w:rsid w:val="00C9487D"/>
    <w:rsid w:val="00C94957"/>
    <w:rsid w:val="00C95489"/>
    <w:rsid w:val="00C95644"/>
    <w:rsid w:val="00C96B0E"/>
    <w:rsid w:val="00C96EBB"/>
    <w:rsid w:val="00C97117"/>
    <w:rsid w:val="00C972F8"/>
    <w:rsid w:val="00CA0829"/>
    <w:rsid w:val="00CA0B7D"/>
    <w:rsid w:val="00CA11A4"/>
    <w:rsid w:val="00CA1B26"/>
    <w:rsid w:val="00CA1F02"/>
    <w:rsid w:val="00CA2C6E"/>
    <w:rsid w:val="00CA34DD"/>
    <w:rsid w:val="00CA391C"/>
    <w:rsid w:val="00CA3DC2"/>
    <w:rsid w:val="00CA458F"/>
    <w:rsid w:val="00CB0006"/>
    <w:rsid w:val="00CB0225"/>
    <w:rsid w:val="00CB082F"/>
    <w:rsid w:val="00CB1123"/>
    <w:rsid w:val="00CB3BE4"/>
    <w:rsid w:val="00CB640C"/>
    <w:rsid w:val="00CB7522"/>
    <w:rsid w:val="00CB78A9"/>
    <w:rsid w:val="00CB7F84"/>
    <w:rsid w:val="00CC007F"/>
    <w:rsid w:val="00CC0196"/>
    <w:rsid w:val="00CC09F0"/>
    <w:rsid w:val="00CC1308"/>
    <w:rsid w:val="00CC17FB"/>
    <w:rsid w:val="00CC199B"/>
    <w:rsid w:val="00CC3539"/>
    <w:rsid w:val="00CC38D9"/>
    <w:rsid w:val="00CC43DD"/>
    <w:rsid w:val="00CC4DAC"/>
    <w:rsid w:val="00CC516E"/>
    <w:rsid w:val="00CC5408"/>
    <w:rsid w:val="00CC5CBC"/>
    <w:rsid w:val="00CC65FC"/>
    <w:rsid w:val="00CC76D5"/>
    <w:rsid w:val="00CC7F4C"/>
    <w:rsid w:val="00CD277F"/>
    <w:rsid w:val="00CD392D"/>
    <w:rsid w:val="00CD432D"/>
    <w:rsid w:val="00CD4C35"/>
    <w:rsid w:val="00CD5D61"/>
    <w:rsid w:val="00CD69DE"/>
    <w:rsid w:val="00CD7534"/>
    <w:rsid w:val="00CD753C"/>
    <w:rsid w:val="00CD79B5"/>
    <w:rsid w:val="00CE0D03"/>
    <w:rsid w:val="00CE0F91"/>
    <w:rsid w:val="00CE2A56"/>
    <w:rsid w:val="00CE2BFA"/>
    <w:rsid w:val="00CE412F"/>
    <w:rsid w:val="00CE514E"/>
    <w:rsid w:val="00CE5E05"/>
    <w:rsid w:val="00CE734E"/>
    <w:rsid w:val="00CE74B6"/>
    <w:rsid w:val="00CE7FB1"/>
    <w:rsid w:val="00CF0409"/>
    <w:rsid w:val="00CF0AD6"/>
    <w:rsid w:val="00CF18E6"/>
    <w:rsid w:val="00CF1B55"/>
    <w:rsid w:val="00CF1C31"/>
    <w:rsid w:val="00CF29CE"/>
    <w:rsid w:val="00CF53CF"/>
    <w:rsid w:val="00CF56D6"/>
    <w:rsid w:val="00CF58DA"/>
    <w:rsid w:val="00CF5F0E"/>
    <w:rsid w:val="00CF7BC1"/>
    <w:rsid w:val="00CF7D42"/>
    <w:rsid w:val="00D0042F"/>
    <w:rsid w:val="00D006D6"/>
    <w:rsid w:val="00D015C7"/>
    <w:rsid w:val="00D01B8A"/>
    <w:rsid w:val="00D03356"/>
    <w:rsid w:val="00D0689B"/>
    <w:rsid w:val="00D1005C"/>
    <w:rsid w:val="00D110BE"/>
    <w:rsid w:val="00D11F9A"/>
    <w:rsid w:val="00D12022"/>
    <w:rsid w:val="00D12A9B"/>
    <w:rsid w:val="00D1349C"/>
    <w:rsid w:val="00D155AE"/>
    <w:rsid w:val="00D16B94"/>
    <w:rsid w:val="00D17FB1"/>
    <w:rsid w:val="00D2072A"/>
    <w:rsid w:val="00D2074D"/>
    <w:rsid w:val="00D20A8E"/>
    <w:rsid w:val="00D210FB"/>
    <w:rsid w:val="00D22926"/>
    <w:rsid w:val="00D22BEA"/>
    <w:rsid w:val="00D23083"/>
    <w:rsid w:val="00D2399F"/>
    <w:rsid w:val="00D23C4A"/>
    <w:rsid w:val="00D23D37"/>
    <w:rsid w:val="00D256E4"/>
    <w:rsid w:val="00D26437"/>
    <w:rsid w:val="00D26D10"/>
    <w:rsid w:val="00D26E6F"/>
    <w:rsid w:val="00D26F3A"/>
    <w:rsid w:val="00D276C7"/>
    <w:rsid w:val="00D312F0"/>
    <w:rsid w:val="00D316AE"/>
    <w:rsid w:val="00D319FC"/>
    <w:rsid w:val="00D31E57"/>
    <w:rsid w:val="00D31EC4"/>
    <w:rsid w:val="00D31F30"/>
    <w:rsid w:val="00D33CEE"/>
    <w:rsid w:val="00D35616"/>
    <w:rsid w:val="00D357D4"/>
    <w:rsid w:val="00D359AD"/>
    <w:rsid w:val="00D35FBB"/>
    <w:rsid w:val="00D36512"/>
    <w:rsid w:val="00D37F7C"/>
    <w:rsid w:val="00D40410"/>
    <w:rsid w:val="00D4057E"/>
    <w:rsid w:val="00D41644"/>
    <w:rsid w:val="00D41E33"/>
    <w:rsid w:val="00D42A52"/>
    <w:rsid w:val="00D4379E"/>
    <w:rsid w:val="00D44391"/>
    <w:rsid w:val="00D44809"/>
    <w:rsid w:val="00D44891"/>
    <w:rsid w:val="00D4552E"/>
    <w:rsid w:val="00D504D0"/>
    <w:rsid w:val="00D5131C"/>
    <w:rsid w:val="00D51E09"/>
    <w:rsid w:val="00D5260F"/>
    <w:rsid w:val="00D52B8E"/>
    <w:rsid w:val="00D52F9B"/>
    <w:rsid w:val="00D54073"/>
    <w:rsid w:val="00D54DB6"/>
    <w:rsid w:val="00D56CA0"/>
    <w:rsid w:val="00D56D6B"/>
    <w:rsid w:val="00D60526"/>
    <w:rsid w:val="00D60870"/>
    <w:rsid w:val="00D61486"/>
    <w:rsid w:val="00D6236A"/>
    <w:rsid w:val="00D6303A"/>
    <w:rsid w:val="00D63B71"/>
    <w:rsid w:val="00D63BDA"/>
    <w:rsid w:val="00D644C8"/>
    <w:rsid w:val="00D64549"/>
    <w:rsid w:val="00D64D2B"/>
    <w:rsid w:val="00D65A5C"/>
    <w:rsid w:val="00D66566"/>
    <w:rsid w:val="00D67DB7"/>
    <w:rsid w:val="00D67F52"/>
    <w:rsid w:val="00D70BB4"/>
    <w:rsid w:val="00D710E0"/>
    <w:rsid w:val="00D71403"/>
    <w:rsid w:val="00D71AF0"/>
    <w:rsid w:val="00D7271F"/>
    <w:rsid w:val="00D7366E"/>
    <w:rsid w:val="00D75688"/>
    <w:rsid w:val="00D75E07"/>
    <w:rsid w:val="00D76A0E"/>
    <w:rsid w:val="00D76B06"/>
    <w:rsid w:val="00D77B6C"/>
    <w:rsid w:val="00D81253"/>
    <w:rsid w:val="00D81420"/>
    <w:rsid w:val="00D82349"/>
    <w:rsid w:val="00D8235D"/>
    <w:rsid w:val="00D8280B"/>
    <w:rsid w:val="00D828E8"/>
    <w:rsid w:val="00D82A8E"/>
    <w:rsid w:val="00D83611"/>
    <w:rsid w:val="00D83B51"/>
    <w:rsid w:val="00D846B4"/>
    <w:rsid w:val="00D85EE8"/>
    <w:rsid w:val="00D86831"/>
    <w:rsid w:val="00D86C09"/>
    <w:rsid w:val="00D871BB"/>
    <w:rsid w:val="00D90644"/>
    <w:rsid w:val="00D90686"/>
    <w:rsid w:val="00D90CBA"/>
    <w:rsid w:val="00D9126B"/>
    <w:rsid w:val="00D914EB"/>
    <w:rsid w:val="00D91618"/>
    <w:rsid w:val="00D91F3B"/>
    <w:rsid w:val="00D92A39"/>
    <w:rsid w:val="00D92D0E"/>
    <w:rsid w:val="00D9317E"/>
    <w:rsid w:val="00D93380"/>
    <w:rsid w:val="00D93C5D"/>
    <w:rsid w:val="00D940CD"/>
    <w:rsid w:val="00D958D3"/>
    <w:rsid w:val="00D95B62"/>
    <w:rsid w:val="00D960DE"/>
    <w:rsid w:val="00D96218"/>
    <w:rsid w:val="00DA0264"/>
    <w:rsid w:val="00DA0B30"/>
    <w:rsid w:val="00DA1025"/>
    <w:rsid w:val="00DA1380"/>
    <w:rsid w:val="00DA195C"/>
    <w:rsid w:val="00DA1DAB"/>
    <w:rsid w:val="00DA2D8D"/>
    <w:rsid w:val="00DA3348"/>
    <w:rsid w:val="00DA33D3"/>
    <w:rsid w:val="00DA3BE1"/>
    <w:rsid w:val="00DA41C9"/>
    <w:rsid w:val="00DA4BF6"/>
    <w:rsid w:val="00DA4E0F"/>
    <w:rsid w:val="00DA4EBE"/>
    <w:rsid w:val="00DA5244"/>
    <w:rsid w:val="00DA574E"/>
    <w:rsid w:val="00DA5A2E"/>
    <w:rsid w:val="00DA5E7C"/>
    <w:rsid w:val="00DA682F"/>
    <w:rsid w:val="00DA6C6A"/>
    <w:rsid w:val="00DA7D99"/>
    <w:rsid w:val="00DB1167"/>
    <w:rsid w:val="00DB2E59"/>
    <w:rsid w:val="00DB3175"/>
    <w:rsid w:val="00DB3282"/>
    <w:rsid w:val="00DB358F"/>
    <w:rsid w:val="00DB3D54"/>
    <w:rsid w:val="00DB4D90"/>
    <w:rsid w:val="00DB5A39"/>
    <w:rsid w:val="00DB60DA"/>
    <w:rsid w:val="00DB6A30"/>
    <w:rsid w:val="00DB6C3A"/>
    <w:rsid w:val="00DB6E31"/>
    <w:rsid w:val="00DC0A32"/>
    <w:rsid w:val="00DC0E92"/>
    <w:rsid w:val="00DC2D0E"/>
    <w:rsid w:val="00DC31C6"/>
    <w:rsid w:val="00DC44F1"/>
    <w:rsid w:val="00DC69FD"/>
    <w:rsid w:val="00DC6EC2"/>
    <w:rsid w:val="00DC7496"/>
    <w:rsid w:val="00DC7FA9"/>
    <w:rsid w:val="00DD0877"/>
    <w:rsid w:val="00DD0ED6"/>
    <w:rsid w:val="00DD0EEF"/>
    <w:rsid w:val="00DD1367"/>
    <w:rsid w:val="00DD1414"/>
    <w:rsid w:val="00DD15AA"/>
    <w:rsid w:val="00DD2219"/>
    <w:rsid w:val="00DD2290"/>
    <w:rsid w:val="00DD2680"/>
    <w:rsid w:val="00DD32F9"/>
    <w:rsid w:val="00DD4317"/>
    <w:rsid w:val="00DD5D9D"/>
    <w:rsid w:val="00DD6A66"/>
    <w:rsid w:val="00DD6DBF"/>
    <w:rsid w:val="00DD7083"/>
    <w:rsid w:val="00DD7084"/>
    <w:rsid w:val="00DD7579"/>
    <w:rsid w:val="00DD7A8F"/>
    <w:rsid w:val="00DE00D0"/>
    <w:rsid w:val="00DE031C"/>
    <w:rsid w:val="00DE0372"/>
    <w:rsid w:val="00DE0C0D"/>
    <w:rsid w:val="00DE1412"/>
    <w:rsid w:val="00DE1940"/>
    <w:rsid w:val="00DE1DF1"/>
    <w:rsid w:val="00DE22C9"/>
    <w:rsid w:val="00DE4BA1"/>
    <w:rsid w:val="00DE5F5B"/>
    <w:rsid w:val="00DE601E"/>
    <w:rsid w:val="00DE63CD"/>
    <w:rsid w:val="00DE6902"/>
    <w:rsid w:val="00DE6BEA"/>
    <w:rsid w:val="00DE6C91"/>
    <w:rsid w:val="00DF034E"/>
    <w:rsid w:val="00DF069A"/>
    <w:rsid w:val="00DF0728"/>
    <w:rsid w:val="00DF29C7"/>
    <w:rsid w:val="00DF32D7"/>
    <w:rsid w:val="00DF5035"/>
    <w:rsid w:val="00DF618D"/>
    <w:rsid w:val="00DF6D26"/>
    <w:rsid w:val="00E00980"/>
    <w:rsid w:val="00E017A2"/>
    <w:rsid w:val="00E0256C"/>
    <w:rsid w:val="00E02832"/>
    <w:rsid w:val="00E03B54"/>
    <w:rsid w:val="00E0486F"/>
    <w:rsid w:val="00E04A1F"/>
    <w:rsid w:val="00E05094"/>
    <w:rsid w:val="00E051C4"/>
    <w:rsid w:val="00E05726"/>
    <w:rsid w:val="00E10B8C"/>
    <w:rsid w:val="00E12016"/>
    <w:rsid w:val="00E125B0"/>
    <w:rsid w:val="00E13469"/>
    <w:rsid w:val="00E13D7E"/>
    <w:rsid w:val="00E14387"/>
    <w:rsid w:val="00E147FF"/>
    <w:rsid w:val="00E14D04"/>
    <w:rsid w:val="00E1589F"/>
    <w:rsid w:val="00E16BA1"/>
    <w:rsid w:val="00E17BAA"/>
    <w:rsid w:val="00E205AC"/>
    <w:rsid w:val="00E20825"/>
    <w:rsid w:val="00E21A24"/>
    <w:rsid w:val="00E21DA0"/>
    <w:rsid w:val="00E2261B"/>
    <w:rsid w:val="00E22B6D"/>
    <w:rsid w:val="00E22C5D"/>
    <w:rsid w:val="00E23280"/>
    <w:rsid w:val="00E23523"/>
    <w:rsid w:val="00E2417B"/>
    <w:rsid w:val="00E2454B"/>
    <w:rsid w:val="00E24EF6"/>
    <w:rsid w:val="00E25A4D"/>
    <w:rsid w:val="00E26541"/>
    <w:rsid w:val="00E26AF6"/>
    <w:rsid w:val="00E26EC5"/>
    <w:rsid w:val="00E2730A"/>
    <w:rsid w:val="00E2731F"/>
    <w:rsid w:val="00E2747D"/>
    <w:rsid w:val="00E27941"/>
    <w:rsid w:val="00E27E4F"/>
    <w:rsid w:val="00E3118F"/>
    <w:rsid w:val="00E31772"/>
    <w:rsid w:val="00E321AE"/>
    <w:rsid w:val="00E321C1"/>
    <w:rsid w:val="00E32615"/>
    <w:rsid w:val="00E33DEB"/>
    <w:rsid w:val="00E34A23"/>
    <w:rsid w:val="00E34B75"/>
    <w:rsid w:val="00E34BDC"/>
    <w:rsid w:val="00E34FD7"/>
    <w:rsid w:val="00E3591D"/>
    <w:rsid w:val="00E35D09"/>
    <w:rsid w:val="00E36013"/>
    <w:rsid w:val="00E3625C"/>
    <w:rsid w:val="00E370A9"/>
    <w:rsid w:val="00E37D48"/>
    <w:rsid w:val="00E4005D"/>
    <w:rsid w:val="00E4029E"/>
    <w:rsid w:val="00E4119C"/>
    <w:rsid w:val="00E42187"/>
    <w:rsid w:val="00E42556"/>
    <w:rsid w:val="00E432D1"/>
    <w:rsid w:val="00E4342B"/>
    <w:rsid w:val="00E44503"/>
    <w:rsid w:val="00E44FB3"/>
    <w:rsid w:val="00E45C8D"/>
    <w:rsid w:val="00E46779"/>
    <w:rsid w:val="00E4692B"/>
    <w:rsid w:val="00E47492"/>
    <w:rsid w:val="00E4779F"/>
    <w:rsid w:val="00E50CAE"/>
    <w:rsid w:val="00E55100"/>
    <w:rsid w:val="00E555FE"/>
    <w:rsid w:val="00E564E8"/>
    <w:rsid w:val="00E57314"/>
    <w:rsid w:val="00E57705"/>
    <w:rsid w:val="00E57B01"/>
    <w:rsid w:val="00E57B8B"/>
    <w:rsid w:val="00E57B9A"/>
    <w:rsid w:val="00E60C9C"/>
    <w:rsid w:val="00E6221C"/>
    <w:rsid w:val="00E62A87"/>
    <w:rsid w:val="00E63633"/>
    <w:rsid w:val="00E63637"/>
    <w:rsid w:val="00E642EB"/>
    <w:rsid w:val="00E65B30"/>
    <w:rsid w:val="00E66526"/>
    <w:rsid w:val="00E6685B"/>
    <w:rsid w:val="00E67541"/>
    <w:rsid w:val="00E7187E"/>
    <w:rsid w:val="00E72A16"/>
    <w:rsid w:val="00E7305D"/>
    <w:rsid w:val="00E73282"/>
    <w:rsid w:val="00E732ED"/>
    <w:rsid w:val="00E74B98"/>
    <w:rsid w:val="00E74E4E"/>
    <w:rsid w:val="00E7673B"/>
    <w:rsid w:val="00E77A83"/>
    <w:rsid w:val="00E77B25"/>
    <w:rsid w:val="00E80196"/>
    <w:rsid w:val="00E80357"/>
    <w:rsid w:val="00E815B3"/>
    <w:rsid w:val="00E821F4"/>
    <w:rsid w:val="00E826D3"/>
    <w:rsid w:val="00E82E0E"/>
    <w:rsid w:val="00E836CA"/>
    <w:rsid w:val="00E83B6D"/>
    <w:rsid w:val="00E84FF2"/>
    <w:rsid w:val="00E8739B"/>
    <w:rsid w:val="00E8749F"/>
    <w:rsid w:val="00E87B2D"/>
    <w:rsid w:val="00E90166"/>
    <w:rsid w:val="00E903D6"/>
    <w:rsid w:val="00E90736"/>
    <w:rsid w:val="00E90B47"/>
    <w:rsid w:val="00E920BB"/>
    <w:rsid w:val="00E9251A"/>
    <w:rsid w:val="00E92A6B"/>
    <w:rsid w:val="00E93370"/>
    <w:rsid w:val="00E93456"/>
    <w:rsid w:val="00E93C5C"/>
    <w:rsid w:val="00E94C7D"/>
    <w:rsid w:val="00E94F20"/>
    <w:rsid w:val="00E96888"/>
    <w:rsid w:val="00E96BF3"/>
    <w:rsid w:val="00E97155"/>
    <w:rsid w:val="00E9746B"/>
    <w:rsid w:val="00E97515"/>
    <w:rsid w:val="00EA0885"/>
    <w:rsid w:val="00EA0C66"/>
    <w:rsid w:val="00EA1130"/>
    <w:rsid w:val="00EA208C"/>
    <w:rsid w:val="00EA27D8"/>
    <w:rsid w:val="00EA2F0D"/>
    <w:rsid w:val="00EA3189"/>
    <w:rsid w:val="00EA34C2"/>
    <w:rsid w:val="00EA3807"/>
    <w:rsid w:val="00EA3BDB"/>
    <w:rsid w:val="00EA47CA"/>
    <w:rsid w:val="00EA4FCB"/>
    <w:rsid w:val="00EA6B59"/>
    <w:rsid w:val="00EA6E35"/>
    <w:rsid w:val="00EA7264"/>
    <w:rsid w:val="00EA7304"/>
    <w:rsid w:val="00EA780C"/>
    <w:rsid w:val="00EA7E0C"/>
    <w:rsid w:val="00EB0469"/>
    <w:rsid w:val="00EB0490"/>
    <w:rsid w:val="00EB13B7"/>
    <w:rsid w:val="00EB15BB"/>
    <w:rsid w:val="00EB2251"/>
    <w:rsid w:val="00EB37D2"/>
    <w:rsid w:val="00EB3F85"/>
    <w:rsid w:val="00EB58C8"/>
    <w:rsid w:val="00EB6707"/>
    <w:rsid w:val="00EB69D3"/>
    <w:rsid w:val="00EB784C"/>
    <w:rsid w:val="00EC12DD"/>
    <w:rsid w:val="00EC2E03"/>
    <w:rsid w:val="00EC3D5E"/>
    <w:rsid w:val="00EC5013"/>
    <w:rsid w:val="00EC5233"/>
    <w:rsid w:val="00EC541A"/>
    <w:rsid w:val="00EC5AC9"/>
    <w:rsid w:val="00EC61F4"/>
    <w:rsid w:val="00EC6F43"/>
    <w:rsid w:val="00EC7015"/>
    <w:rsid w:val="00EC7AD7"/>
    <w:rsid w:val="00ED0391"/>
    <w:rsid w:val="00ED1196"/>
    <w:rsid w:val="00ED15EB"/>
    <w:rsid w:val="00ED239D"/>
    <w:rsid w:val="00ED4DC9"/>
    <w:rsid w:val="00ED5A15"/>
    <w:rsid w:val="00ED6D30"/>
    <w:rsid w:val="00ED6FB0"/>
    <w:rsid w:val="00EE0F77"/>
    <w:rsid w:val="00EE1237"/>
    <w:rsid w:val="00EE130F"/>
    <w:rsid w:val="00EE185E"/>
    <w:rsid w:val="00EE3324"/>
    <w:rsid w:val="00EE387B"/>
    <w:rsid w:val="00EE3A33"/>
    <w:rsid w:val="00EE3C0E"/>
    <w:rsid w:val="00EE4C8B"/>
    <w:rsid w:val="00EE6989"/>
    <w:rsid w:val="00EE7046"/>
    <w:rsid w:val="00EE7C68"/>
    <w:rsid w:val="00EF05EE"/>
    <w:rsid w:val="00EF161D"/>
    <w:rsid w:val="00EF18D2"/>
    <w:rsid w:val="00EF1F81"/>
    <w:rsid w:val="00EF2352"/>
    <w:rsid w:val="00EF37FA"/>
    <w:rsid w:val="00EF39BE"/>
    <w:rsid w:val="00EF46DA"/>
    <w:rsid w:val="00EF5E48"/>
    <w:rsid w:val="00EF78CE"/>
    <w:rsid w:val="00F01824"/>
    <w:rsid w:val="00F026EB"/>
    <w:rsid w:val="00F02B38"/>
    <w:rsid w:val="00F02F3B"/>
    <w:rsid w:val="00F0493E"/>
    <w:rsid w:val="00F05B7E"/>
    <w:rsid w:val="00F05C65"/>
    <w:rsid w:val="00F07D12"/>
    <w:rsid w:val="00F10249"/>
    <w:rsid w:val="00F10C90"/>
    <w:rsid w:val="00F110BD"/>
    <w:rsid w:val="00F112A3"/>
    <w:rsid w:val="00F11646"/>
    <w:rsid w:val="00F11AAB"/>
    <w:rsid w:val="00F12947"/>
    <w:rsid w:val="00F1460A"/>
    <w:rsid w:val="00F15592"/>
    <w:rsid w:val="00F16FA1"/>
    <w:rsid w:val="00F17885"/>
    <w:rsid w:val="00F17E59"/>
    <w:rsid w:val="00F17E9C"/>
    <w:rsid w:val="00F20D30"/>
    <w:rsid w:val="00F2102B"/>
    <w:rsid w:val="00F224CD"/>
    <w:rsid w:val="00F22E7E"/>
    <w:rsid w:val="00F23E4E"/>
    <w:rsid w:val="00F242B3"/>
    <w:rsid w:val="00F24703"/>
    <w:rsid w:val="00F24D6F"/>
    <w:rsid w:val="00F258D8"/>
    <w:rsid w:val="00F25B49"/>
    <w:rsid w:val="00F26591"/>
    <w:rsid w:val="00F2792B"/>
    <w:rsid w:val="00F27E1D"/>
    <w:rsid w:val="00F30E63"/>
    <w:rsid w:val="00F31165"/>
    <w:rsid w:val="00F31D66"/>
    <w:rsid w:val="00F31DB9"/>
    <w:rsid w:val="00F32DA3"/>
    <w:rsid w:val="00F32E75"/>
    <w:rsid w:val="00F332FE"/>
    <w:rsid w:val="00F363EC"/>
    <w:rsid w:val="00F36EEE"/>
    <w:rsid w:val="00F373B3"/>
    <w:rsid w:val="00F377C0"/>
    <w:rsid w:val="00F3799A"/>
    <w:rsid w:val="00F40012"/>
    <w:rsid w:val="00F4031F"/>
    <w:rsid w:val="00F403E3"/>
    <w:rsid w:val="00F411D7"/>
    <w:rsid w:val="00F4139F"/>
    <w:rsid w:val="00F413AC"/>
    <w:rsid w:val="00F41BA9"/>
    <w:rsid w:val="00F41D4E"/>
    <w:rsid w:val="00F42591"/>
    <w:rsid w:val="00F42DA3"/>
    <w:rsid w:val="00F42DFF"/>
    <w:rsid w:val="00F4425B"/>
    <w:rsid w:val="00F45236"/>
    <w:rsid w:val="00F463D5"/>
    <w:rsid w:val="00F46DB3"/>
    <w:rsid w:val="00F47258"/>
    <w:rsid w:val="00F47DA7"/>
    <w:rsid w:val="00F51C4A"/>
    <w:rsid w:val="00F53227"/>
    <w:rsid w:val="00F54CD3"/>
    <w:rsid w:val="00F552EB"/>
    <w:rsid w:val="00F56974"/>
    <w:rsid w:val="00F57EF2"/>
    <w:rsid w:val="00F57FAB"/>
    <w:rsid w:val="00F60B91"/>
    <w:rsid w:val="00F614F5"/>
    <w:rsid w:val="00F61682"/>
    <w:rsid w:val="00F61D8F"/>
    <w:rsid w:val="00F62A82"/>
    <w:rsid w:val="00F62C9E"/>
    <w:rsid w:val="00F66CFE"/>
    <w:rsid w:val="00F66DD1"/>
    <w:rsid w:val="00F67462"/>
    <w:rsid w:val="00F701D1"/>
    <w:rsid w:val="00F70F2C"/>
    <w:rsid w:val="00F715C5"/>
    <w:rsid w:val="00F720C9"/>
    <w:rsid w:val="00F73672"/>
    <w:rsid w:val="00F746E2"/>
    <w:rsid w:val="00F74A0F"/>
    <w:rsid w:val="00F74DCD"/>
    <w:rsid w:val="00F7678A"/>
    <w:rsid w:val="00F77662"/>
    <w:rsid w:val="00F778D9"/>
    <w:rsid w:val="00F77A98"/>
    <w:rsid w:val="00F77F6A"/>
    <w:rsid w:val="00F80946"/>
    <w:rsid w:val="00F811CD"/>
    <w:rsid w:val="00F82443"/>
    <w:rsid w:val="00F825C2"/>
    <w:rsid w:val="00F848FA"/>
    <w:rsid w:val="00F84B3D"/>
    <w:rsid w:val="00F852A5"/>
    <w:rsid w:val="00F85821"/>
    <w:rsid w:val="00F85CB3"/>
    <w:rsid w:val="00F861DB"/>
    <w:rsid w:val="00F86369"/>
    <w:rsid w:val="00F86394"/>
    <w:rsid w:val="00F86FDE"/>
    <w:rsid w:val="00F87F0F"/>
    <w:rsid w:val="00F90054"/>
    <w:rsid w:val="00F90134"/>
    <w:rsid w:val="00F90448"/>
    <w:rsid w:val="00F90774"/>
    <w:rsid w:val="00F90945"/>
    <w:rsid w:val="00F912CD"/>
    <w:rsid w:val="00F924E9"/>
    <w:rsid w:val="00F9272B"/>
    <w:rsid w:val="00F93BB7"/>
    <w:rsid w:val="00F94734"/>
    <w:rsid w:val="00F94C40"/>
    <w:rsid w:val="00F950DB"/>
    <w:rsid w:val="00F9660E"/>
    <w:rsid w:val="00F96DEB"/>
    <w:rsid w:val="00F97584"/>
    <w:rsid w:val="00FA0720"/>
    <w:rsid w:val="00FA1097"/>
    <w:rsid w:val="00FA121B"/>
    <w:rsid w:val="00FA19FD"/>
    <w:rsid w:val="00FA1EE1"/>
    <w:rsid w:val="00FA2605"/>
    <w:rsid w:val="00FA2F11"/>
    <w:rsid w:val="00FA4843"/>
    <w:rsid w:val="00FA4AF1"/>
    <w:rsid w:val="00FA6CAB"/>
    <w:rsid w:val="00FB06BC"/>
    <w:rsid w:val="00FB06FF"/>
    <w:rsid w:val="00FB0D00"/>
    <w:rsid w:val="00FB10AE"/>
    <w:rsid w:val="00FB14DA"/>
    <w:rsid w:val="00FB244C"/>
    <w:rsid w:val="00FB2AB1"/>
    <w:rsid w:val="00FB37B1"/>
    <w:rsid w:val="00FB57CF"/>
    <w:rsid w:val="00FB5F0F"/>
    <w:rsid w:val="00FB680B"/>
    <w:rsid w:val="00FB7FCF"/>
    <w:rsid w:val="00FC016F"/>
    <w:rsid w:val="00FC03FD"/>
    <w:rsid w:val="00FC146A"/>
    <w:rsid w:val="00FC1BBE"/>
    <w:rsid w:val="00FC2342"/>
    <w:rsid w:val="00FC2DB0"/>
    <w:rsid w:val="00FC3026"/>
    <w:rsid w:val="00FC31BF"/>
    <w:rsid w:val="00FC35AB"/>
    <w:rsid w:val="00FC4A18"/>
    <w:rsid w:val="00FC4D6D"/>
    <w:rsid w:val="00FC56B2"/>
    <w:rsid w:val="00FC66E1"/>
    <w:rsid w:val="00FC7452"/>
    <w:rsid w:val="00FC78D7"/>
    <w:rsid w:val="00FC7F27"/>
    <w:rsid w:val="00FD0593"/>
    <w:rsid w:val="00FD0C05"/>
    <w:rsid w:val="00FD1A6E"/>
    <w:rsid w:val="00FD2575"/>
    <w:rsid w:val="00FD26F6"/>
    <w:rsid w:val="00FD2B1A"/>
    <w:rsid w:val="00FD4C35"/>
    <w:rsid w:val="00FD5325"/>
    <w:rsid w:val="00FD5C68"/>
    <w:rsid w:val="00FD663C"/>
    <w:rsid w:val="00FD73FF"/>
    <w:rsid w:val="00FD7405"/>
    <w:rsid w:val="00FE0278"/>
    <w:rsid w:val="00FE0D3E"/>
    <w:rsid w:val="00FE0F17"/>
    <w:rsid w:val="00FE16D7"/>
    <w:rsid w:val="00FE177E"/>
    <w:rsid w:val="00FE1CEA"/>
    <w:rsid w:val="00FE1E45"/>
    <w:rsid w:val="00FE2688"/>
    <w:rsid w:val="00FE2972"/>
    <w:rsid w:val="00FE2B00"/>
    <w:rsid w:val="00FE2E86"/>
    <w:rsid w:val="00FE3AEF"/>
    <w:rsid w:val="00FE4431"/>
    <w:rsid w:val="00FE47FA"/>
    <w:rsid w:val="00FE48BC"/>
    <w:rsid w:val="00FE58A0"/>
    <w:rsid w:val="00FE725C"/>
    <w:rsid w:val="00FE7961"/>
    <w:rsid w:val="00FF0BA8"/>
    <w:rsid w:val="00FF0FD1"/>
    <w:rsid w:val="00FF130E"/>
    <w:rsid w:val="00FF13FA"/>
    <w:rsid w:val="00FF1C24"/>
    <w:rsid w:val="00FF289E"/>
    <w:rsid w:val="00FF3270"/>
    <w:rsid w:val="00FF4187"/>
    <w:rsid w:val="00FF43DA"/>
    <w:rsid w:val="00FF4D5D"/>
    <w:rsid w:val="00FF594D"/>
    <w:rsid w:val="00FF674B"/>
    <w:rsid w:val="78B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EC401D"/>
  <w15:chartTrackingRefBased/>
  <w15:docId w15:val="{A9C454C3-E245-42E7-83AE-66F3671C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s-E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5" w:qFormat="1"/>
    <w:lsdException w:name="heading 8" w:semiHidden="1" w:uiPriority="5" w:qFormat="1"/>
    <w:lsdException w:name="heading 9" w:semiHidden="1" w:uiPriority="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C8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Ttulo2">
    <w:name w:val="heading 2"/>
    <w:basedOn w:val="Normal"/>
    <w:next w:val="Normal"/>
    <w:link w:val="Ttulo2Car"/>
    <w:uiPriority w:val="5"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5"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5"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5"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5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Encabezado">
    <w:name w:val="header"/>
    <w:basedOn w:val="Normal"/>
    <w:link w:val="EncabezadoCar"/>
    <w:uiPriority w:val="99"/>
    <w:qFormat/>
    <w:pPr>
      <w:spacing w:line="240" w:lineRule="auto"/>
      <w:ind w:firstLine="0"/>
    </w:pPr>
  </w:style>
  <w:style w:type="character" w:customStyle="1" w:styleId="EncabezadoCar">
    <w:name w:val="Encabezado Car"/>
    <w:basedOn w:val="Fuentedeprrafopredeter"/>
    <w:link w:val="Encabezado"/>
    <w:uiPriority w:val="99"/>
    <w:rsid w:val="00DB2E59"/>
  </w:style>
  <w:style w:type="character" w:styleId="Textodelmarcadordeposicin">
    <w:name w:val="Placeholder Text"/>
    <w:basedOn w:val="Fuentedeprrafopredeter"/>
    <w:uiPriority w:val="99"/>
    <w:semiHidden/>
    <w:rsid w:val="00EB69D3"/>
    <w:rPr>
      <w:color w:val="000000" w:themeColor="text1"/>
    </w:rPr>
  </w:style>
  <w:style w:type="paragraph" w:styleId="Sinespaciado">
    <w:name w:val="No Spacing"/>
    <w:aliases w:val="Sin espaciado;Sin sangría"/>
    <w:uiPriority w:val="3"/>
    <w:qFormat/>
    <w:pPr>
      <w:ind w:firstLine="0"/>
    </w:pPr>
  </w:style>
  <w:style w:type="character" w:customStyle="1" w:styleId="Ttulo1Car">
    <w:name w:val="Título 1 Car"/>
    <w:basedOn w:val="Fuentedeprrafopredeter"/>
    <w:link w:val="Ttulo1"/>
    <w:uiPriority w:val="9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Ttulo2Car">
    <w:name w:val="Título 2 Car"/>
    <w:basedOn w:val="Fuentedeprrafopredeter"/>
    <w:link w:val="Ttulo2"/>
    <w:uiPriority w:val="5"/>
    <w:rsid w:val="00DB2E59"/>
    <w:rPr>
      <w:rFonts w:asciiTheme="majorHAnsi" w:eastAsiaTheme="majorEastAsia" w:hAnsiTheme="majorHAnsi" w:cstheme="majorBidi"/>
      <w:b/>
      <w:bCs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</w:rPr>
  </w:style>
  <w:style w:type="character" w:styleId="nfasis">
    <w:name w:val="Emphasis"/>
    <w:basedOn w:val="Fuentedeprrafopredeter"/>
    <w:uiPriority w:val="4"/>
    <w:qFormat/>
    <w:rPr>
      <w:i/>
      <w:iCs/>
    </w:rPr>
  </w:style>
  <w:style w:type="character" w:customStyle="1" w:styleId="Ttulo3Car">
    <w:name w:val="Título 3 Car"/>
    <w:basedOn w:val="Fuentedeprrafopredeter"/>
    <w:link w:val="Ttulo3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5"/>
    <w:rsid w:val="00DB2E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5"/>
    <w:rsid w:val="00DB2E59"/>
    <w:rPr>
      <w:rFonts w:asciiTheme="majorHAnsi" w:eastAsiaTheme="majorEastAsia" w:hAnsiTheme="majorHAnsi" w:cstheme="majorBidi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9D3"/>
    <w:rPr>
      <w:rFonts w:ascii="Segoe UI" w:hAnsi="Segoe UI" w:cs="Segoe UI"/>
      <w:sz w:val="22"/>
      <w:szCs w:val="18"/>
    </w:rPr>
  </w:style>
  <w:style w:type="paragraph" w:styleId="Bibliografa">
    <w:name w:val="Bibliography"/>
    <w:basedOn w:val="Normal"/>
    <w:next w:val="Normal"/>
    <w:uiPriority w:val="6"/>
    <w:unhideWhenUsed/>
    <w:qFormat/>
    <w:pPr>
      <w:ind w:left="720" w:hanging="720"/>
    </w:pPr>
  </w:style>
  <w:style w:type="paragraph" w:styleId="Textodebloque">
    <w:name w:val="Block Text"/>
    <w:basedOn w:val="Normal"/>
    <w:uiPriority w:val="99"/>
    <w:semiHidden/>
    <w:unhideWhenUsed/>
    <w:rsid w:val="003F7CBD"/>
    <w:pPr>
      <w:pBdr>
        <w:top w:val="single" w:sz="2" w:space="10" w:color="000000" w:themeColor="text2" w:shadow="1"/>
        <w:left w:val="single" w:sz="2" w:space="10" w:color="000000" w:themeColor="text2" w:shadow="1"/>
        <w:bottom w:val="single" w:sz="2" w:space="10" w:color="000000" w:themeColor="text2" w:shadow="1"/>
        <w:right w:val="single" w:sz="2" w:space="10" w:color="000000" w:themeColor="text2" w:shadow="1"/>
      </w:pBdr>
      <w:ind w:left="1152" w:right="1152" w:firstLine="0"/>
    </w:pPr>
    <w:rPr>
      <w:i/>
      <w:iCs/>
      <w:color w:val="000000" w:themeColor="text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  <w:ind w:firstLine="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kern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/>
      <w:ind w:firstLine="0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kern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69D3"/>
    <w:pPr>
      <w:spacing w:after="120"/>
      <w:ind w:firstLine="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69D3"/>
    <w:rPr>
      <w:sz w:val="22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Pr>
      <w:kern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 w:firstLine="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kern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Pr>
      <w:kern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/>
      <w:ind w:left="360" w:firstLine="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kern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B69D3"/>
    <w:pPr>
      <w:spacing w:after="120"/>
      <w:ind w:left="360" w:firstLine="0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B69D3"/>
    <w:rPr>
      <w:sz w:val="22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EB69D3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line="240" w:lineRule="auto"/>
      <w:ind w:left="4320" w:firstLine="0"/>
    </w:pPr>
  </w:style>
  <w:style w:type="character" w:customStyle="1" w:styleId="CierreCar">
    <w:name w:val="Cierre Car"/>
    <w:basedOn w:val="Fuentedeprrafopredeter"/>
    <w:link w:val="Cierre"/>
    <w:uiPriority w:val="99"/>
    <w:semiHidden/>
    <w:rPr>
      <w:kern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69D3"/>
    <w:pPr>
      <w:spacing w:line="240" w:lineRule="auto"/>
      <w:ind w:firstLine="0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69D3"/>
    <w:rPr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9D3"/>
    <w:rPr>
      <w:b/>
      <w:bCs/>
      <w:sz w:val="22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ind w:firstLine="0"/>
    </w:pPr>
  </w:style>
  <w:style w:type="character" w:customStyle="1" w:styleId="FechaCar">
    <w:name w:val="Fecha Car"/>
    <w:basedOn w:val="Fuentedeprrafopredeter"/>
    <w:link w:val="Fecha"/>
    <w:uiPriority w:val="99"/>
    <w:semiHidden/>
    <w:rPr>
      <w:kern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69D3"/>
    <w:rPr>
      <w:rFonts w:ascii="Segoe UI" w:hAnsi="Segoe UI" w:cs="Segoe UI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line="240" w:lineRule="auto"/>
      <w:ind w:firstLine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Pr>
      <w:kern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69D3"/>
    <w:pPr>
      <w:spacing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69D3"/>
    <w:rPr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semiHidden/>
    <w:unhideWhenUsed/>
    <w:rsid w:val="00EB69D3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Tablaconcuadrcula">
    <w:name w:val="Table Grid"/>
    <w:basedOn w:val="Tab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ar">
    <w:name w:val="Título 6 Car"/>
    <w:basedOn w:val="Fuentedeprrafopredeter"/>
    <w:link w:val="Ttulo6"/>
    <w:uiPriority w:val="5"/>
    <w:semiHidden/>
    <w:rsid w:val="00336906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  <w:kern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69D3"/>
    <w:rPr>
      <w:rFonts w:ascii="Consolas" w:hAnsi="Consolas" w:cs="Consolas"/>
      <w:sz w:val="22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Ttulodendice">
    <w:name w:val="index heading"/>
    <w:basedOn w:val="Normal"/>
    <w:next w:val="ndice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B69D3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B69D3"/>
    <w:rPr>
      <w:i/>
      <w:iCs/>
      <w:color w:val="6E6E6E" w:themeColor="accent1" w:themeShade="80"/>
    </w:rPr>
  </w:style>
  <w:style w:type="paragraph" w:styleId="Lista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aconvietas">
    <w:name w:val="List Bullet"/>
    <w:basedOn w:val="Normal"/>
    <w:uiPriority w:val="8"/>
    <w:unhideWhenUsed/>
    <w:qFormat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aconnmeros">
    <w:name w:val="List Number"/>
    <w:basedOn w:val="Normal"/>
    <w:uiPriority w:val="8"/>
    <w:unhideWhenUsed/>
    <w:qFormat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aconnmeros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aconnmeros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aconnmeros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Prrafodelista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Textomacro">
    <w:name w:val="macro"/>
    <w:link w:val="TextomacroCar"/>
    <w:uiPriority w:val="99"/>
    <w:semiHidden/>
    <w:unhideWhenUsed/>
    <w:rsid w:val="00EB69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B69D3"/>
    <w:rPr>
      <w:rFonts w:ascii="Consolas" w:hAnsi="Consolas" w:cs="Consolas"/>
      <w:kern w:val="24"/>
      <w:sz w:val="22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semiHidden/>
    <w:unhideWhenUsed/>
    <w:pPr>
      <w:ind w:left="720" w:firstLine="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line="240" w:lineRule="auto"/>
      <w:ind w:firstLine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Pr>
      <w:kern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B69D3"/>
    <w:rPr>
      <w:rFonts w:ascii="Consolas" w:hAnsi="Consolas" w:cs="Consolas"/>
      <w:sz w:val="22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color w:val="404040" w:themeColor="text1" w:themeTint="BF"/>
      <w:kern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ind w:firstLine="0"/>
    </w:pPr>
  </w:style>
  <w:style w:type="character" w:customStyle="1" w:styleId="SaludoCar">
    <w:name w:val="Saludo Car"/>
    <w:basedOn w:val="Fuentedeprrafopredeter"/>
    <w:link w:val="Saludo"/>
    <w:uiPriority w:val="99"/>
    <w:semiHidden/>
    <w:rPr>
      <w:kern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line="240" w:lineRule="auto"/>
      <w:ind w:left="4320" w:firstLine="0"/>
    </w:pPr>
  </w:style>
  <w:style w:type="character" w:customStyle="1" w:styleId="FirmaCar">
    <w:name w:val="Firma Car"/>
    <w:basedOn w:val="Fuentedeprrafopredeter"/>
    <w:link w:val="Firma"/>
    <w:uiPriority w:val="99"/>
    <w:semiHidden/>
    <w:rPr>
      <w:kern w:val="24"/>
    </w:rPr>
  </w:style>
  <w:style w:type="paragraph" w:customStyle="1" w:styleId="Ttulo21">
    <w:name w:val="Título 21"/>
    <w:basedOn w:val="Normal"/>
    <w:uiPriority w:val="1"/>
    <w:qFormat/>
    <w:pPr>
      <w:ind w:firstLine="0"/>
      <w:jc w:val="center"/>
    </w:p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adeilustraciones">
    <w:name w:val="table of figures"/>
    <w:basedOn w:val="Normal"/>
    <w:next w:val="Normal"/>
    <w:uiPriority w:val="99"/>
    <w:unhideWhenUsed/>
    <w:pPr>
      <w:ind w:firstLine="0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99"/>
    <w:qFormat/>
    <w:rPr>
      <w:vertAlign w:val="superscript"/>
    </w:rPr>
  </w:style>
  <w:style w:type="table" w:customStyle="1" w:styleId="InformeAPA">
    <w:name w:val="Informe APA"/>
    <w:basedOn w:val="Tablanormal"/>
    <w:uiPriority w:val="99"/>
    <w:rsid w:val="003F7CBD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ailustracin">
    <w:name w:val="Tabla/ilustración"/>
    <w:basedOn w:val="Normal"/>
    <w:uiPriority w:val="7"/>
    <w:qFormat/>
    <w:pPr>
      <w:spacing w:before="240"/>
      <w:ind w:firstLine="0"/>
      <w:contextualSpacing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E59"/>
  </w:style>
  <w:style w:type="character" w:styleId="Refdecomentario">
    <w:name w:val="annotation reference"/>
    <w:basedOn w:val="Fuentedeprrafopredeter"/>
    <w:uiPriority w:val="99"/>
    <w:semiHidden/>
    <w:unhideWhenUsed/>
    <w:rsid w:val="00EB69D3"/>
    <w:rPr>
      <w:sz w:val="22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sid w:val="00EB69D3"/>
    <w:pPr>
      <w:spacing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69D3"/>
    <w:rPr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EB69D3"/>
    <w:rPr>
      <w:rFonts w:ascii="Consolas" w:hAnsi="Consolas"/>
      <w:sz w:val="22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B69D3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B69D3"/>
    <w:rPr>
      <w:b/>
      <w:bCs/>
      <w:caps w:val="0"/>
      <w:smallCaps/>
      <w:color w:val="6E6E6E" w:themeColor="accent1" w:themeShade="80"/>
      <w:spacing w:val="5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B69D3"/>
    <w:rPr>
      <w:i/>
      <w:iCs/>
      <w:color w:val="6E6E6E" w:themeColor="accent1" w:themeShade="80"/>
    </w:rPr>
  </w:style>
  <w:style w:type="table" w:styleId="Tablaconcuadrcula4-nfasis4">
    <w:name w:val="Grid Table 4 Accent 4"/>
    <w:basedOn w:val="Tablanormal"/>
    <w:uiPriority w:val="49"/>
    <w:rsid w:val="003F7CBD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FF13FA"/>
    <w:pPr>
      <w:tabs>
        <w:tab w:val="right" w:leader="dot" w:pos="901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A5981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0A5981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0A5981"/>
    <w:rPr>
      <w:color w:val="5F5F5F" w:themeColor="hyperlink"/>
      <w:u w:val="single"/>
    </w:rPr>
  </w:style>
  <w:style w:type="paragraph" w:customStyle="1" w:styleId="Default">
    <w:name w:val="Default"/>
    <w:rsid w:val="008423AC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lang w:val="es-CO"/>
    </w:rPr>
  </w:style>
  <w:style w:type="character" w:customStyle="1" w:styleId="rynqvb">
    <w:name w:val="rynqvb"/>
    <w:basedOn w:val="Fuentedeprrafopredeter"/>
    <w:rsid w:val="009F7070"/>
  </w:style>
  <w:style w:type="character" w:styleId="Mencinsinresolver">
    <w:name w:val="Unresolved Mention"/>
    <w:basedOn w:val="Fuentedeprrafopredeter"/>
    <w:uiPriority w:val="99"/>
    <w:semiHidden/>
    <w:unhideWhenUsed/>
    <w:rsid w:val="009F7070"/>
    <w:rPr>
      <w:color w:val="605E5C"/>
      <w:shd w:val="clear" w:color="auto" w:fill="E1DFDD"/>
    </w:rPr>
  </w:style>
  <w:style w:type="character" w:customStyle="1" w:styleId="CETBodytextCarattere">
    <w:name w:val="CET Body text Carattere"/>
    <w:link w:val="CETBodytext"/>
    <w:locked/>
    <w:rsid w:val="004501B5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Bodytext">
    <w:name w:val="CET Body text"/>
    <w:link w:val="CETBodytextCarattere"/>
    <w:qFormat/>
    <w:rsid w:val="004501B5"/>
    <w:pPr>
      <w:tabs>
        <w:tab w:val="right" w:pos="7100"/>
      </w:tabs>
      <w:spacing w:line="264" w:lineRule="auto"/>
      <w:ind w:firstLine="0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APA7a">
    <w:name w:val="APA 7a"/>
    <w:basedOn w:val="Normal"/>
    <w:link w:val="APA7aCar"/>
    <w:qFormat/>
    <w:rsid w:val="008725B9"/>
    <w:pPr>
      <w:tabs>
        <w:tab w:val="left" w:pos="3983"/>
      </w:tabs>
      <w:spacing w:after="160"/>
    </w:pPr>
    <w:rPr>
      <w:rFonts w:ascii="Times New Roman" w:eastAsiaTheme="minorHAnsi" w:hAnsi="Times New Roman" w:cs="Times New Roman"/>
      <w:color w:val="auto"/>
      <w:lang w:val="es-MX" w:eastAsia="en-US"/>
    </w:rPr>
  </w:style>
  <w:style w:type="character" w:customStyle="1" w:styleId="APA7aCar">
    <w:name w:val="APA 7a Car"/>
    <w:basedOn w:val="Fuentedeprrafopredeter"/>
    <w:link w:val="APA7a"/>
    <w:rsid w:val="008725B9"/>
    <w:rPr>
      <w:rFonts w:ascii="Times New Roman" w:eastAsiaTheme="minorHAnsi" w:hAnsi="Times New Roman" w:cs="Times New Roman"/>
      <w:color w:val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2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4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6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8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6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1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8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0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3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3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9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4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7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9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2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Documento%20de%20estilo%20APA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6C6C6C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623C98-62D4-4FF9-84F1-441C9B47E264}">
  <we:reference id="wa104382081" version="1.55.1.0" store="es-HN" storeType="OMEX"/>
  <we:alternateReferences>
    <we:reference id="wa104382081" version="1.55.1.0" store="" storeType="OMEX"/>
  </we:alternateReferences>
  <we:properties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  <we:property name="MENDELEY_CITATIONS" value="[{&quot;citationID&quot;:&quot;MENDELEY_CITATION_278fad5e-0d74-47ec-94a5-35a32b233414&quot;,&quot;properties&quot;:{&quot;noteIndex&quot;:0},&quot;isEdited&quot;:false,&quot;manualOverride&quot;:{&quot;isManuallyOverridden&quot;:false,&quot;citeprocText&quot;:&quot;(Minciencias, 2020)&quot;,&quot;manualOverrideText&quot;:&quot;&quot;},&quot;citationTag&quot;:&quot;MENDELEY_CITATION_v3_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&quot;,&quot;citationItems&quot;:[{&quot;id&quot;:&quot;87ef1c1f-91a6-39bf-923f-8a2ec83d5c86&quot;,&quot;itemData&quot;:{&quot;type&quot;:&quot;article-journal&quot;,&quot;id&quot;:&quot;87ef1c1f-91a6-39bf-923f-8a2ec83d5c86&quot;,&quot;title&quot;:&quot;Convocatoria para el fortalecimiento de ctei en instituciones de educación superior \&quot;Desarrollo de una herramienta metodológica computacional y tecnologías de energías renovables para la transición energética en zonas de alta montaña en condiciones de post-pandemia\&quot;.&quot;,&quot;author&quot;:[{&quot;family&quot;:&quot;Minciencias&quot;,&quot;given&quot;:&quot;&quot;,&quot;parse-names&quot;:false,&quot;dropping-particle&quot;:&quot;&quot;,&quot;non-dropping-particle&quot;:&quot;&quot;}],&quot;issued&quot;:{&quot;date-parts&quot;:[[2020]]},&quot;container-title-short&quot;:&quot;&quot;},&quot;isTemporary&quot;:false}]},{&quot;citationID&quot;:&quot;MENDELEY_CITATION_48a9fbfd-e7dc-47ab-af6e-89fb1b8f4c15&quot;,&quot;properties&quot;:{&quot;noteIndex&quot;:0},&quot;isEdited&quot;:false,&quot;manualOverride&quot;:{&quot;isManuallyOverridden&quot;:false,&quot;citeprocText&quot;:&quot;(Minciencias, 2020)&quot;,&quot;manualOverrideText&quot;:&quot;&quot;},&quot;citationTag&quot;:&quot;MENDELEY_CITATION_v3_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&quot;,&quot;citationItems&quot;:[{&quot;id&quot;:&quot;87ef1c1f-91a6-39bf-923f-8a2ec83d5c86&quot;,&quot;itemData&quot;:{&quot;type&quot;:&quot;article-journal&quot;,&quot;id&quot;:&quot;87ef1c1f-91a6-39bf-923f-8a2ec83d5c86&quot;,&quot;title&quot;:&quot;Convocatoria para el fortalecimiento de ctei en instituciones de educación superior \&quot;Desarrollo de una herramienta metodológica computacional y tecnologías de energías renovables para la transición energética en zonas de alta montaña en condiciones de post-pandemia\&quot;.&quot;,&quot;author&quot;:[{&quot;family&quot;:&quot;Minciencias&quot;,&quot;given&quot;:&quot;&quot;,&quot;parse-names&quot;:false,&quot;dropping-particle&quot;:&quot;&quot;,&quot;non-dropping-particle&quot;:&quot;&quot;}],&quot;issued&quot;:{&quot;date-parts&quot;:[[2020]]},&quot;container-title-short&quot;:&quot;&quot;},&quot;isTemporary&quot;:false}]},{&quot;citationID&quot;:&quot;MENDELEY_CITATION_5ce38b41-14c0-464d-bb0b-1b8e461dd11c&quot;,&quot;properties&quot;:{&quot;noteIndex&quot;:0},&quot;isEdited&quot;:false,&quot;manualOverride&quot;:{&quot;isManuallyOverridden&quot;:false,&quot;citeprocText&quot;:&quot;(Vanegas &amp;#38; Cataño, 2012)&quot;,&quot;manualOverrideText&quot;:&quot;&quot;},&quot;citationTag&quot;:&quot;MENDELEY_CITATION_v3_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&quot;,&quot;citationItems&quot;:[{&quot;id&quot;:&quot;f4d29f45-2ed9-367e-932f-c2fd7fd951c6&quot;,&quot;itemData&quot;:{&quot;type&quot;:&quot;article-journal&quot;,&quot;id&quot;:&quot;f4d29f45-2ed9-367e-932f-c2fd7fd951c6&quot;,&quot;title&quot;:&quot;Modelos de gestión energética: revisión de algunas experiencias internacionales y perspectivas para Colombia&quot;,&quot;author&quot;:[{&quot;family&quot;:&quot;Vanegas&quot;,&quot;given&quot;:&quot;Juan&quot;,&quot;parse-names&quot;:false,&quot;dropping-particle&quot;:&quot;&quot;,&quot;non-dropping-particle&quot;:&quot;&quot;},{&quot;family&quot;:&quot;Cataño&quot;,&quot;given&quot;:&quot;José&quot;,&quot;parse-names&quot;:false,&quot;dropping-particle&quot;:&quot;&quot;,&quot;non-dropping-particle&quot;:&quot;&quot;}],&quot;accessed&quot;:{&quot;date-parts&quot;:[[2023,11,26]]},&quot;URL&quot;:&quot;https://www.researchgate.net/publication/319118251_Modelos_de_gestion_energetica_revision_de_algunas_experiencias_internacionales_y_perspectivas_para_Colombia&quot;,&quot;issued&quot;:{&quot;date-parts&quot;:[[2012,10]]},&quot;page&quot;:&quot;2-4&quot;,&quot;container-title-short&quot;:&quot;&quot;},&quot;isTemporary&quot;:false}]},{&quot;citationID&quot;:&quot;MENDELEY_CITATION_9229de62-1afa-499f-a907-61f342b4fdbf&quot;,&quot;properties&quot;:{&quot;noteIndex&quot;:0},&quot;isEdited&quot;:false,&quot;manualOverride&quot;:{&quot;isManuallyOverridden&quot;:false,&quot;citeprocText&quot;:&quot;(Valverde et al., 2019)&quot;,&quot;manualOverrideText&quot;:&quot;&quot;},&quot;citationTag&quot;:&quot;MENDELEY_CITATION_v3_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&quot;,&quot;citationItems&quot;:[{&quot;id&quot;:&quot;a1db2a34-007d-3ded-aba0-92222c246282&quot;,&quot;itemData&quot;:{&quot;type&quot;:&quot;thesis&quot;,&quot;id&quot;:&quot;a1db2a34-007d-3ded-aba0-92222c246282&quot;,&quot;title&quot;:&quot;Metodología para la determinación de curvas de carga y consumo eléctrico residencial por uso &quot;,&quot;author&quot;:[{&quot;family&quot;:&quot;Valverde&quot;,&quot;given&quot;:&quot;Gustavo&quot;,&quot;parse-names&quot;:false,&quot;dropping-particle&quot;:&quot;&quot;,&quot;non-dropping-particle&quot;:&quot;&quot;},{&quot;family&quot;:&quot;Marín&quot;,&quot;given&quot;:&quot;Leonardo&quot;,&quot;parse-names&quot;:false,&quot;dropping-particle&quot;:&quot;&quot;,&quot;non-dropping-particle&quot;:&quot;&quot;},{&quot;family&quot;:&quot;Chacón&quot;,&quot;given&quot;:&quot;Mercedes&quot;,&quot;parse-names&quot;:false,&quot;dropping-particle&quot;:&quot;&quot;,&quot;non-dropping-particle&quot;:&quot;&quot;}],&quot;issued&quot;:{&quot;date-parts&quot;:[[2019,2,26]]},&quot;publisher-place&quot;:&quot;Costa Rica &quot;,&quot;publisher&quot;:&quot;Universidad de Costa Rica &quot;,&quot;container-title-short&quot;:&quot;&quot;},&quot;isTemporary&quot;:false}]},{&quot;citationID&quot;:&quot;MENDELEY_CITATION_8b7e8e47-6c83-41bb-9c95-1ef0f38fb05d&quot;,&quot;properties&quot;:{&quot;noteIndex&quot;:0},&quot;isEdited&quot;:false,&quot;manualOverride&quot;:{&quot;isManuallyOverridden&quot;:false,&quot;citeprocText&quot;:&quot;(El confidencial, 2022)&quot;,&quot;manualOverrideText&quot;:&quot;&quot;},&quot;citationTag&quot;:&quot;MENDELEY_CITATION_v3_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&quot;,&quot;citationItems&quot;:[{&quot;id&quot;:&quot;099d389f-e068-3c18-bf4a-d2b66434c164&quot;,&quot;itemData&quot;:{&quot;type&quot;:&quot;webpage&quot;,&quot;id&quot;:&quot;099d389f-e068-3c18-bf4a-d2b66434c164&quot;,&quot;title&quot;:&quot;En el mundo todavía viven 733 millones de personas sin electricidad&quot;,&quot;author&quot;:[{&quot;family&quot;:&quot;confidencial&quot;,&quot;given&quot;:&quot;&quot;,&quot;parse-names&quot;:false,&quot;dropping-particle&quot;:&quot;&quot;,&quot;non-dropping-particle&quot;:&quot;El&quot;}],&quot;accessed&quot;:{&quot;date-parts&quot;:[[2023,11,27]]},&quot;URL&quot;:&quot;https://www.elconfidencial.com/medioambiente/energia/2022-06-09/personas-sin-electricidad-mundo-733-millones_3438691/&quot;,&quot;issued&quot;:{&quot;date-parts&quot;:[[2022,6,9]]},&quot;container-title-short&quot;:&quot;&quot;},&quot;isTemporary&quot;:false}]},{&quot;citationID&quot;:&quot;MENDELEY_CITATION_0d6858da-d111-4101-bf53-eb0ad4579959&quot;,&quot;properties&quot;:{&quot;noteIndex&quot;:0},&quot;isEdited&quot;:false,&quot;manualOverride&quot;:{&quot;isManuallyOverridden&quot;:false,&quot;citeprocText&quot;:&quot;(García, 2023)&quot;,&quot;manualOverrideText&quot;:&quot;&quot;},&quot;citationTag&quot;:&quot;MENDELEY_CITATION_v3_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&quot;,&quot;citationItems&quot;:[{&quot;id&quot;:&quot;5e524b1e-99bc-37fe-82da-c7f5ae1808ab&quot;,&quot;itemData&quot;:{&quot;type&quot;:&quot;webpage&quot;,&quot;id&quot;:&quot;5e524b1e-99bc-37fe-82da-c7f5ae1808ab&quot;,&quot;title&quot;:&quot;En Colombia 9,6 millones de personas están sin acceso a energía ni a gas&quot;,&quot;author&quot;:[{&quot;family&quot;:&quot;García&quot;,&quot;given&quot;:&quot;Carlos&quot;,&quot;parse-names&quot;:false,&quot;dropping-particle&quot;:&quot;&quot;,&quot;non-dropping-particle&quot;:&quot;&quot;}],&quot;accessed&quot;:{&quot;date-parts&quot;:[[2023,11,27]]},&quot;URL&quot;:&quot;https://www.eltiempo.com/economia/sectores/promigas-como-esta-el-acceso-a-la-energia-y-al-gas-de-las-personas-en-colombia-805756#:~:text=En%20Colombia%2C%20una%20de%20cada,de%20energ%C3%ADa%20adecuada%20para%20cocinar.&quot;,&quot;issued&quot;:{&quot;date-parts&quot;:[[2023,9,14]]},&quot;container-title-short&quot;:&quot;&quot;},&quot;isTemporary&quot;:false}]},{&quot;citationID&quot;:&quot;MENDELEY_CITATION_84bd652c-3bd0-4217-af08-1bde10af9cf8&quot;,&quot;properties&quot;:{&quot;noteIndex&quot;:0},&quot;isEdited&quot;:false,&quot;manualOverride&quot;:{&quot;isManuallyOverridden&quot;:false,&quot;citeprocText&quot;:&quot;(Alguero, 2023)&quot;,&quot;manualOverrideText&quot;:&quot;&quot;},&quot;citationTag&quot;:&quot;MENDELEY_CITATION_v3_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&quot;,&quot;citationItems&quot;:[{&quot;id&quot;:&quot;fe82ddc4-7062-35db-97e6-8bd6e95ea2a3&quot;,&quot;itemData&quot;:{&quot;type&quot;:&quot;webpage&quot;,&quot;id&quot;:&quot;fe82ddc4-7062-35db-97e6-8bd6e95ea2a3&quot;,&quot;title&quot;:&quot;El 10,2 % de los santandereanos no tiene acceso a electricidad, cocina con leña o sin fuente de energía&quot;,&quot;author&quot;:[{&quot;family&quot;:&quot;Alguero&quot;,&quot;given&quot;:&quot;Miguel&quot;,&quot;parse-names&quot;:false,&quot;dropping-particle&quot;:&quot;&quot;,&quot;non-dropping-particle&quot;:&quot;&quot;}],&quot;container-title&quot;:&quot;Vanguardia&quot;,&quot;accessed&quot;:{&quot;date-parts&quot;:[[2023,11,27]]},&quot;URL&quot;:&quot;https://www.vanguardia.com/economia/local/el-102-de-los-santandereanos-no-tiene-acceso-a-electricidad-cocina-con-lena-o-sin-fuente-de-energia-YC7510643&quot;,&quot;issued&quot;:{&quot;date-parts&quot;:[[2023,9,14]]},&quot;container-title-short&quot;:&quot;&quot;},&quot;isTemporary&quot;:false}]},{&quot;citationID&quot;:&quot;MENDELEY_CITATION_a54f1008-25f2-4a47-bd8a-6676871aac53&quot;,&quot;properties&quot;:{&quot;noteIndex&quot;:0},&quot;isEdited&quot;:false,&quot;manualOverride&quot;:{&quot;isManuallyOverridden&quot;:false,&quot;citeprocText&quot;:&quot;(Von Humboldt, 2021)&quot;,&quot;manualOverrideText&quot;:&quot;&quot;},&quot;citationTag&quot;:&quot;MENDELEY_CITATION_v3_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&quot;,&quot;citationItems&quot;:[{&quot;id&quot;:&quot;960ba6fd-a67f-32ef-ac8f-0d6fcc5f5624&quot;,&quot;itemData&quot;:{&quot;type&quot;:&quot;webpage&quot;,&quot;id&quot;:&quot;960ba6fd-a67f-32ef-ac8f-0d6fcc5f5624&quot;,&quot;title&quot;:&quot;Boletines y comunicados hablemos de paramos en Colombia&quot;,&quot;author&quot;:[{&quot;family&quot;:&quot;Humboldt&quot;,&quot;given&quot;:&quot;Alexander&quot;,&quot;parse-names&quot;:false,&quot;dropping-particle&quot;:&quot;&quot;,&quot;non-dropping-particle&quot;:&quot;Von&quot;}],&quot;accessed&quot;:{&quot;date-parts&quot;:[[2023,11,27]]},&quot;URL&quot;:&quot;www.humboldt.org.co/es/boletines-y- comunicados/item/1616-hablemos-de-paramos-en- colombia#:~:text=de%20los%201.123%20municipios%20de,(36%20%25%20del%2 0total).&quot;,&quot;issued&quot;:{&quot;date-parts&quot;:[[2021,3]]},&quot;container-title-short&quot;:&quot;&quot;},&quot;isTemporary&quot;:false}]},{&quot;citationID&quot;:&quot;MENDELEY_CITATION_430b7073-d5d2-4c8a-a646-d86ce012d64d&quot;,&quot;properties&quot;:{&quot;noteIndex&quot;:0},&quot;isEdited&quot;:false,&quot;manualOverride&quot;:{&quot;isManuallyOverridden&quot;:false,&quot;citeprocText&quot;:&quot;(Statista, 2023)&quot;,&quot;manualOverrideText&quot;:&quot;&quot;},&quot;citationTag&quot;:&quot;MENDELEY_CITATION_v3_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&quot;,&quot;citationItems&quot;:[{&quot;id&quot;:&quot;41bcac34-7284-3632-8f4c-091e5f23c18a&quot;,&quot;itemData&quot;:{&quot;type&quot;:&quot;webpage&quot;,&quot;id&quot;:&quot;41bcac34-7284-3632-8f4c-091e5f23c18a&quot;,&quot;title&quot;:&quot;Consumo mundial de energía primaria de 1998 a 2021&quot;,&quot;author&quot;:[{&quot;family&quot;:&quot;Statista&quot;,&quot;given&quot;:&quot;&quot;,&quot;parse-names&quot;:false,&quot;dropping-particle&quot;:&quot;&quot;,&quot;non-dropping-particle&quot;:&quot;&quot;}],&quot;accessed&quot;:{&quot;date-parts&quot;:[[2023,11,27]]},&quot;URL&quot;:&quot;https://es.statista.com/estadisticas/635499/volumen-de-energia-primaria- consumido-a-nivel- mundial/#:~:text=esta%20estad%c3%adstica%20muestra%20la%20evoluci%c3%b 3n,cifra%20registrada%20el%20a%c3%b1o%20anterior.&quot;,&quot;issued&quot;:{&quot;date-parts&quot;:[[2023,3,2]]},&quot;container-title-short&quot;:&quot;&quot;},&quot;isTemporary&quot;:false}]},{&quot;citationID&quot;:&quot;MENDELEY_CITATION_3deaddbc-d07f-45f6-be00-5ea02b64ce3e&quot;,&quot;properties&quot;:{&quot;noteIndex&quot;:0},&quot;isEdited&quot;:false,&quot;manualOverride&quot;:{&quot;isManuallyOverridden&quot;:false,&quot;citeprocText&quot;:&quot;(Ritchie, 2021)&quot;,&quot;manualOverrideText&quot;:&quot;&quot;},&quot;citationTag&quot;:&quot;MENDELEY_CITATION_v3_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&quot;,&quot;citationItems&quot;:[{&quot;id&quot;:&quot;8aff0877-4df9-3b07-a1ec-7200cfd78366&quot;,&quot;itemData&quot;:{&quot;type&quot;:&quot;webpage&quot;,&quot;id&quot;:&quot;8aff0877-4df9-3b07-a1ec-7200cfd78366&quot;,&quot;title&quot;:&quot;Energía&quot;,&quot;author&quot;:[{&quot;family&quot;:&quot;Ritchie&quot;,&quot;given&quot;:&quot;Hannah&quot;,&quot;parse-names&quot;:false,&quot;dropping-particle&quot;:&quot;&quot;,&quot;non-dropping-particle&quot;:&quot;&quot;}],&quot;accessed&quot;:{&quot;date-parts&quot;:[[2023,11,27]]},&quot;URL&quot;:&quot;https://ourworldindata.org/energy&quot;,&quot;issued&quot;:{&quot;date-parts&quot;:[[2021]]},&quot;container-title-short&quot;:&quot;&quot;},&quot;isTemporary&quot;:false}]},{&quot;citationID&quot;:&quot;MENDELEY_CITATION_f0a89183-26a3-46bc-880e-b1b3a37efdb2&quot;,&quot;properties&quot;:{&quot;noteIndex&quot;:0},&quot;isEdited&quot;:false,&quot;manualOverride&quot;:{&quot;isManuallyOverridden&quot;:false,&quot;citeprocText&quot;:&quot;(Figueroa &amp;#38; Mojica, 2023)&quot;,&quot;manualOverrideText&quot;:&quot;&quot;},&quot;citationTag&quot;:&quot;MENDELEY_CITATION_v3_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&quot;,&quot;citationItems&quot;:[{&quot;id&quot;:&quot;f7de72a3-bf23-31b5-a1d4-06ecd7f62abf&quot;,&quot;itemData&quot;:{&quot;type&quot;:&quot;webpage&quot;,&quot;id&quot;:&quot;f7de72a3-bf23-31b5-a1d4-06ecd7f62abf&quot;,&quot;title&quot;:&quot;Actualidad del sector energético colombiano &quot;,&quot;author&quot;:[{&quot;family&quot;:&quot;Figueroa&quot;,&quot;given&quot;:&quot;Ayde&quot;,&quot;parse-names&quot;:false,&quot;dropping-particle&quot;:&quot;&quot;,&quot;non-dropping-particle&quot;:&quot;&quot;},{&quot;family&quot;:&quot;Mojica&quot;,&quot;given&quot;:&quot;José&quot;,&quot;parse-names&quot;:false,&quot;dropping-particle&quot;:&quot;&quot;,&quot;non-dropping-particle&quot;:&quot;&quot;}],&quot;container-title&quot;:&quot;Corfi Colombia&quot;,&quot;accessed&quot;:{&quot;date-parts&quot;:[[2023,11,27]]},&quot;URL&quot;:&quot;https://investigaciones.corficolombiana.com/analisis-sectorial-y-sostenibilidad/perspectiva-sectorial-energia/actualidad-del-sector-energetico-colombiano/informe_1290865&quot;,&quot;issued&quot;:{&quot;date-parts&quot;:[[2023,2,28]]},&quot;container-title-short&quot;:&quot;&quot;},&quot;isTemporary&quot;:false}]},{&quot;citationID&quot;:&quot;MENDELEY_CITATION_de99695b-ecac-4500-a2db-cdb04b1269a6&quot;,&quot;properties&quot;:{&quot;noteIndex&quot;:0},&quot;isEdited&quot;:false,&quot;manualOverride&quot;:{&quot;isManuallyOverridden&quot;:false,&quot;citeprocText&quot;:&quot;(Nieves et al., 2019)&quot;,&quot;manualOverrideText&quot;:&quot;&quot;},&quot;citationTag&quot;:&quot;MENDELEY_CITATION_v3_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&quot;,&quot;citationItems&quot;:[{&quot;id&quot;:&quot;72c481d3-ba48-372b-922a-87fc63945231&quot;,&quot;itemData&quot;:{&quot;type&quot;:&quot;article-journal&quot;,&quot;id&quot;:&quot;72c481d3-ba48-372b-922a-87fc63945231&quot;,&quot;title&quot;:&quot;Análisis de la demanda energética y emisiones de gases de efecto invernadero en Colombia: una aplicación del modelo LEAP&quot;,&quot;author&quot;:[{&quot;family&quot;:&quot;Nieves&quot;,&quot;given&quot;:&quot;A&quot;,&quot;parse-names&quot;:false,&quot;dropping-particle&quot;:&quot;&quot;,&quot;non-dropping-particle&quot;:&quot;&quot;},{&quot;family&quot;:&quot;Aristizábal&quot;,&quot;given&quot;:&quot;A&quot;,&quot;parse-names&quot;:false,&quot;dropping-particle&quot;:&quot;&quot;,&quot;non-dropping-particle&quot;:&quot;&quot;},{&quot;family&quot;:&quot;Dyner&quot;,&quot;given&quot;:&quot;I&quot;,&quot;parse-names&quot;:false,&quot;dropping-particle&quot;:&quot;&quot;,&quot;non-dropping-particle&quot;:&quot;&quot;},{&quot;family&quot;:&quot;Báez&quot;,&quot;given&quot;:&quot;O&quot;,&quot;parse-names&quot;:false,&quot;dropping-particle&quot;:&quot;&quot;,&quot;non-dropping-particle&quot;:&quot;&quot;},{&quot;family&quot;:&quot;Ospinac&quot;,&quot;given&quot;:&quot;D&quot;,&quot;parse-names&quot;:false,&quot;dropping-particle&quot;:&quot;&quot;,&quot;non-dropping-particle&quot;:&quot;&quot;}],&quot;container-title&quot;:&quot;El sevier&quot;,&quot;accessed&quot;:{&quot;date-parts&quot;:[[2023,11,27]]},&quot;URL&quot;:&quot;https://www.sciencedirect.com/science/article/abs/pii/S0360544218324174?via%3Dihub&quot;,&quot;issued&quot;:{&quot;date-parts&quot;:[[2019,2,15]]},&quot;volume&quot;:&quot;169&quot;,&quot;container-title-short&quot;:&quot;&quot;},&quot;isTemporary&quot;:false}]},{&quot;citationID&quot;:&quot;MENDELEY_CITATION_5d8165b2-6e09-476b-bb12-2b8b5aa1633f&quot;,&quot;properties&quot;:{&quot;noteIndex&quot;:0},&quot;isEdited&quot;:false,&quot;manualOverride&quot;:{&quot;isManuallyOverridden&quot;:false,&quot;citeprocText&quot;:&quot;(Minciencias, 2020)&quot;,&quot;manualOverrideText&quot;:&quot;&quot;},&quot;citationTag&quot;:&quot;MENDELEY_CITATION_v3_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&quot;,&quot;citationItems&quot;:[{&quot;id&quot;:&quot;87ef1c1f-91a6-39bf-923f-8a2ec83d5c86&quot;,&quot;itemData&quot;:{&quot;type&quot;:&quot;article-journal&quot;,&quot;id&quot;:&quot;87ef1c1f-91a6-39bf-923f-8a2ec83d5c86&quot;,&quot;title&quot;:&quot;Convocatoria para el fortalecimiento de ctei en instituciones de educación superior \&quot;Desarrollo de una herramienta metodológica computacional y tecnologías de energías renovables para la transición energética en zonas de alta montaña en condiciones de post-pandemia\&quot;.&quot;,&quot;author&quot;:[{&quot;family&quot;:&quot;Minciencias&quot;,&quot;given&quot;:&quot;&quot;,&quot;parse-names&quot;:false,&quot;dropping-particle&quot;:&quot;&quot;,&quot;non-dropping-particle&quot;:&quot;&quot;}],&quot;issued&quot;:{&quot;date-parts&quot;:[[2020]]},&quot;container-title-short&quot;:&quot;&quot;},&quot;isTemporary&quot;:false}]},{&quot;citationID&quot;:&quot;MENDELEY_CITATION_56cdea85-8fae-4dcd-8ffd-5e4a808a138c&quot;,&quot;properties&quot;:{&quot;noteIndex&quot;:0},&quot;isEdited&quot;:false,&quot;manualOverride&quot;:{&quot;isManuallyOverridden&quot;:false,&quot;citeprocText&quot;:&quot;(Chamba &amp;#38; García, 2022)&quot;,&quot;manualOverrideText&quot;:&quot;&quot;},&quot;citationTag&quot;:&quot;MENDELEY_CITATION_v3_eyJjaXRhdGlvbklEIjoiTUVOREVMRVlfQ0lUQVRJT05fNTZjZGVhODUtOGZhZS00ZGNkLThmZmQtNWU0YTgwOGExMzhj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quot;,&quot;citationItems&quot;:[{&quot;id&quot;:&quot;4d52757d-95cb-3a5f-95b1-b39d2f2569a1&quot;,&quot;itemData&quot;:{&quot;type&quot;:&quot;thesis&quot;,&quot;id&quot;:&quot;4d52757d-95cb-3a5f-95b1-b39d2f2569a1&quot;,&quot;title&quot;:&quot;Balance de energía útil en el transporte terrestre del Ecuador &quot;,&quot;author&quot;:[{&quot;family&quot;:&quot;Chamba&quot;,&quot;given&quot;:&quot;Ronmel&quot;,&quot;parse-names&quot;:false,&quot;dropping-particle&quot;:&quot;&quot;,&quot;non-dropping-particle&quot;:&quot;&quot;},{&quot;family&quot;:&quot;García&quot;,&quot;given&quot;:&quot;Jovanny&quot;,&quot;parse-names&quot;:false,&quot;dropping-particle&quot;:&quot;&quot;,&quot;non-dropping-particle&quot;:&quot;&quot;}],&quot;accessed&quot;:{&quot;date-parts&quot;:[[2023,11,27]]},&quot;URL&quot;:&quot;chrome-extension://efaidnbmnnnibpcajpcglclefindmkaj/https://www.dspace.uce.edu.ec/server/api/core/bitstreams/a3a1347e-a1ce-469b-bfc9-62ec46974aa9/content&quot;,&quot;issued&quot;:{&quot;date-parts&quot;:[[2022]]},&quot;publisher-place&quot;:&quot;Quito&quot;,&quot;publisher&quot;:&quot;UNIVERSIDAD CENTRAL DEL ECUADOR &quot;,&quot;container-title-short&quot;:&quot;&quot;},&quot;isTemporary&quot;:false}]},{&quot;citationID&quot;:&quot;MENDELEY_CITATION_8b85d95b-7513-42df-b87d-f032070fc8e2&quot;,&quot;properties&quot;:{&quot;noteIndex&quot;:0},&quot;isEdited&quot;:false,&quot;manualOverride&quot;:{&quot;isManuallyOverridden&quot;:false,&quot;citeprocText&quot;:&quot;(Chamba &amp;#38; García, 2022)&quot;,&quot;manualOverrideText&quot;:&quot;&quot;},&quot;citationTag&quot;:&quot;MENDELEY_CITATION_v3_eyJjaXRhdGlvbklEIjoiTUVOREVMRVlfQ0lUQVRJT05fOGI4NWQ5NWItNzUxMy00MmRmLWI4N2QtZjAzMjA3MGZjOGUy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quot;,&quot;citationItems&quot;:[{&quot;id&quot;:&quot;4d52757d-95cb-3a5f-95b1-b39d2f2569a1&quot;,&quot;itemData&quot;:{&quot;type&quot;:&quot;thesis&quot;,&quot;id&quot;:&quot;4d52757d-95cb-3a5f-95b1-b39d2f2569a1&quot;,&quot;title&quot;:&quot;Balance de energía útil en el transporte terrestre del Ecuador &quot;,&quot;author&quot;:[{&quot;family&quot;:&quot;Chamba&quot;,&quot;given&quot;:&quot;Ronmel&quot;,&quot;parse-names&quot;:false,&quot;dropping-particle&quot;:&quot;&quot;,&quot;non-dropping-particle&quot;:&quot;&quot;},{&quot;family&quot;:&quot;García&quot;,&quot;given&quot;:&quot;Jovanny&quot;,&quot;parse-names&quot;:false,&quot;dropping-particle&quot;:&quot;&quot;,&quot;non-dropping-particle&quot;:&quot;&quot;}],&quot;accessed&quot;:{&quot;date-parts&quot;:[[2023,11,27]]},&quot;URL&quot;:&quot;chrome-extension://efaidnbmnnnibpcajpcglclefindmkaj/https://www.dspace.uce.edu.ec/server/api/core/bitstreams/a3a1347e-a1ce-469b-bfc9-62ec46974aa9/content&quot;,&quot;issued&quot;:{&quot;date-parts&quot;:[[2022]]},&quot;publisher-place&quot;:&quot;Quito&quot;,&quot;publisher&quot;:&quot;UNIVERSIDAD CENTRAL DEL ECUADOR &quot;,&quot;container-title-short&quot;:&quot;&quot;},&quot;isTemporary&quot;:false}]},{&quot;citationID&quot;:&quot;MENDELEY_CITATION_238d747f-613d-4eb1-9e4c-e57e76367ed4&quot;,&quot;properties&quot;:{&quot;noteIndex&quot;:0},&quot;isEdited&quot;:false,&quot;manualOverride&quot;:{&quot;isManuallyOverridden&quot;:false,&quot;citeprocText&quot;:&quot;(Meza &amp;#38; Luyo, 2020)&quot;,&quot;manualOverrideText&quot;:&quot;&quot;},&quot;citationTag&quot;:&quot;MENDELEY_CITATION_v3_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&quot;,&quot;citationItems&quot;:[{&quot;id&quot;:&quot;9d37afc9-b145-3493-9b6f-0bd4799a5ca6&quot;,&quot;itemData&quot;:{&quot;type&quot;:&quot;article-journal&quot;,&quot;id&quot;:&quot;9d37afc9-b145-3493-9b6f-0bd4799a5ca6&quot;,&quot;title&quot;:&quot;Metodología de pronóstico de la demanda residencial para el planeamiento energético de largo plazo en el Perú&quot;,&quot;author&quot;:[{&quot;family&quot;:&quot;Meza&quot;,&quot;given&quot;:&quot;José&quot;,&quot;parse-names&quot;:false,&quot;dropping-particle&quot;:&quot;&quot;,&quot;non-dropping-particle&quot;:&quot;&quot;},{&quot;family&quot;:&quot;Luyo&quot;,&quot;given&quot;:&quot;Jaime&quot;,&quot;parse-names&quot;:false,&quot;dropping-particle&quot;:&quot;&quot;,&quot;non-dropping-particle&quot;:&quot;&quot;}],&quot;container-title&quot;:&quot;Scielo- Tecnia &quot;,&quot;accessed&quot;:{&quot;date-parts&quot;:[[2023,11,27]]},&quot;URL&quot;:&quot;http://www.scielo.org.pe/scielo.php?script=sci_arttext&amp;pid=s2309-04132020000200033&quot;,&quot;issued&quot;:{&quot;date-parts&quot;:[[2020,7]]},&quot;volume&quot;:&quot;30&quot;,&quot;container-title-short&quot;:&quot;&quot;},&quot;isTemporary&quot;:false}]},{&quot;citationID&quot;:&quot;MENDELEY_CITATION_134c545b-ef37-4a23-8d93-5ac6396e1760&quot;,&quot;properties&quot;:{&quot;noteIndex&quot;:0},&quot;isEdited&quot;:false,&quot;manualOverride&quot;:{&quot;isManuallyOverridden&quot;:false,&quot;citeprocText&quot;:&quot;(Meza &amp;#38; Luyo, 2020)&quot;,&quot;manualOverrideText&quot;:&quot;&quot;},&quot;citationTag&quot;:&quot;MENDELEY_CITATION_v3_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&quot;,&quot;citationItems&quot;:[{&quot;id&quot;:&quot;9d37afc9-b145-3493-9b6f-0bd4799a5ca6&quot;,&quot;itemData&quot;:{&quot;type&quot;:&quot;article-journal&quot;,&quot;id&quot;:&quot;9d37afc9-b145-3493-9b6f-0bd4799a5ca6&quot;,&quot;title&quot;:&quot;Metodología de pronóstico de la demanda residencial para el planeamiento energético de largo plazo en el Perú&quot;,&quot;author&quot;:[{&quot;family&quot;:&quot;Meza&quot;,&quot;given&quot;:&quot;José&quot;,&quot;parse-names&quot;:false,&quot;dropping-particle&quot;:&quot;&quot;,&quot;non-dropping-particle&quot;:&quot;&quot;},{&quot;family&quot;:&quot;Luyo&quot;,&quot;given&quot;:&quot;Jaime&quot;,&quot;parse-names&quot;:false,&quot;dropping-particle&quot;:&quot;&quot;,&quot;non-dropping-particle&quot;:&quot;&quot;}],&quot;container-title&quot;:&quot;Scielo- Tecnia &quot;,&quot;accessed&quot;:{&quot;date-parts&quot;:[[2023,11,27]]},&quot;URL&quot;:&quot;http://www.scielo.org.pe/scielo.php?script=sci_arttext&amp;pid=s2309-04132020000200033&quot;,&quot;issued&quot;:{&quot;date-parts&quot;:[[2020,7]]},&quot;volume&quot;:&quot;30&quot;,&quot;container-title-short&quot;:&quot;&quot;},&quot;isTemporary&quot;:false}]},{&quot;citationID&quot;:&quot;MENDELEY_CITATION_2d61c480-ce10-45a2-8137-7d7a0895abc7&quot;,&quot;properties&quot;:{&quot;noteIndex&quot;:0},&quot;isEdited&quot;:false,&quot;manualOverride&quot;:{&quot;isManuallyOverridden&quot;:false,&quot;citeprocText&quot;:&quot;(Abad &amp;#38; Aguaiza, 2019)&quot;,&quot;manualOverrideText&quot;:&quot;&quot;},&quot;citationTag&quot;:&quot;MENDELEY_CITATION_v3_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&quot;,&quot;citationItems&quot;:[{&quot;id&quot;:&quot;d1d2fe57-c1cc-378e-8385-c39acf116455&quot;,&quot;itemData&quot;:{&quot;type&quot;:&quot;thesis&quot;,&quot;id&quot;:&quot;d1d2fe57-c1cc-378e-8385-c39acf116455&quot;,&quot;title&quot;:&quot;Análisis de escenarios de eficiencia energética en el sector residencial del Cantón Cuenca utilizando el modelo LEAP&quot;,&quot;author&quot;:[{&quot;family&quot;:&quot;Abad&quot;,&quot;given&quot;:&quot;Lady&quot;,&quot;parse-names&quot;:false,&quot;dropping-particle&quot;:&quot;&quot;,&quot;non-dropping-particle&quot;:&quot;&quot;},{&quot;family&quot;:&quot;Aguaiza&quot;,&quot;given&quot;:&quot;David&quot;,&quot;parse-names&quot;:false,&quot;dropping-particle&quot;:&quot;&quot;,&quot;non-dropping-particle&quot;:&quot;&quot;}],&quot;accessed&quot;:{&quot;date-parts&quot;:[[2023,11,27]]},&quot;URL&quot;:&quot;chrome-extension://efaidnbmnnnibpcajpcglclefindmkaj/https://dspace.ups.edu.ec/bitstream/123456789/17366/1/UPS-CT008291.pdf&quot;,&quot;issued&quot;:{&quot;date-parts&quot;:[[2019]]},&quot;publisher-place&quot;:&quot;Cuenca, Ecuador&quot;,&quot;publisher&quot;:&quot;Análisis de escenarios de eficiencia energética en el sector residencial del cantón cuenca utilizando el modelo leap.&quot;,&quot;container-title-short&quot;:&quot;&quot;},&quot;isTemporary&quot;:false}]},{&quot;citationID&quot;:&quot;MENDELEY_CITATION_ccd0feb9-2f1f-4e68-b2b4-dd60f5e6895a&quot;,&quot;properties&quot;:{&quot;noteIndex&quot;:0},&quot;isEdited&quot;:false,&quot;manualOverride&quot;:{&quot;isManuallyOverridden&quot;:false,&quot;citeprocText&quot;:&quot;(Abad &amp;#38; Aguaiza, 2019)&quot;,&quot;manualOverrideText&quot;:&quot;&quot;},&quot;citationTag&quot;:&quot;MENDELEY_CITATION_v3_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&quot;,&quot;citationItems&quot;:[{&quot;id&quot;:&quot;d1d2fe57-c1cc-378e-8385-c39acf116455&quot;,&quot;itemData&quot;:{&quot;type&quot;:&quot;thesis&quot;,&quot;id&quot;:&quot;d1d2fe57-c1cc-378e-8385-c39acf116455&quot;,&quot;title&quot;:&quot;Análisis de escenarios de eficiencia energética en el sector residencial del Cantón Cuenca utilizando el modelo LEAP&quot;,&quot;author&quot;:[{&quot;family&quot;:&quot;Abad&quot;,&quot;given&quot;:&quot;Lady&quot;,&quot;parse-names&quot;:false,&quot;dropping-particle&quot;:&quot;&quot;,&quot;non-dropping-particle&quot;:&quot;&quot;},{&quot;family&quot;:&quot;Aguaiza&quot;,&quot;given&quot;:&quot;David&quot;,&quot;parse-names&quot;:false,&quot;dropping-particle&quot;:&quot;&quot;,&quot;non-dropping-particle&quot;:&quot;&quot;}],&quot;accessed&quot;:{&quot;date-parts&quot;:[[2023,11,27]]},&quot;URL&quot;:&quot;chrome-extension://efaidnbmnnnibpcajpcglclefindmkaj/https://dspace.ups.edu.ec/bitstream/123456789/17366/1/UPS-CT008291.pdf&quot;,&quot;issued&quot;:{&quot;date-parts&quot;:[[2019]]},&quot;publisher-place&quot;:&quot;Cuenca, Ecuador&quot;,&quot;publisher&quot;:&quot;Análisis de escenarios de eficiencia energética en el sector residencial del cantón cuenca utilizando el modelo leap.&quot;,&quot;container-title-short&quot;:&quot;&quot;},&quot;isTemporary&quot;:false}]},{&quot;citationID&quot;:&quot;MENDELEY_CITATION_df1cc567-7d03-448e-a60b-df518426c70e&quot;,&quot;properties&quot;:{&quot;noteIndex&quot;:0},&quot;isEdited&quot;:false,&quot;manualOverride&quot;:{&quot;isManuallyOverridden&quot;:false,&quot;citeprocText&quot;:&quot;(Hussain et al., 2018)&quot;,&quot;manualOverrideText&quot;:&quot;&quot;},&quot;citationTag&quot;:&quot;MENDELEY_CITATION_v3_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&quot;,&quot;citationItems&quot;:[{&quot;id&quot;:&quot;39283ec8-301b-320f-95b7-2598f7a2569a&quot;,&quot;itemData&quot;:{&quot;type&quot;:&quot;article-journal&quot;,&quot;id&quot;:&quot;39283ec8-301b-320f-95b7-2598f7a2569a&quot;,&quot;title&quot;:&quot;Pronóstico de la demanda de electricidad a largo plazo y escenarios del lado de la oferta para Pakistán (2015-2050): una aplicación del modelo LEAP para el análisis de políticas&quot;,&quot;author&quot;:[{&quot;family&quot;:&quot;Hussain&quot;,&quot;given&quot;:&quot;Nayyar&quot;,&quot;parse-names&quot;:false,&quot;dropping-particle&quot;:&quot;&quot;,&quot;non-dropping-particle&quot;:&quot;&quot;},{&quot;family&quot;:&quot;Harijan&quot;,&quot;given&quot;:&quot;Khanji&quot;,&quot;parse-names&quot;:false,&quot;dropping-particle&quot;:&quot;&quot;,&quot;non-dropping-particle&quot;:&quot;&quot;},{&quot;family&quot;:&quot;Walasai&quot;,&quot;given&quot;:&quot;Gordhan&quot;,&quot;parse-names&quot;:false,&quot;dropping-particle&quot;:&quot;&quot;,&quot;non-dropping-particle&quot;:&quot;Das&quot;},{&quot;family&quot;:&quot;Sahin&quot;,&quot;given&quot;:&quot;Hasret&quot;,&quot;parse-names&quot;:false,&quot;dropping-particle&quot;:&quot;&quot;,&quot;non-dropping-particle&quot;:&quot;&quot;}],&quot;container-title&quot;:&quot;El sevier&quot;,&quot;accessed&quot;:{&quot;date-parts&quot;:[[2023,11,27]]},&quot;URL&quot;:&quot;https://www.sciencedirect.com/science/article/abs/pii/S0360544218319935?via%3Dihub&quot;,&quot;issued&quot;:{&quot;date-parts&quot;:[[2018,12,15]]},&quot;volume&quot;:&quot;165&quot;,&quot;container-title-short&quot;:&quot;&quot;},&quot;isTemporary&quot;:false}]},{&quot;citationID&quot;:&quot;MENDELEY_CITATION_321af0c6-916a-4421-850b-04ced4612bc6&quot;,&quot;properties&quot;:{&quot;noteIndex&quot;:0},&quot;isEdited&quot;:false,&quot;manualOverride&quot;:{&quot;isManuallyOverridden&quot;:false,&quot;citeprocText&quot;:&quot;(Hussain et al., 2018)&quot;,&quot;manualOverrideText&quot;:&quot;&quot;},&quot;citationTag&quot;:&quot;MENDELEY_CITATION_v3_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&quot;,&quot;citationItems&quot;:[{&quot;id&quot;:&quot;39283ec8-301b-320f-95b7-2598f7a2569a&quot;,&quot;itemData&quot;:{&quot;type&quot;:&quot;article-journal&quot;,&quot;id&quot;:&quot;39283ec8-301b-320f-95b7-2598f7a2569a&quot;,&quot;title&quot;:&quot;Pronóstico de la demanda de electricidad a largo plazo y escenarios del lado de la oferta para Pakistán (2015-2050): una aplicación del modelo LEAP para el análisis de políticas&quot;,&quot;author&quot;:[{&quot;family&quot;:&quot;Hussain&quot;,&quot;given&quot;:&quot;Nayyar&quot;,&quot;parse-names&quot;:false,&quot;dropping-particle&quot;:&quot;&quot;,&quot;non-dropping-particle&quot;:&quot;&quot;},{&quot;family&quot;:&quot;Harijan&quot;,&quot;given&quot;:&quot;Khanji&quot;,&quot;parse-names&quot;:false,&quot;dropping-particle&quot;:&quot;&quot;,&quot;non-dropping-particle&quot;:&quot;&quot;},{&quot;family&quot;:&quot;Walasai&quot;,&quot;given&quot;:&quot;Gordhan&quot;,&quot;parse-names&quot;:false,&quot;dropping-particle&quot;:&quot;&quot;,&quot;non-dropping-particle&quot;:&quot;Das&quot;},{&quot;family&quot;:&quot;Sahin&quot;,&quot;given&quot;:&quot;Hasret&quot;,&quot;parse-names&quot;:false,&quot;dropping-particle&quot;:&quot;&quot;,&quot;non-dropping-particle&quot;:&quot;&quot;}],&quot;container-title&quot;:&quot;El sevier&quot;,&quot;accessed&quot;:{&quot;date-parts&quot;:[[2023,11,27]]},&quot;URL&quot;:&quot;https://www.sciencedirect.com/science/article/abs/pii/S0360544218319935?via%3Dihub&quot;,&quot;issued&quot;:{&quot;date-parts&quot;:[[2018,12,15]]},&quot;volume&quot;:&quot;165&quot;,&quot;container-title-short&quot;:&quot;&quot;},&quot;isTemporary&quot;:false}]},{&quot;citationID&quot;:&quot;MENDELEY_CITATION_98063308-df53-4c97-a998-1ef8648b9ebc&quot;,&quot;properties&quot;:{&quot;noteIndex&quot;:0},&quot;isEdited&quot;:false,&quot;manualOverride&quot;:{&quot;isManuallyOverridden&quot;:false,&quot;citeprocText&quot;:&quot;(Pérez, 2021)&quot;,&quot;manualOverrideText&quot;:&quot;&quot;},&quot;citationTag&quot;:&quot;MENDELEY_CITATION_v3_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&quot;,&quot;citationItems&quot;:[{&quot;id&quot;:&quot;a8779760-e329-3342-9eb2-9f6c4032190d&quot;,&quot;itemData&quot;:{&quot;type&quot;:&quot;thesis&quot;,&quot;id&quot;:&quot;a8779760-e329-3342-9eb2-9f6c4032190d&quot;,&quot;title&quot;:&quot;Demanda energética del sistema de transporte masivo Transmilenio en el horizonte de largo plazo 2020 - 2040&quot;,&quot;author&quot;:[{&quot;family&quot;:&quot;Pérez&quot;,&quot;given&quot;:&quot;Jhon&quot;,&quot;parse-names&quot;:false,&quot;dropping-particle&quot;:&quot;&quot;,&quot;non-dropping-particle&quot;:&quot;&quot;}],&quot;accessed&quot;:{&quot;date-parts&quot;:[[2023,11,27]]},&quot;URL&quot;:&quot;https://ciencia.lasalle.edu.co/ing_electrica/610/&quot;,&quot;issued&quot;:{&quot;date-parts&quot;:[[2021]]},&quot;publisher-place&quot;:&quot;Bogotá&quot;,&quot;publisher&quot;:&quot;Universidad de la Salle&quot;,&quot;container-title-short&quot;:&quot;&quot;},&quot;isTemporary&quot;:false}]},{&quot;citationID&quot;:&quot;MENDELEY_CITATION_076a4d8d-e8b1-4b22-8b36-84e80628ff91&quot;,&quot;properties&quot;:{&quot;noteIndex&quot;:0},&quot;isEdited&quot;:false,&quot;manualOverride&quot;:{&quot;isManuallyOverridden&quot;:false,&quot;citeprocText&quot;:&quot;(Pérez, 2021)&quot;,&quot;manualOverrideText&quot;:&quot;&quot;},&quot;citationTag&quot;:&quot;MENDELEY_CITATION_v3_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&quot;,&quot;citationItems&quot;:[{&quot;id&quot;:&quot;a8779760-e329-3342-9eb2-9f6c4032190d&quot;,&quot;itemData&quot;:{&quot;type&quot;:&quot;thesis&quot;,&quot;id&quot;:&quot;a8779760-e329-3342-9eb2-9f6c4032190d&quot;,&quot;title&quot;:&quot;Demanda energética del sistema de transporte masivo Transmilenio en el horizonte de largo plazo 2020 - 2040&quot;,&quot;author&quot;:[{&quot;family&quot;:&quot;Pérez&quot;,&quot;given&quot;:&quot;Jhon&quot;,&quot;parse-names&quot;:false,&quot;dropping-particle&quot;:&quot;&quot;,&quot;non-dropping-particle&quot;:&quot;&quot;}],&quot;accessed&quot;:{&quot;date-parts&quot;:[[2023,11,27]]},&quot;URL&quot;:&quot;https://ciencia.lasalle.edu.co/ing_electrica/610/&quot;,&quot;issued&quot;:{&quot;date-parts&quot;:[[2021]]},&quot;publisher-place&quot;:&quot;Bogotá&quot;,&quot;publisher&quot;:&quot;Universidad de la Salle&quot;,&quot;container-title-short&quot;:&quot;&quot;},&quot;isTemporary&quot;:false}]},{&quot;citationID&quot;:&quot;MENDELEY_CITATION_aa6c5457-2492-414c-80eb-b4447e1a605a&quot;,&quot;properties&quot;:{&quot;noteIndex&quot;:0},&quot;isEdited&quot;:false,&quot;manualOverride&quot;:{&quot;isManuallyOverridden&quot;:false,&quot;citeprocText&quot;:&quot;(Ortiz, 2022)&quot;,&quot;manualOverrideText&quot;:&quot;&quot;},&quot;citationTag&quot;:&quot;MENDELEY_CITATION_v3_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&quot;,&quot;citationItems&quot;:[{&quot;id&quot;:&quot;5d2f70d1-e71d-3f79-b153-b8b4d4610e21&quot;,&quot;itemData&quot;:{&quot;type&quot;:&quot;thesis&quot;,&quot;id&quot;:&quot;5d2f70d1-e71d-3f79-b153-b8b4d4610e21&quot;,&quot;title&quot;:&quot;ESTIMACIÓN DE LA DEMANDA DE ELECTRICIDAD Y CALOR CON PROYECCIÓN AL AÑO 2040 PARA DOS CASOS DE ESTUDIO DEL PÁRAMO DE SANTURBÁN.&quot;,&quot;author&quot;:[{&quot;family&quot;:&quot;Ortiz&quot;,&quot;given&quot;:&quot;Diana&quot;,&quot;parse-names&quot;:false,&quot;dropping-particle&quot;:&quot;&quot;,&quot;non-dropping-particle&quot;:&quot;&quot;}],&quot;issued&quot;:{&quot;date-parts&quot;:[[2022]]},&quot;publisher-place&quot;:&quot;Pamplona&quot;,&quot;publisher&quot;:&quot;Universidad de Pamplona&quot;,&quot;container-title-short&quot;:&quot;&quot;},&quot;isTemporary&quot;:false}]},{&quot;citationID&quot;:&quot;MENDELEY_CITATION_c832be8a-d049-4bb1-b668-6dbb95d3c311&quot;,&quot;properties&quot;:{&quot;noteIndex&quot;:0},&quot;isEdited&quot;:false,&quot;manualOverride&quot;:{&quot;isManuallyOverridden&quot;:false,&quot;citeprocText&quot;:&quot;(Chamba &amp;#38; García, 2022)&quot;,&quot;manualOverrideText&quot;:&quot;&quot;},&quot;citationTag&quot;:&quot;MENDELEY_CITATION_v3_eyJjaXRhdGlvbklEIjoiTUVOREVMRVlfQ0lUQVRJT05fYzgzMmJlOGEtZDA0OS00YmIxLWI2NjgtNmRiYjk1ZDNjMzEx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quot;,&quot;citationItems&quot;:[{&quot;id&quot;:&quot;4d52757d-95cb-3a5f-95b1-b39d2f2569a1&quot;,&quot;itemData&quot;:{&quot;type&quot;:&quot;thesis&quot;,&quot;id&quot;:&quot;4d52757d-95cb-3a5f-95b1-b39d2f2569a1&quot;,&quot;title&quot;:&quot;Balance de energía útil en el transporte terrestre del Ecuador &quot;,&quot;author&quot;:[{&quot;family&quot;:&quot;Chamba&quot;,&quot;given&quot;:&quot;Ronmel&quot;,&quot;parse-names&quot;:false,&quot;dropping-particle&quot;:&quot;&quot;,&quot;non-dropping-particle&quot;:&quot;&quot;},{&quot;family&quot;:&quot;García&quot;,&quot;given&quot;:&quot;Jovanny&quot;,&quot;parse-names&quot;:false,&quot;dropping-particle&quot;:&quot;&quot;,&quot;non-dropping-particle&quot;:&quot;&quot;}],&quot;accessed&quot;:{&quot;date-parts&quot;:[[2023,11,27]]},&quot;URL&quot;:&quot;chrome-extension://efaidnbmnnnibpcajpcglclefindmkaj/https://www.dspace.uce.edu.ec/server/api/core/bitstreams/a3a1347e-a1ce-469b-bfc9-62ec46974aa9/content&quot;,&quot;issued&quot;:{&quot;date-parts&quot;:[[2022]]},&quot;publisher-place&quot;:&quot;Quito&quot;,&quot;publisher&quot;:&quot;UNIVERSIDAD CENTRAL DEL ECUADOR &quot;,&quot;container-title-short&quot;:&quot;&quot;},&quot;isTemporary&quot;:false}]},{&quot;citationID&quot;:&quot;MENDELEY_CITATION_bcd7e070-9eda-46cf-9e5e-3b3b057bd87d&quot;,&quot;properties&quot;:{&quot;noteIndex&quot;:0},&quot;isEdited&quot;:false,&quot;manualOverride&quot;:{&quot;isManuallyOverridden&quot;:false,&quot;citeprocText&quot;:&quot;(Irena, 2021)&quot;,&quot;manualOverrideText&quot;:&quot;&quot;},&quot;citationTag&quot;:&quot;MENDELEY_CITATION_v3_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&quot;,&quot;citationItems&quot;:[{&quot;id&quot;:&quot;e88f6a6a-c532-3c31-aea2-f5a2d5ad0298&quot;,&quot;itemData&quot;:{&quot;type&quot;:&quot;article-journal&quot;,&quot;id&quot;:&quot;e88f6a6a-c532-3c31-aea2-f5a2d5ad0298&quot;,&quot;title&quot;:&quot;Perspectiva, de la transición energética mundial&quot;,&quot;author&quot;:[{&quot;family&quot;:&quot;Irena&quot;,&quot;given&quot;:&quot;&quot;,&quot;parse-names&quot;:false,&quot;dropping-particle&quot;:&quot;&quot;,&quot;non-dropping-particle&quot;:&quot;&quot;}],&quot;accessed&quot;:{&quot;date-parts&quot;:[[2023,11,28]]},&quot;URL&quot;:&quot;chrome-extension://efaidnbmnnnibpcajpcglclefindmkaj/https://www.irena.org/-/media/Files/IRENA/Agency/Publication/2021/Jun/IRENA_WETO_Summary_2021_ES.pdf?rev=beaa790b637d47ed878e25378899d227&quot;,&quot;issued&quot;:{&quot;date-parts&quot;:[[2021]]},&quot;container-title-short&quot;:&quot;&quot;},&quot;isTemporary&quot;:false}]},{&quot;citationID&quot;:&quot;MENDELEY_CITATION_c403b9fe-940d-4bb7-8a0e-5c5555bf8a08&quot;,&quot;properties&quot;:{&quot;noteIndex&quot;:0},&quot;isEdited&quot;:false,&quot;manualOverride&quot;:{&quot;isManuallyOverridden&quot;:false,&quot;citeprocText&quot;:&quot;(Tejada, 2017)&quot;,&quot;manualOverrideText&quot;:&quot;&quot;},&quot;citationTag&quot;:&quot;MENDELEY_CITATION_v3_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&quot;,&quot;citationItems&quot;:[{&quot;id&quot;:&quot;dd7c260d-1794-391b-af9f-6157aa31934c&quot;,&quot;itemData&quot;:{&quot;type&quot;:&quot;thesis&quot;,&quot;id&quot;:&quot;dd7c260d-1794-391b-af9f-6157aa31934c&quot;,&quot;title&quot;:&quot;Prospectiva de la demanda energética nacional del 2017 al 2040&quot;,&quot;author&quot;:[{&quot;family&quot;:&quot;Tejada&quot;,&quot;given&quot;:&quot;Adán&quot;,&quot;parse-names&quot;:false,&quot;dropping-particle&quot;:&quot;&quot;,&quot;non-dropping-particle&quot;:&quot;&quot;}],&quot;accessed&quot;:{&quot;date-parts&quot;:[[2023,11,28]]},&quot;URL&quot;:&quot;chrome-extension://efaidnbmnnnibpcajpcglclefindmkaj/https://repositorio.unac.edu.pe/bitstream/handle/20.500.12952/3921/Tejada%20Cabanillas_titulo%20doctor%20electrica_2017.pdf?sequence=1&amp;isAllowed=y&quot;,&quot;issued&quot;:{&quot;date-parts&quot;:[[2017]]},&quot;publisher-place&quot;:&quot;Perú&quot;,&quot;publisher&quot;:&quot;Universidad nacional del Callo &quot;,&quot;container-title-short&quot;:&quot;&quot;},&quot;isTemporary&quot;:false}]},{&quot;citationID&quot;:&quot;MENDELEY_CITATION_aa63eef5-392a-4432-9b8d-cda6819b45d8&quot;,&quot;properties&quot;:{&quot;noteIndex&quot;:0},&quot;isEdited&quot;:false,&quot;manualOverride&quot;:{&quot;isManuallyOverridden&quot;:false,&quot;citeprocText&quot;:&quot;(OLADE, 2017)&quot;,&quot;manualOverrideText&quot;:&quot;&quot;},&quot;citationTag&quot;:&quot;MENDELEY_CITATION_v3_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&quot;,&quot;citationItems&quot;:[{&quot;id&quot;:&quot;563fcdee-48c5-3306-b033-34692c47ac17&quot;,&quot;itemData&quot;:{&quot;type&quot;:&quot;webpage&quot;,&quot;id&quot;:&quot;563fcdee-48c5-3306-b033-34692c47ac17&quot;,&quot;title&quot;:&quot;Manueal estadística energética &quot;,&quot;author&quot;:[{&quot;family&quot;:&quot;OLADE&quot;,&quot;given&quot;:&quot;&quot;,&quot;parse-names&quot;:false,&quot;dropping-particle&quot;:&quot;&quot;,&quot;non-dropping-particle&quot;:&quot;&quot;}],&quot;accessed&quot;:{&quot;date-parts&quot;:[[2023,11,28]]},&quot;URL&quot;:&quot;chrome-extension://efaidnbmnnnibpcajpcglclefindmkaj/https://biblioteca.olade.org/opac-tmpl/Documentos/old0380.pdf&quot;,&quot;issued&quot;:{&quot;date-parts&quot;:[[2017,5]]},&quot;container-title-short&quot;:&quot;&quot;},&quot;isTemporary&quot;:false}]},{&quot;citationID&quot;:&quot;MENDELEY_CITATION_c1d329bb-df0a-437d-97b4-722db2ca382d&quot;,&quot;properties&quot;:{&quot;noteIndex&quot;:0},&quot;isEdited&quot;:false,&quot;manualOverride&quot;:{&quot;isManuallyOverridden&quot;:false,&quot;citeprocText&quot;:&quot;(Chamba &amp;#38; García, 2022)&quot;,&quot;manualOverrideText&quot;:&quot;&quot;},&quot;citationTag&quot;:&quot;MENDELEY_CITATION_v3_eyJjaXRhdGlvbklEIjoiTUVOREVMRVlfQ0lUQVRJT05fYzFkMzI5YmItZGYwYS00MzdkLTk3YjQtNzIyZGIyY2EzODJk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quot;,&quot;citationItems&quot;:[{&quot;id&quot;:&quot;4d52757d-95cb-3a5f-95b1-b39d2f2569a1&quot;,&quot;itemData&quot;:{&quot;type&quot;:&quot;thesis&quot;,&quot;id&quot;:&quot;4d52757d-95cb-3a5f-95b1-b39d2f2569a1&quot;,&quot;title&quot;:&quot;Balance de energía útil en el transporte terrestre del Ecuador &quot;,&quot;author&quot;:[{&quot;family&quot;:&quot;Chamba&quot;,&quot;given&quot;:&quot;Ronmel&quot;,&quot;parse-names&quot;:false,&quot;dropping-particle&quot;:&quot;&quot;,&quot;non-dropping-particle&quot;:&quot;&quot;},{&quot;family&quot;:&quot;García&quot;,&quot;given&quot;:&quot;Jovanny&quot;,&quot;parse-names&quot;:false,&quot;dropping-particle&quot;:&quot;&quot;,&quot;non-dropping-particle&quot;:&quot;&quot;}],&quot;accessed&quot;:{&quot;date-parts&quot;:[[2023,11,27]]},&quot;URL&quot;:&quot;chrome-extension://efaidnbmnnnibpcajpcglclefindmkaj/https://www.dspace.uce.edu.ec/server/api/core/bitstreams/a3a1347e-a1ce-469b-bfc9-62ec46974aa9/content&quot;,&quot;issued&quot;:{&quot;date-parts&quot;:[[2022]]},&quot;publisher-place&quot;:&quot;Quito&quot;,&quot;publisher&quot;:&quot;UNIVERSIDAD CENTRAL DEL ECUADOR &quot;,&quot;container-title-short&quot;:&quot;&quot;},&quot;isTemporary&quot;:false}]},{&quot;citationID&quot;:&quot;MENDELEY_CITATION_1c3a40fc-8af0-49be-801b-ca5c2a4950c0&quot;,&quot;properties&quot;:{&quot;noteIndex&quot;:0},&quot;isEdited&quot;:false,&quot;manualOverride&quot;:{&quot;isManuallyOverridden&quot;:false,&quot;citeprocText&quot;:&quot;(OLADE, 2017)&quot;,&quot;manualOverrideText&quot;:&quot;&quot;},&quot;citationTag&quot;:&quot;MENDELEY_CITATION_v3_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&quot;,&quot;citationItems&quot;:[{&quot;id&quot;:&quot;563fcdee-48c5-3306-b033-34692c47ac17&quot;,&quot;itemData&quot;:{&quot;type&quot;:&quot;webpage&quot;,&quot;id&quot;:&quot;563fcdee-48c5-3306-b033-34692c47ac17&quot;,&quot;title&quot;:&quot;Manueal estadística energética &quot;,&quot;author&quot;:[{&quot;family&quot;:&quot;OLADE&quot;,&quot;given&quot;:&quot;&quot;,&quot;parse-names&quot;:false,&quot;dropping-particle&quot;:&quot;&quot;,&quot;non-dropping-particle&quot;:&quot;&quot;}],&quot;accessed&quot;:{&quot;date-parts&quot;:[[2023,11,28]]},&quot;URL&quot;:&quot;chrome-extension://efaidnbmnnnibpcajpcglclefindmkaj/https://biblioteca.olade.org/opac-tmpl/Documentos/old0380.pdf&quot;,&quot;issued&quot;:{&quot;date-parts&quot;:[[2017,5]]},&quot;container-title-short&quot;:&quot;&quot;},&quot;isTemporary&quot;:false}]},{&quot;citationID&quot;:&quot;MENDELEY_CITATION_a7912192-cf7b-47f7-9005-73606cd0bc88&quot;,&quot;properties&quot;:{&quot;noteIndex&quot;:0},&quot;isEdited&quot;:false,&quot;manualOverride&quot;:{&quot;isManuallyOverridden&quot;:false,&quot;citeprocText&quot;:&quot;(Arias, 2009)&quot;,&quot;manualOverrideText&quot;:&quot;&quot;},&quot;citationTag&quot;:&quot;MENDELEY_CITATION_v3_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&quot;,&quot;citationItems&quot;:[{&quot;id&quot;:&quot;def3e28a-63c0-39c3-adf4-cc853623bbef&quot;,&quot;itemData&quot;:{&quot;type&quot;:&quot;thesis&quot;,&quot;id&quot;:&quot;def3e28a-63c0-39c3-adf4-cc853623bbef&quot;,&quot;title&quot;:&quot;Prospectiva energética: una herramienta para el desarrollo sostenible&quot;,&quot;author&quot;:[{&quot;family&quot;:&quot;Arias&quot;,&quot;given&quot;:&quot;J&quot;,&quot;parse-names&quot;:false,&quot;dropping-particle&quot;:&quot;&quot;,&quot;non-dropping-particle&quot;:&quot;&quot;}],&quot;issued&quot;:{&quot;date-parts&quot;:[[2009]]},&quot;publisher-place&quot;:&quot;Madrid&quot;,&quot;container-title-short&quot;:&quot;&quot;},&quot;isTemporary&quot;:false}]},{&quot;citationID&quot;:&quot;MENDELEY_CITATION_87681a06-5acd-4654-a61d-990c20aaeca2&quot;,&quot;properties&quot;:{&quot;noteIndex&quot;:0},&quot;isEdited&quot;:false,&quot;manualOverride&quot;:{&quot;isManuallyOverridden&quot;:false,&quot;citeprocText&quot;:&quot;(Solano &amp;#38; Rojas, 2023)&quot;,&quot;manualOverrideText&quot;:&quot;&quot;},&quot;citationTag&quot;:&quot;MENDELEY_CITATION_v3_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&quot;,&quot;citationItems&quot;:[{&quot;id&quot;:&quot;c3ce49f9-7162-3273-bb5b-243492a17135&quot;,&quot;itemData&quot;:{&quot;type&quot;:&quot;thesis&quot;,&quot;id&quot;:&quot;c3ce49f9-7162-3273-bb5b-243492a17135&quot;,&quot;title&quot;:&quot;Estudio Prospectivo para el Grupo de Investigación en Sistemas de Energía Eléctrica (GISEL) &quot;,&quot;author&quot;:[{&quot;family&quot;:&quot;Solano&quot;,&quot;given&quot;:&quot;Sergio&quot;,&quot;parse-names&quot;:false,&quot;dropping-particle&quot;:&quot;&quot;,&quot;non-dropping-particle&quot;:&quot;&quot;},{&quot;family&quot;:&quot;Rojas&quot;,&quot;given&quot;:&quot;Wilmer&quot;,&quot;parse-names&quot;:false,&quot;dropping-particle&quot;:&quot;&quot;,&quot;non-dropping-particle&quot;:&quot;&quot;}],&quot;accessed&quot;:{&quot;date-parts&quot;:[[2023,11,28]]},&quot;URL&quot;:&quot;chrome-extension://efaidnbmnnnibpcajpcglclefindmkaj/https://noesis.uis.edu.co/server/api/core/bitstreams/375b3d3d-90c8-451b-bd66-534ce9c28af4/content&quot;,&quot;issued&quot;:{&quot;date-parts&quot;:[[2023]]},&quot;publisher-place&quot;:&quot;Bucaramanga&quot;,&quot;publisher&quot;:&quot;Universidad Industrial de Santander&quot;,&quot;container-title-short&quot;:&quot;&quot;},&quot;isTemporary&quot;:false}]},{&quot;citationID&quot;:&quot;MENDELEY_CITATION_4f853119-0cf4-44d0-8679-593152c54918&quot;,&quot;properties&quot;:{&quot;noteIndex&quot;:0},&quot;isEdited&quot;:false,&quot;manualOverride&quot;:{&quot;isManuallyOverridden&quot;:false,&quot;citeprocText&quot;:&quot;(RAPE, 2020)&quot;,&quot;manualOverrideText&quot;:&quot;&quot;},&quot;citationTag&quot;:&quot;MENDELEY_CITATION_v3_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&quot;,&quot;citationItems&quot;:[{&quot;id&quot;:&quot;97715dc4-50c4-3f92-ab3d-dff904668f72&quot;,&quot;itemData&quot;:{&quot;type&quot;:&quot;thesis&quot;,&quot;id&quot;:&quot;97715dc4-50c4-3f92-ab3d-dff904668f72&quot;,&quot;title&quot;:&quot;Eficiencia energética &quot;,&quot;author&quot;:[{&quot;family&quot;:&quot;RAPE&quot;,&quot;given&quot;:&quot;&quot;,&quot;parse-names&quot;:false,&quot;dropping-particle&quot;:&quot;&quot;,&quot;non-dropping-particle&quot;:&quot;&quot;}],&quot;accessed&quot;:{&quot;date-parts&quot;:[[2023,11,28]]},&quot;URL&quot;:&quot;chrome-extension://efaidnbmnnnibpcajpcglclefindmkaj/https://regioncentralrape.gov.co/wp-content/uploads/2020/04/Eficiencia-Energe%CC%81tica-V7.pdf&quot;,&quot;issued&quot;:{&quot;date-parts&quot;:[[2020]]},&quot;publisher&quot;:&quot;Universidad Distrital Francisco José de Caldas&quot;,&quot;container-title-short&quot;:&quot;&quot;},&quot;isTemporary&quot;:false}]},{&quot;citationID&quot;:&quot;MENDELEY_CITATION_c818ecb3-704f-40aa-9160-48d438fb2f5c&quot;,&quot;properties&quot;:{&quot;noteIndex&quot;:0},&quot;isEdited&quot;:false,&quot;manualOverride&quot;:{&quot;isManuallyOverridden&quot;:false,&quot;citeprocText&quot;:&quot;(Zishuo et al., 2015)&quot;,&quot;manualOverrideText&quot;:&quot;&quot;},&quot;citationTag&quot;:&quot;MENDELEY_CITATION_v3_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&quot;,&quot;citationItems&quot;:[{&quot;id&quot;:&quot;8f8fc073-1fd1-3821-8a1f-7f7edf749510&quot;,&quot;itemData&quot;:{&quot;type&quot;:&quot;article-journal&quot;,&quot;id&quot;:&quot;8f8fc073-1fd1-3821-8a1f-7f7edf749510&quot;,&quot;title&quot;:&quot;Métodos y herramientas para la planificación energética comunitaria: una revisión&quot;,&quot;author&quot;:[{&quot;family&quot;:&quot;Zishuo&quot;,&quot;given&quot;:&quot;Huang&quot;,&quot;parse-names&quot;:false,&quot;dropping-particle&quot;:&quot;&quot;,&quot;non-dropping-particle&quot;:&quot;&quot;},{&quot;family&quot;:&quot;Cuelga&quot;,&quot;given&quot;:&quot;Yu&quot;,&quot;parse-names&quot;:false,&quot;dropping-particle&quot;:&quot;&quot;,&quot;non-dropping-particle&quot;:&quot;&quot;},{&quot;family&quot;:&quot;Zhenwei&quot;,&quot;given&quot;:&quot;Peng&quot;,&quot;parse-names&quot;:false,&quot;dropping-particle&quot;:&quot;&quot;,&quot;non-dropping-particle&quot;:&quot;&quot;},{&quot;family&quot;:&quot;Mei&quot;,&quot;given&quot;:&quot;Zhao&quot;,&quot;parse-names&quot;:false,&quot;dropping-particle&quot;:&quot;&quot;,&quot;non-dropping-particle&quot;:&quot;&quot;}],&quot;container-title&quot;:&quot;El sevier&quot;,&quot;accessed&quot;:{&quot;date-parts&quot;:[[2023,11,28]]},&quot;URL&quot;:&quot;https://www.sciencedirect.com/science/article/abs/pii/S1364032114009733?via%3Dihub&quot;,&quot;issued&quot;:{&quot;date-parts&quot;:[[2015,2]]},&quot;volume&quot;:&quot;42&quot;,&quot;container-title-short&quot;:&quot;&quot;},&quot;isTemporary&quot;:false}]},{&quot;citationID&quot;:&quot;MENDELEY_CITATION_15165b89-d8cf-4382-8603-ef351c3069ea&quot;,&quot;properties&quot;:{&quot;noteIndex&quot;:0},&quot;isEdited&quot;:false,&quot;manualOverride&quot;:{&quot;isManuallyOverridden&quot;:false,&quot;citeprocText&quot;:&quot;(Valverde et al., 2019)&quot;,&quot;manualOverrideText&quot;:&quot;&quot;},&quot;citationTag&quot;:&quot;MENDELEY_CITATION_v3_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&quot;,&quot;citationItems&quot;:[{&quot;id&quot;:&quot;a1db2a34-007d-3ded-aba0-92222c246282&quot;,&quot;itemData&quot;:{&quot;type&quot;:&quot;thesis&quot;,&quot;id&quot;:&quot;a1db2a34-007d-3ded-aba0-92222c246282&quot;,&quot;title&quot;:&quot;Metodología para la determinación de curvas de carga y consumo eléctrico residencial por uso &quot;,&quot;author&quot;:[{&quot;family&quot;:&quot;Valverde&quot;,&quot;given&quot;:&quot;Gustavo&quot;,&quot;parse-names&quot;:false,&quot;dropping-particle&quot;:&quot;&quot;,&quot;non-dropping-particle&quot;:&quot;&quot;},{&quot;family&quot;:&quot;Marín&quot;,&quot;given&quot;:&quot;Leonardo&quot;,&quot;parse-names&quot;:false,&quot;dropping-particle&quot;:&quot;&quot;,&quot;non-dropping-particle&quot;:&quot;&quot;},{&quot;family&quot;:&quot;Chacón&quot;,&quot;given&quot;:&quot;Mercedes&quot;,&quot;parse-names&quot;:false,&quot;dropping-particle&quot;:&quot;&quot;,&quot;non-dropping-particle&quot;:&quot;&quot;}],&quot;issued&quot;:{&quot;date-parts&quot;:[[2019,2,26]]},&quot;publisher-place&quot;:&quot;Costa Rica &quot;,&quot;publisher&quot;:&quot;Universidad de Costa Rica &quot;,&quot;container-title-short&quot;:&quot;&quot;},&quot;isTemporary&quot;:false}]},{&quot;citationID&quot;:&quot;MENDELEY_CITATION_2075aea7-74f8-4845-a571-748b0ab8a5f6&quot;,&quot;properties&quot;:{&quot;noteIndex&quot;:0},&quot;isEdited&quot;:false,&quot;manualOverride&quot;:{&quot;isManuallyOverridden&quot;:false,&quot;citeprocText&quot;:&quot;(Zishuo et al., 2015)&quot;,&quot;manualOverrideText&quot;:&quot;&quot;},&quot;citationTag&quot;:&quot;MENDELEY_CITATION_v3_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&quot;,&quot;citationItems&quot;:[{&quot;id&quot;:&quot;8f8fc073-1fd1-3821-8a1f-7f7edf749510&quot;,&quot;itemData&quot;:{&quot;type&quot;:&quot;article-journal&quot;,&quot;id&quot;:&quot;8f8fc073-1fd1-3821-8a1f-7f7edf749510&quot;,&quot;title&quot;:&quot;Métodos y herramientas para la planificación energética comunitaria: una revisión&quot;,&quot;author&quot;:[{&quot;family&quot;:&quot;Zishuo&quot;,&quot;given&quot;:&quot;Huang&quot;,&quot;parse-names&quot;:false,&quot;dropping-particle&quot;:&quot;&quot;,&quot;non-dropping-particle&quot;:&quot;&quot;},{&quot;family&quot;:&quot;Cuelga&quot;,&quot;given&quot;:&quot;Yu&quot;,&quot;parse-names&quot;:false,&quot;dropping-particle&quot;:&quot;&quot;,&quot;non-dropping-particle&quot;:&quot;&quot;},{&quot;family&quot;:&quot;Zhenwei&quot;,&quot;given&quot;:&quot;Peng&quot;,&quot;parse-names&quot;:false,&quot;dropping-particle&quot;:&quot;&quot;,&quot;non-dropping-particle&quot;:&quot;&quot;},{&quot;family&quot;:&quot;Mei&quot;,&quot;given&quot;:&quot;Zhao&quot;,&quot;parse-names&quot;:false,&quot;dropping-particle&quot;:&quot;&quot;,&quot;non-dropping-particle&quot;:&quot;&quot;}],&quot;container-title&quot;:&quot;El sevier&quot;,&quot;accessed&quot;:{&quot;date-parts&quot;:[[2023,11,28]]},&quot;URL&quot;:&quot;https://www.sciencedirect.com/science/article/abs/pii/S1364032114009733?via%3Dihub&quot;,&quot;issued&quot;:{&quot;date-parts&quot;:[[2015,2]]},&quot;volume&quot;:&quot;42&quot;,&quot;container-title-short&quot;:&quot;&quot;},&quot;isTemporary&quot;:false}]},{&quot;citationID&quot;:&quot;MENDELEY_CITATION_63374a26-57b3-487c-92e7-0496e4fff840&quot;,&quot;properties&quot;:{&quot;noteIndex&quot;:0},&quot;isEdited&quot;:false,&quot;manualOverride&quot;:{&quot;isManuallyOverridden&quot;:false,&quot;citeprocText&quot;:&quot;(Valverde et al., 2019)&quot;,&quot;manualOverrideText&quot;:&quot;&quot;},&quot;citationTag&quot;:&quot;MENDELEY_CITATION_v3_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&quot;,&quot;citationItems&quot;:[{&quot;id&quot;:&quot;a1db2a34-007d-3ded-aba0-92222c246282&quot;,&quot;itemData&quot;:{&quot;type&quot;:&quot;thesis&quot;,&quot;id&quot;:&quot;a1db2a34-007d-3ded-aba0-92222c246282&quot;,&quot;title&quot;:&quot;Metodología para la determinación de curvas de carga y consumo eléctrico residencial por uso &quot;,&quot;author&quot;:[{&quot;family&quot;:&quot;Valverde&quot;,&quot;given&quot;:&quot;Gustavo&quot;,&quot;parse-names&quot;:false,&quot;dropping-particle&quot;:&quot;&quot;,&quot;non-dropping-particle&quot;:&quot;&quot;},{&quot;family&quot;:&quot;Marín&quot;,&quot;given&quot;:&quot;Leonardo&quot;,&quot;parse-names&quot;:false,&quot;dropping-particle&quot;:&quot;&quot;,&quot;non-dropping-particle&quot;:&quot;&quot;},{&quot;family&quot;:&quot;Chacón&quot;,&quot;given&quot;:&quot;Mercedes&quot;,&quot;parse-names&quot;:false,&quot;dropping-particle&quot;:&quot;&quot;,&quot;non-dropping-particle&quot;:&quot;&quot;}],&quot;issued&quot;:{&quot;date-parts&quot;:[[2019,2,26]]},&quot;publisher-place&quot;:&quot;Costa Rica &quot;,&quot;publisher&quot;:&quot;Universidad de Costa Rica &quot;,&quot;container-title-short&quot;:&quot;&quot;},&quot;isTemporary&quot;:false}]},{&quot;citationID&quot;:&quot;MENDELEY_CITATION_b8b2e618-bb84-40d8-a8f8-b98bede0c76a&quot;,&quot;properties&quot;:{&quot;noteIndex&quot;:0},&quot;isEdited&quot;:false,&quot;manualOverride&quot;:{&quot;isManuallyOverridden&quot;:false,&quot;citeprocText&quot;:&quot;(Moreno, 2019)&quot;,&quot;manualOverrideText&quot;:&quot;&quot;},&quot;citationTag&quot;:&quot;MENDELEY_CITATION_v3_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&quot;,&quot;citationItems&quot;:[{&quot;id&quot;:&quot;b1a7f924-6e8a-38ec-9c43-7706870376e2&quot;,&quot;itemData&quot;:{&quot;type&quot;:&quot;webpage&quot;,&quot;id&quot;:&quot;b1a7f924-6e8a-38ec-9c43-7706870376e2&quot;,&quot;title&quot;:&quot;Las 10 mejores herramientas de integración de datos &quot;,&quot;author&quot;:[{&quot;family&quot;:&quot;Moreno&quot;,&quot;given&quot;:&quot;Juan&quot;,&quot;parse-names&quot;:false,&quot;dropping-particle&quot;:&quot;&quot;,&quot;non-dropping-particle&quot;:&quot;&quot;}],&quot;accessed&quot;:{&quot;date-parts&quot;:[[2023,11,28]]},&quot;URL&quot;:&quot;https://blogs.imf-formacion.com/blog/tecnologia/10-herramientas-integracion-datos-201907/&quot;,&quot;issued&quot;:{&quot;date-parts&quot;:[[2019,7,7]]},&quot;container-title-short&quot;:&quot;&quot;},&quot;isTemporary&quot;:false}]},{&quot;citationID&quot;:&quot;MENDELEY_CITATION_0d50aabb-f69f-42d7-b0f9-02c601ca4ae9&quot;,&quot;properties&quot;:{&quot;noteIndex&quot;:0},&quot;isEdited&quot;:false,&quot;manualOverride&quot;:{&quot;isManuallyOverridden&quot;:false,&quot;citeprocText&quot;:&quot;(Sei, 2004)&quot;,&quot;manualOverrideText&quot;:&quot;&quot;},&quot;citationTag&quot;:&quot;MENDELEY_CITATION_v3_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&quot;,&quot;citationItems&quot;:[{&quot;id&quot;:&quot;3d1a5916-b93e-340c-8e96-2d45d3feff76&quot;,&quot;itemData&quot;:{&quot;type&quot;:&quot;webpage&quot;,&quot;id&quot;:&quot;3d1a5916-b93e-340c-8e96-2d45d3feff76&quot;,&quot;title&quot;:&quot;Sistema de planificación de alternativas energéticas de largo plazo (LEAP)&quot;,&quot;author&quot;:[{&quot;family&quot;:&quot;Sei&quot;,&quot;given&quot;:&quot;&quot;,&quot;parse-names&quot;:false,&quot;dropping-particle&quot;:&quot;&quot;,&quot;non-dropping-particle&quot;:&quot;&quot;}],&quot;accessed&quot;:{&quot;date-parts&quot;:[[2023,11,28]]},&quot;URL&quot;:&quot;https://unfccc.int/resource/cd_roms/na1/mitigation/module_5/module_5_1/b_tools/le ap/manuals/leap_user_guide_spanish.pdf&quot;,&quot;issued&quot;:{&quot;date-parts&quot;:[[2004]]},&quot;container-title-short&quot;:&quot;&quot;},&quot;isTemporary&quot;:false}]},{&quot;citationID&quot;:&quot;MENDELEY_CITATION_933a31ba-1b1b-49b9-b339-6e9e3c034b33&quot;,&quot;properties&quot;:{&quot;noteIndex&quot;:0},&quot;isEdited&quot;:false,&quot;manualOverride&quot;:{&quot;isManuallyOverridden&quot;:false,&quot;citeprocText&quot;:&quot;(IPSE, 2015)&quot;,&quot;manualOverrideText&quot;:&quot;&quot;},&quot;citationTag&quot;:&quot;MENDELEY_CITATION_v3_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&quot;,&quot;citationItems&quot;:[{&quot;id&quot;:&quot;d825cd9a-d27b-3cce-82d0-cf7e11123399&quot;,&quot;itemData&quot;:{&quot;type&quot;:&quot;article-journal&quot;,&quot;id&quot;:&quot;d825cd9a-d27b-3cce-82d0-cf7e11123399&quot;,&quot;title&quot;:&quot;Guía para la elaboración de planes energéticos territoriales con LEAP&quot;,&quot;author&quot;:[{&quot;family&quot;:&quot;IPSE&quot;,&quot;given&quot;:&quot;&quot;,&quot;parse-names&quot;:false,&quot;dropping-particle&quot;:&quot;&quot;,&quot;non-dropping-particle&quot;:&quot;&quot;}],&quot;accessed&quot;:{&quot;date-parts&quot;:[[2023,11,28]]},&quot;URL&quot;:&quot;https://www.ipse.gov.co/repositorio-&quot;,&quot;issued&quot;:{&quot;date-parts&quot;:[[2015]]},&quot;container-title-short&quot;:&quot;&quot;},&quot;isTemporary&quot;:false}]},{&quot;citationID&quot;:&quot;MENDELEY_CITATION_030cd686-5358-4bed-9b5d-c728d935831a&quot;,&quot;properties&quot;:{&quot;noteIndex&quot;:0},&quot;isEdited&quot;:false,&quot;manualOverride&quot;:{&quot;isManuallyOverridden&quot;:false,&quot;citeprocText&quot;:&quot;(Ortiz, 2022)&quot;,&quot;manualOverrideText&quot;:&quot;&quot;},&quot;citationTag&quot;:&quot;MENDELEY_CITATION_v3_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&quot;,&quot;citationItems&quot;:[{&quot;id&quot;:&quot;5d2f70d1-e71d-3f79-b153-b8b4d4610e21&quot;,&quot;itemData&quot;:{&quot;type&quot;:&quot;thesis&quot;,&quot;id&quot;:&quot;5d2f70d1-e71d-3f79-b153-b8b4d4610e21&quot;,&quot;title&quot;:&quot;ESTIMACIÓN DE LA DEMANDA DE ELECTRICIDAD Y CALOR CON PROYECCIÓN AL AÑO 2040 PARA DOS CASOS DE ESTUDIO DEL PÁRAMO DE SANTURBÁN.&quot;,&quot;author&quot;:[{&quot;family&quot;:&quot;Ortiz&quot;,&quot;given&quot;:&quot;Diana&quot;,&quot;parse-names&quot;:false,&quot;dropping-particle&quot;:&quot;&quot;,&quot;non-dropping-particle&quot;:&quot;&quot;}],&quot;issued&quot;:{&quot;date-parts&quot;:[[2022]]},&quot;publisher-place&quot;:&quot;Pamplona&quot;,&quot;publisher&quot;:&quot;Universidad de Pamplona&quot;,&quot;container-title-short&quot;:&quot;&quot;},&quot;isTemporary&quot;:false}]},{&quot;citationID&quot;:&quot;MENDELEY_CITATION_7f2c0e6e-025f-4167-b218-19172d841ea4&quot;,&quot;properties&quot;:{&quot;noteIndex&quot;:0},&quot;isEdited&quot;:false,&quot;manualOverride&quot;:{&quot;isManuallyOverridden&quot;:false,&quot;citeprocText&quot;:&quot;(Ortiz, 2022)&quot;,&quot;manualOverrideText&quot;:&quot;&quot;},&quot;citationTag&quot;:&quot;MENDELEY_CITATION_v3_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&quot;,&quot;citationItems&quot;:[{&quot;id&quot;:&quot;5d2f70d1-e71d-3f79-b153-b8b4d4610e21&quot;,&quot;itemData&quot;:{&quot;type&quot;:&quot;thesis&quot;,&quot;id&quot;:&quot;5d2f70d1-e71d-3f79-b153-b8b4d4610e21&quot;,&quot;title&quot;:&quot;ESTIMACIÓN DE LA DEMANDA DE ELECTRICIDAD Y CALOR CON PROYECCIÓN AL AÑO 2040 PARA DOS CASOS DE ESTUDIO DEL PÁRAMO DE SANTURBÁN.&quot;,&quot;author&quot;:[{&quot;family&quot;:&quot;Ortiz&quot;,&quot;given&quot;:&quot;Diana&quot;,&quot;parse-names&quot;:false,&quot;dropping-particle&quot;:&quot;&quot;,&quot;non-dropping-particle&quot;:&quot;&quot;}],&quot;issued&quot;:{&quot;date-parts&quot;:[[2022]]},&quot;publisher-place&quot;:&quot;Pamplona&quot;,&quot;publisher&quot;:&quot;Universidad de Pamplona&quot;,&quot;container-title-short&quot;:&quot;&quot;},&quot;isTemporary&quot;:false}]},{&quot;citationID&quot;:&quot;MENDELEY_CITATION_6a649c90-d45d-40e1-992e-e652d4c3e8cb&quot;,&quot;properties&quot;:{&quot;noteIndex&quot;:0},&quot;isEdited&quot;:false,&quot;manualOverride&quot;:{&quot;isManuallyOverridden&quot;:false,&quot;citeprocText&quot;:&quot;(Porras, 2017)&quot;,&quot;manualOverrideText&quot;:&quot;&quot;},&quot;citationTag&quot;:&quot;MENDELEY_CITATION_v3_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&quot;,&quot;citationItems&quot;:[{&quot;id&quot;:&quot;56098b21-c625-32b1-ba78-1ed818543d1b&quot;,&quot;itemData&quot;:{&quot;type&quot;:&quot;webpage&quot;,&quot;id&quot;:&quot;56098b21-c625-32b1-ba78-1ed818543d1b&quot;,&quot;title&quot;:&quot;Diplomado en análisis de información geoespacial-Tipos de muestreo &quot;,&quot;author&quot;:[{&quot;family&quot;:&quot;Porras&quot;,&quot;given&quot;:&quot;Alberto&quot;,&quot;parse-names&quot;:false,&quot;dropping-particle&quot;:&quot;&quot;,&quot;non-dropping-particle&quot;:&quot;&quot;}],&quot;accessed&quot;:{&quot;date-parts&quot;:[[2023,11,27]]},&quot;URL&quot;:&quot;chrome-extension://efaidnbmnnnibpcajpcglclefindmkaj/https://centrogeo.repositorioinstitucional.mx/jspui/bitstream/1012/163/1/19-Tipos%20de%20Muestreo%20-%20%20Diplomado%20en%20An%C3%A1lisis%20de%20Informaci%C3%B3n%20Geoespacial.pdf&quot;,&quot;issued&quot;:{&quot;date-parts&quot;:[[2017]]},&quot;container-title-short&quot;:&quot;&quot;},&quot;isTemporary&quot;:false}]},{&quot;citationID&quot;:&quot;MENDELEY_CITATION_3b53f91e-cf2c-4970-be8d-cceb7d1f34d1&quot;,&quot;properties&quot;:{&quot;noteIndex&quot;:0},&quot;isEdited&quot;:false,&quot;manualOverride&quot;:{&quot;isManuallyOverridden&quot;:false,&quot;citeprocText&quot;:&quot;(Dávila, 2018)&quot;,&quot;manualOverrideText&quot;:&quot;&quot;},&quot;citationTag&quot;:&quot;MENDELEY_CITATION_v3_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&quot;,&quot;citationItems&quot;:[{&quot;id&quot;:&quot;ab07c40e-515e-399b-8a53-5d4c05e30c94&quot;,&quot;itemData&quot;:{&quot;type&quot;:&quot;article-journal&quot;,&quot;id&quot;:&quot;ab07c40e-515e-399b-8a53-5d4c05e30c94&quot;,&quot;title&quot;:&quot;Aplicación del muestreo sistemático en áreas rurales de poca accesibilidad de la Amazonía ecuatoriana. El uso de la fotografía aérea en el muestreo sistemático&quot;,&quot;author&quot;:[{&quot;family&quot;:&quot;Dávila&quot;,&quot;given&quot;:&quot;Álvaro&quot;,&quot;parse-names&quot;:false,&quot;dropping-particle&quot;:&quot;&quot;,&quot;non-dropping-particle&quot;:&quot;&quot;}],&quot;container-title&quot;:&quot;Scielo-Revista Universitaria de Geografía&quot;,&quot;accessed&quot;:{&quot;date-parts&quot;:[[2023,11,27]]},&quot;URL&quot;:&quot;http://www.scielo.org.ar/scielo.php?script=sci_arttext&amp;pid=S1852-42652018000100003&amp;lng=es&amp;tlng=es&quot;,&quot;issued&quot;:{&quot;date-parts&quot;:[[2018,6]]},&quot;volume&quot;:&quot;27&quot;,&quot;container-title-short&quot;:&quot;&quot;},&quot;isTemporary&quot;:false}]},{&quot;citationID&quot;:&quot;MENDELEY_CITATION_47e2c534-3fc2-4ab3-b6bb-49bd1bd33655&quot;,&quot;properties&quot;:{&quot;noteIndex&quot;:0},&quot;isEdited&quot;:false,&quot;manualOverride&quot;:{&quot;isManuallyOverridden&quot;:false,&quot;citeprocText&quot;:&quot;(Gallego, 2005)&quot;,&quot;manualOverrideText&quot;:&quot;&quot;},&quot;citationTag&quot;:&quot;MENDELEY_CITATION_v3_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&quot;,&quot;citationItems&quot;:[{&quot;id&quot;:&quot;d5cbb49c-2170-3aa2-9931-1ff1f82c37f5&quot;,&quot;itemData&quot;:{&quot;type&quot;:&quot;article-journal&quot;,&quot;id&quot;:&quot;d5cbb49c-2170-3aa2-9931-1ff1f82c37f5&quot;,&quot;title&quot;:&quot;Muestreo estratificado de imágenes de satélite con una grilla sistemática de puntos.&quot;,&quot;author&quot;:[{&quot;family&quot;:&quot;Gallego&quot;,&quot;given&quot;:&quot;Javier&quot;,&quot;parse-names&quot;:false,&quot;dropping-particle&quot;:&quot;&quot;,&quot;non-dropping-particle&quot;:&quot;&quot;}],&quot;container-title&quot;:&quot;El sevier- Revista ISPRS de fotogrametría y teledetección &quot;,&quot;accessed&quot;:{&quot;date-parts&quot;:[[2023,11,27]]},&quot;URL&quot;:&quot;https://www.sciencedirect.com/science/article/abs/pii/S0924271605000596?via%3Dihub&quot;,&quot;issued&quot;:{&quot;date-parts&quot;:[[2005,11]]},&quot;volume&quot;:&quot;59&quot;,&quot;container-title-short&quot;:&quot;&quot;},&quot;isTemporary&quot;:false}]},{&quot;citationID&quot;:&quot;MENDELEY_CITATION_1bbe33f3-64b2-4a3a-89fb-1df0a0d0a5eb&quot;,&quot;properties&quot;:{&quot;noteIndex&quot;:0},&quot;isEdited&quot;:false,&quot;manualOverride&quot;:{&quot;isManuallyOverridden&quot;:false,&quot;citeprocText&quot;:&quot;(Rodriguez, 2008)&quot;,&quot;manualOverrideText&quot;:&quot;&quot;},&quot;citationTag&quot;:&quot;MENDELEY_CITATION_v3_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&quot;,&quot;citationItems&quot;:[{&quot;id&quot;:&quot;30ba4179-1c9c-36b5-bc61-f06dfae21be9&quot;,&quot;itemData&quot;:{&quot;type&quot;:&quot;webpage&quot;,&quot;id&quot;:&quot;30ba4179-1c9c-36b5-bc61-f06dfae21be9&quot;,&quot;title&quot;:&quot;Cómo determinar el tamaño de una muestra aplicada a la investigación.&quot;,&quot;author&quot;:[{&quot;family&quot;:&quot;Rodriguez&quot;,&quot;given&quot;:&quot;Salvador&quot;,&quot;parse-names&quot;:false,&quot;dropping-particle&quot;:&quot;&quot;,&quot;non-dropping-particle&quot;:&quot;&quot;}],&quot;accessed&quot;:{&quot;date-parts&quot;:[[2023,11,27]]},&quot;URL&quot;:&quot;https://www.monografias.com/trabajos60/tamano-muestra-archivistica/tamano-muestra-archivistica2&quot;,&quot;issued&quot;:{&quot;date-parts&quot;:[[2008]]},&quot;container-title-short&quot;:&quot;&quot;},&quot;isTemporary&quot;:false}]},{&quot;citationID&quot;:&quot;MENDELEY_CITATION_b4eb8ebf-0b3b-40dd-ba58-5fedcf6ce295&quot;,&quot;properties&quot;:{&quot;noteIndex&quot;:0},&quot;isEdited&quot;:false,&quot;manualOverride&quot;:{&quot;isManuallyOverridden&quot;:false,&quot;citeprocText&quot;:&quot;(Otzen &amp;#38; Manterola, 2017)&quot;,&quot;manualOverrideText&quot;:&quot;&quot;},&quot;citationTag&quot;:&quot;MENDELEY_CITATION_v3_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&quot;,&quot;citationItems&quot;:[{&quot;id&quot;:&quot;2ebe5a87-585f-3c1c-b556-f1a597ac89eb&quot;,&quot;itemData&quot;:{&quot;type&quot;:&quot;article-journal&quot;,&quot;id&quot;:&quot;2ebe5a87-585f-3c1c-b556-f1a597ac89eb&quot;,&quot;title&quot;:&quot;Técnicas de muestreo sobre una población a estudio&quot;,&quot;author&quot;:[{&quot;family&quot;:&quot;Otzen&quot;,&quot;given&quot;:&quot;Tamara&quot;,&quot;parse-names&quot;:false,&quot;dropping-particle&quot;:&quot;&quot;,&quot;non-dropping-particle&quot;:&quot;&quot;},{&quot;family&quot;:&quot;Manterola&quot;,&quot;given&quot;:&quot;Carlos&quot;,&quot;parse-names&quot;:false,&quot;dropping-particle&quot;:&quot;&quot;,&quot;non-dropping-particle&quot;:&quot;&quot;}],&quot;accessed&quot;:{&quot;date-parts&quot;:[[2023,11,28]]},&quot;URL&quot;:&quot;chrome-extension://efaidnbmnnnibpcajpcglclefindmkaj/https://scielo.conicyt.cl/pdf/ijmorphol/v35n1/art37.pdf&quot;,&quot;issued&quot;:{&quot;date-parts&quot;:[[2017]]},&quot;volume&quot;:&quot;35&quot;,&quot;container-title-short&quot;:&quot;&quot;},&quot;isTemporary&quot;:false}]},{&quot;citationID&quot;:&quot;MENDELEY_CITATION_a19b38f3-dbc1-431a-bbfc-b8c22147f54b&quot;,&quot;properties&quot;:{&quot;noteIndex&quot;:0},&quot;isEdited&quot;:false,&quot;manualOverride&quot;:{&quot;isManuallyOverridden&quot;:false,&quot;citeprocText&quot;:&quot;(Rivas et al., 2007)&quot;,&quot;manualOverrideText&quot;:&quot;&quot;},&quot;citationTag&quot;:&quot;MENDELEY_CITATION_v3_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&quot;,&quot;citationItems&quot;:[{&quot;id&quot;:&quot;a51126dd-c4aa-35a1-9971-be18ce5fa1f1&quot;,&quot;itemData&quot;:{&quot;type&quot;:&quot;report&quot;,&quot;id&quot;:&quot;a51126dd-c4aa-35a1-9971-be18ce5fa1f1&quot;,&quot;title&quot;:&quot;Colombia páramos A tlas de A tlas de de Colombia páramos Colombia, diversa por naturaleza&quot;,&quot;author&quot;:[{&quot;family&quot;:&quot;Rivas&quot;,&quot;given&quot;:&quot;Mónica Morales&quot;,&quot;parse-names&quot;:false,&quot;dropping-particle&quot;:&quot;&quot;,&quot;non-dropping-particle&quot;:&quot;&quot;},{&quot;family&quot;:&quot;Javier&quot;,&quot;given&quot;:&quot;Iavh&quot;,&quot;parse-names&quot;:false,&quot;dropping-particle&quot;:&quot;&quot;,&quot;non-dropping-particle&quot;:&quot;&quot;},{&quot;family&quot;:&quot;García&quot;,&quot;given&quot;:&quot;Otero&quot;,&quot;parse-names&quot;:false,&quot;dropping-particle&quot;:&quot;&quot;,&quot;non-dropping-particle&quot;:&quot;&quot;},{&quot;family&quot;:&quot;Torres Perdigón&quot;,&quot;given&quot;:&quot;Andrea&quot;,&quot;parse-names&quot;:false,&quot;dropping-particle&quot;:&quot;&quot;,&quot;non-dropping-particle&quot;:&quot;&quot;},{&quot;family&quot;:&quot;Camilo&quot;,&quot;given&quot;:&quot;Iavh&quot;,&quot;parse-names&quot;:false,&quot;dropping-particle&quot;:&quot;&quot;,&quot;non-dropping-particle&quot;:&quot;&quot;},{&quot;family&quot;:&quot;Vargas&quot;,&quot;given&quot;:&quot;Esteban Cadena&quot;,&quot;parse-names&quot;:false,&quot;dropping-particle&quot;:&quot;&quot;,&quot;non-dropping-particle&quot;:&quot;&quot;},{&quot;family&quot;:&quot;Carlos&quot;,&quot;given&quot;:&quot;Iavh&quot;,&quot;parse-names&quot;:false,&quot;dropping-particle&quot;:&quot;&quot;,&quot;non-dropping-particle&quot;:&quot;&quot;},{&quot;family&quot;:&quot;Peñaloza&quot;,&quot;given&quot;:&quot;Alberto Pedraza&quot;,&quot;parse-names&quot;:false,&quot;dropping-particle&quot;:&quot;&quot;,&quot;non-dropping-particle&quot;:&quot;&quot;},{&quot;family&quot;:&quot;Nelly&quot;,&quot;given&quot;:&quot;Iavh&quot;,&quot;parse-names&quot;:false,&quot;dropping-particle&quot;:&quot;&quot;,&quot;non-dropping-particle&quot;:&quot;&quot;},{&quot;family&quot;:&quot;Eraso&quot;,&quot;given&quot;:&quot;Rodríguez&quot;,&quot;parse-names&quot;:false,&quot;dropping-particle&quot;:&quot;&quot;,&quot;non-dropping-particle&quot;:&quot;&quot;},{&quot;family&quot;:&quot;Carol&quot;,&quot;given&quot;:&quot;Iavh&quot;,&quot;parse-names&quot;:false,&quot;dropping-particle&quot;:&quot;&quot;,&quot;non-dropping-particle&quot;:&quot;&quot;},{&quot;family&quot;:&quot;Aguilera&quot;,&quot;given&quot;:&quot;Andrea Franco&quot;,&quot;parse-names&quot;:false,&quot;dropping-particle&quot;:&quot;&quot;,&quot;non-dropping-particle&quot;:&quot;&quot;},{&quot;family&quot;:&quot;Carlos&quot;,&quot;given&quot;:&quot;Juan&quot;,&quot;parse-names&quot;:false,&quot;dropping-particle&quot;:&quot;&quot;,&quot;non-dropping-particle&quot;:&quot;&quot;},{&quot;family&quot;:&quot;Suárez&quot;,&quot;given&quot;:&quot;Betancourth&quot;,&quot;parse-names&quot;:false,&quot;dropping-particle&quot;:&quot;&quot;,&quot;non-dropping-particle&quot;:&quot;&quot;},{&quot;family&quot;:&quot;Gilede&quot;,&quot;given&quot;:&quot;Ernesto Posada&quot;,&quot;parse-names&quot;:false,&quot;dropping-particle&quot;:&quot;&quot;,&quot;non-dropping-particle&quot;:&quot;&quot;},{&quot;family&quot;:&quot;Cárdenas Valencia&quot;,&quot;given&quot;:&quot;Luciano&quot;,&quot;parse-names&quot;:false,&quot;dropping-particle&quot;:&quot;&quot;,&quot;non-dropping-particle&quot;:&quot;&quot;}],&quot;issued&quot;:{&quot;date-parts&quot;:[[2007]]},&quot;container-title-short&quot;:&quot;&quot;},&quot;isTemporary&quot;:false}]},{&quot;citationID&quot;:&quot;MENDELEY_CITATION_aed20e0f-69da-4984-a5d4-83af5af00682&quot;,&quot;properties&quot;:{&quot;noteIndex&quot;:0},&quot;isEdited&quot;:false,&quot;manualOverride&quot;:{&quot;isManuallyOverridden&quot;:true,&quot;citeprocText&quot;:&quot;(DANE 2018a, 2018)&quot;,&quot;manualOverrideText&quot;:&quot;(DANE, 2018)&quot;},&quot;citationTag&quot;:&quot;MENDELEY_CITATION_v3_eyJjaXRhdGlvbklEIjoiTUVOREVMRVlfQ0lUQVRJT05fYWVkMjBlMGYtNjlkYS00OTg0LWE1ZDQtODNhZjVhZjAwNjgy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quot;,&quot;citationItems&quot;:[{&quot;id&quot;:&quot;18965dcc-18ec-3c98-968c-e7fab004fe53&quot;,&quot;itemData&quot;:{&quot;type&quot;:&quot;webpage&quot;,&quot;id&quot;:&quot;18965dcc-18ec-3c98-968c-e7fab004fe53&quot;,&quot;title&quot;:&quot;Censo Nacional de Población y vivienda 2018&quot;,&quot;author&quot;:[{&quot;family&quot;:&quot;DANE 2018a&quot;,&quot;given&quot;:&quot;&quot;,&quot;parse-names&quot;:false,&quot;dropping-particle&quot;:&quot;&quot;,&quot;non-dropping-particle&quot;:&quot;&quot;}],&quot;accessed&quot;:{&quot;date-parts&quot;:[[2023,9,6]]},&quot;URL&quot;:&quot;https://sitios.dane.gov.co/cnpv/#!/&quot;,&quot;issued&quot;:{&quot;date-parts&quot;:[[2018]]},&quot;container-title-short&quot;:&quot;&quot;},&quot;isTemporary&quot;:false}]},{&quot;citationID&quot;:&quot;MENDELEY_CITATION_e71d15e2-535c-4894-af4f-a674bb2e602e&quot;,&quot;properties&quot;:{&quot;noteIndex&quot;:0},&quot;isEdited&quot;:false,&quot;manualOverride&quot;:{&quot;isManuallyOverridden&quot;:true,&quot;citeprocText&quot;:&quot;(DANE 2018a, 2018)&quot;,&quot;manualOverrideText&quot;:&quot;(DANE, 2018)&quot;},&quot;citationTag&quot;:&quot;MENDELEY_CITATION_v3_eyJjaXRhdGlvbklEIjoiTUVOREVMRVlfQ0lUQVRJT05fZTcxZDE1ZTItNTM1Yy00ODk0LWFmNGYtYTY3NGJiMmU2MDJl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quot;,&quot;citationItems&quot;:[{&quot;id&quot;:&quot;18965dcc-18ec-3c98-968c-e7fab004fe53&quot;,&quot;itemData&quot;:{&quot;type&quot;:&quot;webpage&quot;,&quot;id&quot;:&quot;18965dcc-18ec-3c98-968c-e7fab004fe53&quot;,&quot;title&quot;:&quot;Censo Nacional de Población y vivienda 2018&quot;,&quot;author&quot;:[{&quot;family&quot;:&quot;DANE 2018a&quot;,&quot;given&quot;:&quot;&quot;,&quot;parse-names&quot;:false,&quot;dropping-particle&quot;:&quot;&quot;,&quot;non-dropping-particle&quot;:&quot;&quot;}],&quot;accessed&quot;:{&quot;date-parts&quot;:[[2023,9,6]]},&quot;URL&quot;:&quot;https://sitios.dane.gov.co/cnpv/#!/&quot;,&quot;issued&quot;:{&quot;date-parts&quot;:[[2018]]},&quot;container-title-short&quot;:&quot;&quot;},&quot;isTemporary&quot;:false}]},{&quot;citationID&quot;:&quot;MENDELEY_CITATION_d84c723e-e7c9-4c86-8bb5-d46eb15c917e&quot;,&quot;properties&quot;:{&quot;noteIndex&quot;:0},&quot;isEdited&quot;:false,&quot;manualOverride&quot;:{&quot;isManuallyOverridden&quot;:true,&quot;citeprocText&quot;:&quot;(DANE 2018a, 2018)&quot;,&quot;manualOverrideText&quot;:&quot;(DANE, 2018)&quot;},&quot;citationTag&quot;:&quot;MENDELEY_CITATION_v3_eyJjaXRhdGlvbklEIjoiTUVOREVMRVlfQ0lUQVRJT05fZDg0YzcyM2UtZTdjOS00Yzg2LThiYjUtZDQ2ZWIxNWM5MTdl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quot;,&quot;citationItems&quot;:[{&quot;id&quot;:&quot;18965dcc-18ec-3c98-968c-e7fab004fe53&quot;,&quot;itemData&quot;:{&quot;type&quot;:&quot;webpage&quot;,&quot;id&quot;:&quot;18965dcc-18ec-3c98-968c-e7fab004fe53&quot;,&quot;title&quot;:&quot;Censo Nacional de Población y vivienda 2018&quot;,&quot;author&quot;:[{&quot;family&quot;:&quot;DANE 2018a&quot;,&quot;given&quot;:&quot;&quot;,&quot;parse-names&quot;:false,&quot;dropping-particle&quot;:&quot;&quot;,&quot;non-dropping-particle&quot;:&quot;&quot;}],&quot;accessed&quot;:{&quot;date-parts&quot;:[[2023,9,6]]},&quot;URL&quot;:&quot;https://sitios.dane.gov.co/cnpv/#!/&quot;,&quot;issued&quot;:{&quot;date-parts&quot;:[[2018]]},&quot;container-title-short&quot;:&quot;&quot;},&quot;isTemporary&quot;:false}]},{&quot;citationID&quot;:&quot;MENDELEY_CITATION_1086675a-8f75-424c-b8ef-311336d066ac&quot;,&quot;properties&quot;:{&quot;noteIndex&quot;:0},&quot;isEdited&quot;:false,&quot;manualOverride&quot;:{&quot;isManuallyOverridden&quot;:false,&quot;citeprocText&quot;:&quot;(SIEL, 2018)&quot;,&quot;manualOverrideText&quot;:&quot;&quot;},&quot;citationTag&quot;:&quot;MENDELEY_CITATION_v3_eyJjaXRhdGlvbklEIjoiTUVOREVMRVlfQ0lUQVRJT05fMTA4NjY3NWEtOGY3NS00MjRjLWI4ZWYtMzExMzM2ZDA2NmFj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quot;,&quot;citationItems&quot;:[{&quot;id&quot;:&quot;707b5ff4-105f-3e7e-8d5d-dc88e45a3bcb&quot;,&quot;itemData&quot;:{&quot;type&quot;:&quot;webpage&quot;,&quot;id&quot;:&quot;707b5ff4-105f-3e7e-8d5d-dc88e45a3bcb&quot;,&quot;title&quot;:&quot;Indice de cobertura de energía electrica - ICEE 2018&quot;,&quot;author&quot;:[{&quot;family&quot;:&quot;SIEL&quot;,&quot;given&quot;:&quot;&quot;,&quot;parse-names&quot;:false,&quot;dropping-particle&quot;:&quot;&quot;,&quot;non-dropping-particle&quot;:&quot;&quot;}],&quot;accessed&quot;:{&quot;date-parts&quot;:[[2023,9,6]]},&quot;URL&quot;:&quot;http://www.siel.gov.co/Inicio/CoberturadelSistemaIntercontecadoNacional/ConsultasEstadisticas/tabid/81/Default.aspx SUI. (2003a).&quot;,&quot;issued&quot;:{&quot;date-parts&quot;:[[2018]]},&quot;container-title-short&quot;:&quot;&quot;},&quot;isTemporary&quot;:false}]},{&quot;citationID&quot;:&quot;MENDELEY_CITATION_52d7dbb9-ff97-40e5-866d-fbf8a72dc044&quot;,&quot;properties&quot;:{&quot;noteIndex&quot;:0},&quot;isEdited&quot;:false,&quot;manualOverride&quot;:{&quot;isManuallyOverridden&quot;:false,&quot;citeprocText&quot;:&quot;(SIEL, 2018)&quot;,&quot;manualOverrideText&quot;:&quot;&quot;},&quot;citationTag&quot;:&quot;MENDELEY_CITATION_v3_eyJjaXRhdGlvbklEIjoiTUVOREVMRVlfQ0lUQVRJT05fNTJkN2RiYjktZmY5Ny00MGU1LTg2NmQtZmJmOGE3MmRjMDQ0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quot;,&quot;citationItems&quot;:[{&quot;id&quot;:&quot;707b5ff4-105f-3e7e-8d5d-dc88e45a3bcb&quot;,&quot;itemData&quot;:{&quot;type&quot;:&quot;webpage&quot;,&quot;id&quot;:&quot;707b5ff4-105f-3e7e-8d5d-dc88e45a3bcb&quot;,&quot;title&quot;:&quot;Indice de cobertura de energía electrica - ICEE 2018&quot;,&quot;author&quot;:[{&quot;family&quot;:&quot;SIEL&quot;,&quot;given&quot;:&quot;&quot;,&quot;parse-names&quot;:false,&quot;dropping-particle&quot;:&quot;&quot;,&quot;non-dropping-particle&quot;:&quot;&quot;}],&quot;accessed&quot;:{&quot;date-parts&quot;:[[2023,9,6]]},&quot;URL&quot;:&quot;http://www.siel.gov.co/Inicio/CoberturadelSistemaIntercontecadoNacional/ConsultasEstadisticas/tabid/81/Default.aspx SUI. (2003a).&quot;,&quot;issued&quot;:{&quot;date-parts&quot;:[[2018]]},&quot;container-title-short&quot;:&quot;&quot;},&quot;isTemporary&quot;:false}]},{&quot;citationID&quot;:&quot;MENDELEY_CITATION_0336b269-421f-4fce-b115-c29af82cc2b6&quot;,&quot;properties&quot;:{&quot;noteIndex&quot;:0},&quot;isEdited&quot;:false,&quot;manualOverride&quot;:{&quot;isManuallyOverridden&quot;:false,&quot;citeprocText&quot;:&quot;(SIEL, 2018)&quot;,&quot;manualOverrideText&quot;:&quot;&quot;},&quot;citationTag&quot;:&quot;MENDELEY_CITATION_v3_eyJjaXRhdGlvbklEIjoiTUVOREVMRVlfQ0lUQVRJT05fMDMzNmIyNjktNDIxZi00ZmNlLWIxMTUtYzI5YWY4MmNjMmI2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quot;,&quot;citationItems&quot;:[{&quot;id&quot;:&quot;707b5ff4-105f-3e7e-8d5d-dc88e45a3bcb&quot;,&quot;itemData&quot;:{&quot;type&quot;:&quot;webpage&quot;,&quot;id&quot;:&quot;707b5ff4-105f-3e7e-8d5d-dc88e45a3bcb&quot;,&quot;title&quot;:&quot;Indice de cobertura de energía electrica - ICEE 2018&quot;,&quot;author&quot;:[{&quot;family&quot;:&quot;SIEL&quot;,&quot;given&quot;:&quot;&quot;,&quot;parse-names&quot;:false,&quot;dropping-particle&quot;:&quot;&quot;,&quot;non-dropping-particle&quot;:&quot;&quot;}],&quot;accessed&quot;:{&quot;date-parts&quot;:[[2023,9,6]]},&quot;URL&quot;:&quot;http://www.siel.gov.co/Inicio/CoberturadelSistemaIntercontecadoNacional/ConsultasEstadisticas/tabid/81/Default.aspx SUI. (2003a).&quot;,&quot;issued&quot;:{&quot;date-parts&quot;:[[2018]]},&quot;container-title-short&quot;:&quot;&quot;},&quot;isTemporary&quot;:false}]},{&quot;citationID&quot;:&quot;MENDELEY_CITATION_7dd6f964-2d29-4598-a0a5-29e8a7c94fff&quot;,&quot;properties&quot;:{&quot;noteIndex&quot;:0},&quot;isEdited&quot;:false,&quot;manualOverride&quot;:{&quot;isManuallyOverridden&quot;:false,&quot;citeprocText&quot;:&quot;(SIEL, 2018)&quot;,&quot;manualOverrideText&quot;:&quot;&quot;},&quot;citationTag&quot;:&quot;MENDELEY_CITATION_v3_eyJjaXRhdGlvbklEIjoiTUVOREVMRVlfQ0lUQVRJT05fN2RkNmY5NjQtMmQyOS00NTk4LWEwYTUtMjllOGE3Yzk0ZmZm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quot;,&quot;citationItems&quot;:[{&quot;id&quot;:&quot;707b5ff4-105f-3e7e-8d5d-dc88e45a3bcb&quot;,&quot;itemData&quot;:{&quot;type&quot;:&quot;webpage&quot;,&quot;id&quot;:&quot;707b5ff4-105f-3e7e-8d5d-dc88e45a3bcb&quot;,&quot;title&quot;:&quot;Indice de cobertura de energía electrica - ICEE 2018&quot;,&quot;author&quot;:[{&quot;family&quot;:&quot;SIEL&quot;,&quot;given&quot;:&quot;&quot;,&quot;parse-names&quot;:false,&quot;dropping-particle&quot;:&quot;&quot;,&quot;non-dropping-particle&quot;:&quot;&quot;}],&quot;accessed&quot;:{&quot;date-parts&quot;:[[2023,9,6]]},&quot;URL&quot;:&quot;http://www.siel.gov.co/Inicio/CoberturadelSistemaIntercontecadoNacional/ConsultasEstadisticas/tabid/81/Default.aspx SUI. (2003a).&quot;,&quot;issued&quot;:{&quot;date-parts&quot;:[[2018]]},&quot;container-title-short&quot;:&quot;&quot;},&quot;isTemporary&quot;:false}]},{&quot;citationID&quot;:&quot;MENDELEY_CITATION_1ec8180d-f76c-424a-802a-2b16a99a74ea&quot;,&quot;properties&quot;:{&quot;noteIndex&quot;:0},&quot;isEdited&quot;:false,&quot;manualOverride&quot;:{&quot;isManuallyOverridden&quot;:false,&quot;citeprocText&quot;:&quot;(SIEL, 2018)&quot;,&quot;manualOverrideText&quot;:&quot;&quot;},&quot;citationTag&quot;:&quot;MENDELEY_CITATION_v3_eyJjaXRhdGlvbklEIjoiTUVOREVMRVlfQ0lUQVRJT05fMWVjODE4MGQtZjc2Yy00MjRhLTgwMmEtMmIxNmE5OWE3NGVh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quot;,&quot;citationItems&quot;:[{&quot;id&quot;:&quot;707b5ff4-105f-3e7e-8d5d-dc88e45a3bcb&quot;,&quot;itemData&quot;:{&quot;type&quot;:&quot;webpage&quot;,&quot;id&quot;:&quot;707b5ff4-105f-3e7e-8d5d-dc88e45a3bcb&quot;,&quot;title&quot;:&quot;Indice de cobertura de energía electrica - ICEE 2018&quot;,&quot;author&quot;:[{&quot;family&quot;:&quot;SIEL&quot;,&quot;given&quot;:&quot;&quot;,&quot;parse-names&quot;:false,&quot;dropping-particle&quot;:&quot;&quot;,&quot;non-dropping-particle&quot;:&quot;&quot;}],&quot;accessed&quot;:{&quot;date-parts&quot;:[[2023,9,6]]},&quot;URL&quot;:&quot;http://www.siel.gov.co/Inicio/CoberturadelSistemaIntercontecadoNacional/ConsultasEstadisticas/tabid/81/Default.aspx SUI. (2003a).&quot;,&quot;issued&quot;:{&quot;date-parts&quot;:[[2018]]},&quot;container-title-short&quot;:&quot;&quot;},&quot;isTemporary&quot;:false}]},{&quot;citationID&quot;:&quot;MENDELEY_CITATION_7bd46d8f-8c8e-43f9-a86e-ce739330db51&quot;,&quot;properties&quot;:{&quot;noteIndex&quot;:0},&quot;isEdited&quot;:false,&quot;manualOverride&quot;:{&quot;isManuallyOverridden&quot;:false,&quot;citeprocText&quot;:&quot;(SIEL, 2018)&quot;,&quot;manualOverrideText&quot;:&quot;&quot;},&quot;citationTag&quot;:&quot;MENDELEY_CITATION_v3_eyJjaXRhdGlvbklEIjoiTUVOREVMRVlfQ0lUQVRJT05fN2JkNDZkOGYtOGM4ZS00M2Y5LWE4NmUtY2U3MzkzMzBkYjUx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quot;,&quot;citationItems&quot;:[{&quot;id&quot;:&quot;707b5ff4-105f-3e7e-8d5d-dc88e45a3bcb&quot;,&quot;itemData&quot;:{&quot;type&quot;:&quot;webpage&quot;,&quot;id&quot;:&quot;707b5ff4-105f-3e7e-8d5d-dc88e45a3bcb&quot;,&quot;title&quot;:&quot;Indice de cobertura de energía electrica - ICEE 2018&quot;,&quot;author&quot;:[{&quot;family&quot;:&quot;SIEL&quot;,&quot;given&quot;:&quot;&quot;,&quot;parse-names&quot;:false,&quot;dropping-particle&quot;:&quot;&quot;,&quot;non-dropping-particle&quot;:&quot;&quot;}],&quot;accessed&quot;:{&quot;date-parts&quot;:[[2023,9,6]]},&quot;URL&quot;:&quot;http://www.siel.gov.co/Inicio/CoberturadelSistemaIntercontecadoNacional/ConsultasEstadisticas/tabid/81/Default.aspx SUI. (2003a).&quot;,&quot;issued&quot;:{&quot;date-parts&quot;:[[2018]]},&quot;container-title-short&quot;:&quot;&quot;},&quot;isTemporary&quot;:false}]},{&quot;citationID&quot;:&quot;MENDELEY_CITATION_15134da2-7824-4f66-ba93-007f8c93d557&quot;,&quot;properties&quot;:{&quot;noteIndex&quot;:0},&quot;isEdited&quot;:false,&quot;manualOverride&quot;:{&quot;isManuallyOverridden&quot;:true,&quot;citeprocText&quot;:&quot;(DANE 2018a, 2018)&quot;,&quot;manualOverrideText&quot;:&quot;(DANE, 2018)&quot;},&quot;citationTag&quot;:&quot;MENDELEY_CITATION_v3_eyJjaXRhdGlvbklEIjoiTUVOREVMRVlfQ0lUQVRJT05fMTUxMzRkYTItNzgyNC00ZjY2LWJhOTMtMDA3ZjhjOTNkNTU3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quot;,&quot;citationItems&quot;:[{&quot;id&quot;:&quot;18965dcc-18ec-3c98-968c-e7fab004fe53&quot;,&quot;itemData&quot;:{&quot;type&quot;:&quot;webpage&quot;,&quot;id&quot;:&quot;18965dcc-18ec-3c98-968c-e7fab004fe53&quot;,&quot;title&quot;:&quot;Censo Nacional de Población y vivienda 2018&quot;,&quot;author&quot;:[{&quot;family&quot;:&quot;DANE 2018a&quot;,&quot;given&quot;:&quot;&quot;,&quot;parse-names&quot;:false,&quot;dropping-particle&quot;:&quot;&quot;,&quot;non-dropping-particle&quot;:&quot;&quot;}],&quot;accessed&quot;:{&quot;date-parts&quot;:[[2023,9,6]]},&quot;URL&quot;:&quot;https://sitios.dane.gov.co/cnpv/#!/&quot;,&quot;issued&quot;:{&quot;date-parts&quot;:[[2018]]},&quot;container-title-short&quot;:&quot;&quot;},&quot;isTemporary&quot;:false}]},{&quot;citationID&quot;:&quot;MENDELEY_CITATION_1c9bdb78-edfa-4183-91b8-f263ce2f2a0d&quot;,&quot;properties&quot;:{&quot;noteIndex&quot;:0},&quot;isEdited&quot;:false,&quot;manualOverride&quot;:{&quot;isManuallyOverridden&quot;:true,&quot;citeprocText&quot;:&quot;(SUI, 2003)&quot;,&quot;manualOverrideText&quot;:&quot;(SUI, 2003a)&quot;},&quot;citationTag&quot;:&quot;MENDELEY_CITATION_v3_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&quot;,&quot;citationItems&quot;:[{&quot;id&quot;:&quot;9b385005-0a4f-3eed-a8e4-eab45f0ebf22&quot;,&quot;itemData&quot;:{&quot;type&quot;:&quot;webpage&quot;,&quot;id&quot;:&quot;9b385005-0a4f-3eed-a8e4-eab45f0ebf22&quot;,&quot;title&quot;:&quot;Consumos residenciales facturados por municipio &quot;,&quot;author&quot;:[{&quot;family&quot;:&quot;SUI&quot;,&quot;given&quot;:&quot;&quot;,&quot;parse-names&quot;:false,&quot;dropping-particle&quot;:&quot;&quot;,&quot;non-dropping-particle&quot;:&quot;&quot;}],&quot;accessed&quot;:{&quot;date-parts&quot;:[[2023,9,6]]},&quot;URL&quot;:&quot;https://sui.superservicios.gov.co/Reportes-del-sector/Gas-natural/Reportes-comerciales/Consumos-residenciales-facturados-por-municipio&quot;,&quot;issued&quot;:{&quot;date-parts&quot;:[[2003]]},&quot;container-title-short&quot;:&quot;&quot;},&quot;isTemporary&quot;:false}]},{&quot;citationID&quot;:&quot;MENDELEY_CITATION_66417853-f55b-4ce7-bd4c-c306f8ddffc0&quot;,&quot;properties&quot;:{&quot;noteIndex&quot;:0},&quot;isEdited&quot;:false,&quot;manualOverride&quot;:{&quot;isManuallyOverridden&quot;:true,&quot;citeprocText&quot;:&quot;(SUI, 2003)&quot;,&quot;manualOverrideText&quot;:&quot;(SUI, 2003b)&quot;},&quot;citationTag&quot;:&quot;MENDELEY_CITATION_v3_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&quot;,&quot;citationItems&quot;:[{&quot;id&quot;:&quot;9b385005-0a4f-3eed-a8e4-eab45f0ebf22&quot;,&quot;itemData&quot;:{&quot;type&quot;:&quot;webpage&quot;,&quot;id&quot;:&quot;9b385005-0a4f-3eed-a8e4-eab45f0ebf22&quot;,&quot;title&quot;:&quot;Consumos residenciales facturados por municipio &quot;,&quot;author&quot;:[{&quot;family&quot;:&quot;SUI&quot;,&quot;given&quot;:&quot;&quot;,&quot;parse-names&quot;:false,&quot;dropping-particle&quot;:&quot;&quot;,&quot;non-dropping-particle&quot;:&quot;&quot;}],&quot;accessed&quot;:{&quot;date-parts&quot;:[[2023,9,6]]},&quot;URL&quot;:&quot;https://sui.superservicios.gov.co/Reportes-del-sector/Gas-natural/Reportes-comerciales/Consumos-residenciales-facturados-por-municipio&quot;,&quot;issued&quot;:{&quot;date-parts&quot;:[[2003]]},&quot;container-title-short&quot;:&quot;&quot;},&quot;isTemporary&quot;:false}]},{&quot;citationID&quot;:&quot;MENDELEY_CITATION_93011e8d-fdfe-497a-b452-cbfa1411912e&quot;,&quot;properties&quot;:{&quot;noteIndex&quot;:0},&quot;isEdited&quot;:false,&quot;manualOverride&quot;:{&quot;isManuallyOverridden&quot;:true,&quot;citeprocText&quot;:&quot;(SUI, 2003)&quot;,&quot;manualOverrideText&quot;:&quot;(SUI, 2003a)&quot;},&quot;citationTag&quot;:&quot;MENDELEY_CITATION_v3_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&quot;,&quot;citationItems&quot;:[{&quot;id&quot;:&quot;9b385005-0a4f-3eed-a8e4-eab45f0ebf22&quot;,&quot;itemData&quot;:{&quot;type&quot;:&quot;webpage&quot;,&quot;id&quot;:&quot;9b385005-0a4f-3eed-a8e4-eab45f0ebf22&quot;,&quot;title&quot;:&quot;Consumos residenciales facturados por municipio &quot;,&quot;author&quot;:[{&quot;family&quot;:&quot;SUI&quot;,&quot;given&quot;:&quot;&quot;,&quot;parse-names&quot;:false,&quot;dropping-particle&quot;:&quot;&quot;,&quot;non-dropping-particle&quot;:&quot;&quot;}],&quot;accessed&quot;:{&quot;date-parts&quot;:[[2023,9,6]]},&quot;URL&quot;:&quot;https://sui.superservicios.gov.co/Reportes-del-sector/Gas-natural/Reportes-comerciales/Consumos-residenciales-facturados-por-municipio&quot;,&quot;issued&quot;:{&quot;date-parts&quot;:[[2003]]},&quot;container-title-short&quot;:&quot;&quot;},&quot;isTemporary&quot;:false}]},{&quot;citationID&quot;:&quot;MENDELEY_CITATION_d66b3ad6-2b5f-4c12-b4b8-aea12e98ca81&quot;,&quot;properties&quot;:{&quot;noteIndex&quot;:0},&quot;isEdited&quot;:false,&quot;manualOverride&quot;:{&quot;isManuallyOverridden&quot;:false,&quot;citeprocText&quot;:&quot;(SUI, 2003)&quot;,&quot;manualOverrideText&quot;:&quot;&quot;},&quot;citationTag&quot;:&quot;MENDELEY_CITATION_v3_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&quot;,&quot;citationItems&quot;:[{&quot;id&quot;:&quot;9b385005-0a4f-3eed-a8e4-eab45f0ebf22&quot;,&quot;itemData&quot;:{&quot;type&quot;:&quot;webpage&quot;,&quot;id&quot;:&quot;9b385005-0a4f-3eed-a8e4-eab45f0ebf22&quot;,&quot;title&quot;:&quot;Consumos residenciales facturados por municipio &quot;,&quot;author&quot;:[{&quot;family&quot;:&quot;SUI&quot;,&quot;given&quot;:&quot;&quot;,&quot;parse-names&quot;:false,&quot;dropping-particle&quot;:&quot;&quot;,&quot;non-dropping-particle&quot;:&quot;&quot;}],&quot;accessed&quot;:{&quot;date-parts&quot;:[[2023,9,6]]},&quot;URL&quot;:&quot;https://sui.superservicios.gov.co/Reportes-del-sector/Gas-natural/Reportes-comerciales/Consumos-residenciales-facturados-por-municipio&quot;,&quot;issued&quot;:{&quot;date-parts&quot;:[[2003]]},&quot;container-title-short&quot;:&quot;&quot;},&quot;isTemporary&quot;:false}]},{&quot;citationID&quot;:&quot;MENDELEY_CITATION_59f2d53c-781b-4846-b580-9d6b2967b68d&quot;,&quot;properties&quot;:{&quot;noteIndex&quot;:0},&quot;isEdited&quot;:false,&quot;manualOverride&quot;:{&quot;isManuallyOverridden&quot;:true,&quot;citeprocText&quot;:&quot;(DANE 2018a, 2018)&quot;,&quot;manualOverrideText&quot;:&quot;(DANE, 2018a)&quot;},&quot;citationTag&quot;:&quot;MENDELEY_CITATION_v3_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&quot;,&quot;citationItems&quot;:[{&quot;id&quot;:&quot;18965dcc-18ec-3c98-968c-e7fab004fe53&quot;,&quot;itemData&quot;:{&quot;type&quot;:&quot;webpage&quot;,&quot;id&quot;:&quot;18965dcc-18ec-3c98-968c-e7fab004fe53&quot;,&quot;title&quot;:&quot;Censo Nacional de Población y vivienda 2018&quot;,&quot;author&quot;:[{&quot;family&quot;:&quot;DANE 2018a&quot;,&quot;given&quot;:&quot;&quot;,&quot;parse-names&quot;:false,&quot;dropping-particle&quot;:&quot;&quot;,&quot;non-dropping-particle&quot;:&quot;&quot;}],&quot;accessed&quot;:{&quot;date-parts&quot;:[[2023,9,6]]},&quot;URL&quot;:&quot;https://sitios.dane.gov.co/cnpv/#!/&quot;,&quot;issued&quot;:{&quot;date-parts&quot;:[[2018]]},&quot;container-title-short&quot;:&quot;&quot;},&quot;isTemporary&quot;:false}]},{&quot;citationID&quot;:&quot;MENDELEY_CITATION_fc416b42-8a9b-47f8-af7b-9990307961a1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mM0MTZiNDItOGE5Yi00N2Y4LWFmN2ItOTk5MDMwNzk2MWEx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e35bb1b2-4348-4192-9bc0-361075557ac5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TM1YmIxYjItNDM0OC00MTkyLTliYzAtMzYxMDc1NTU3YWM1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e0d9c62f-b43d-4632-b22f-c990eb817cde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TBkOWM2MmYtYjQzZC00NjMyLWIyMmYtYzk5MGViODE3Y2Rl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b38f6ed5-bc09-4f70-91b2-c037c107fd96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YjM4ZjZlZDUtYmMwOS00ZjcwLTkxYjItYzAzN2MxMDdmZDk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396aef0d-b7a0-4918-bf47-dacbc6ac1666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Mzk2YWVmMGQtYjdhMC00OTE4LWJmNDctZGFjYmM2YWMxNjY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6bd70b4f-f663-4a6c-999f-eb81f4fd1510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mJkNzBiNGYtZjY2My00YTZjLTk5OWYtZWI4MWY0ZmQxNTEw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d589d7e9-ef1f-4b59-8826-6468c0a6d0a9&quot;,&quot;properties&quot;:{&quot;noteIndex&quot;:0},&quot;isEdited&quot;:false,&quot;manualOverride&quot;:{&quot;isManuallyOverridden&quot;:false,&quot;citeprocText&quot;:&quot;(SUI, 2023b)&quot;,&quot;manualOverrideText&quot;:&quot;&quot;},&quot;citationTag&quot;:&quot;MENDELEY_CITATION_v3_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&quot;,&quot;citationItems&quot;:[{&quot;id&quot;:&quot;8ed1893f-1de2-3f32-9f3d-995258c9be84&quot;,&quot;itemData&quot;:{&quot;type&quot;:&quot;webpage&quot;,&quot;id&quot;:&quot;8ed1893f-1de2-3f32-9f3d-995258c9be84&quot;,&quot;title&quot;:&quot;Sistema único de información de servicios públicos domiciliarios- Consumo de gas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gas_com_009&quot;,&quot;issued&quot;:{&quot;date-parts&quot;:[[2023]]},&quot;container-title-short&quot;:&quot;&quot;},&quot;isTemporary&quot;:false}]},{&quot;citationID&quot;:&quot;MENDELEY_CITATION_87357bd7-06bf-4f2a-a91d-8d7455220a4d&quot;,&quot;properties&quot;:{&quot;noteIndex&quot;:0},&quot;isEdited&quot;:false,&quot;manualOverride&quot;:{&quot;isManuallyOverridden&quot;:false,&quot;citeprocText&quot;:&quot;(SUI, 2023b)&quot;,&quot;manualOverrideText&quot;:&quot;&quot;},&quot;citationTag&quot;:&quot;MENDELEY_CITATION_v3_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&quot;,&quot;citationItems&quot;:[{&quot;id&quot;:&quot;8ed1893f-1de2-3f32-9f3d-995258c9be84&quot;,&quot;itemData&quot;:{&quot;type&quot;:&quot;webpage&quot;,&quot;id&quot;:&quot;8ed1893f-1de2-3f32-9f3d-995258c9be84&quot;,&quot;title&quot;:&quot;Sistema único de información de servicios públicos domiciliarios- Consumo de gas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gas_com_009&quot;,&quot;issued&quot;:{&quot;date-parts&quot;:[[2023]]},&quot;container-title-short&quot;:&quot;&quot;},&quot;isTemporary&quot;:false}]},{&quot;citationID&quot;:&quot;MENDELEY_CITATION_ba8eef48-b2e7-4f41-b88c-4b27467bdfa0&quot;,&quot;properties&quot;:{&quot;noteIndex&quot;:0},&quot;isEdited&quot;:false,&quot;manualOverride&quot;:{&quot;isManuallyOverridden&quot;:false,&quot;citeprocText&quot;:&quot;(NASA, 2023)&quot;,&quot;manualOverrideText&quot;:&quot;&quot;},&quot;citationTag&quot;:&quot;MENDELEY_CITATION_v3_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&quot;,&quot;citationItems&quot;:[{&quot;id&quot;:&quot;faa82b77-9f1e-3e49-aaf5-caa5aaeaa945&quot;,&quot;itemData&quot;:{&quot;type&quot;:&quot;webpage&quot;,&quot;id&quot;:&quot;faa82b77-9f1e-3e49-aaf5-caa5aaeaa945&quot;,&quot;title&quot;:&quot;NASA- Paráemtros de climatología&quot;,&quot;author&quot;:[{&quot;family&quot;:&quot;NASA&quot;,&quot;given&quot;:&quot;&quot;,&quot;parse-names&quot;:false,&quot;dropping-particle&quot;:&quot;&quot;,&quot;non-dropping-particle&quot;:&quot;&quot;}],&quot;accessed&quot;:{&quot;date-parts&quot;:[[2023,9,17]]},&quot;URL&quot;:&quot;https://power.larc.nasa.gov/data-access-viewer/&quot;,&quot;issued&quot;:{&quot;date-parts&quot;:[[2023]]},&quot;container-title-short&quot;:&quot;&quot;},&quot;isTemporary&quot;:false}]},{&quot;citationID&quot;:&quot;MENDELEY_CITATION_f0ccae0b-58bd-4bde-8ffd-583e12582236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jBjY2FlMGItNThiZC00YmRlLThmZmQtNTgzZTEyNTgyMjM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91ea5806-8172-43d7-a3b5-a3a605ea24e9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OTFlYTU4MDYtODE3Mi00M2Q3LWEzYjUtYTNhNjA1ZWEyNGU5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23ec1bd1-580e-4af8-93a8-26772694d6be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MjNlYzFiZDEtNTgwZS00YWY4LTkzYTgtMjY3NzI2OTRkNmJl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d5c61cd4-64fb-4397-afa9-b3b36c2c253d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DVjNjFjZDQtNjRmYi00Mzk3LWFmYTktYjNiMzZjMmMyNTNk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06a9bb33-520c-4693-b4b3-fd0630d69a4f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MDZhOWJiMzMtNTIwYy00NjkzLWI0YjMtZmQwNjMwZDY5YTRm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c873f75b-c032-4d6c-8c0a-d51a3fb2a807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Yzg3M2Y3NWItYzAzMi00ZDZjLThjMGEtZDUxYTNmYjJhODA3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4a9cbe0d-eec0-4068-93c1-50aa764a9b30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GE5Y2JlMGQtZWVjMC00MDY4LTkzYzEtNTBhYTc2NGE5YjMw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eea77a57-0b0c-4662-8a51-c717296855aa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WVhNzdhNTctMGIwYy00NjYyLThhNTEtYzcxNzI5Njg1NWF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5f2d237a-294c-4e89-b6af-690409674d25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WYyZDIzN2EtMjk0Yy00ZTg5LWI2YWYtNjkwNDA5Njc0ZDI1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eb3e7b42-d46a-41ac-98a7-6f3ea171994e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WIzZTdiNDItZDQ2YS00MWFjLTk4YTctNmYzZWExNzE5OTRl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c8939edd-a8d6-4ee2-8e02-de9fc8a7abef&quot;,&quot;properties&quot;:{&quot;noteIndex&quot;:0},&quot;isEdited&quot;:false,&quot;manualOverride&quot;:{&quot;isManuallyOverridden&quot;:false,&quot;citeprocText&quot;:&quot;(SUI, 2023b)&quot;,&quot;manualOverrideText&quot;:&quot;&quot;},&quot;citationTag&quot;:&quot;MENDELEY_CITATION_v3_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&quot;,&quot;citationItems&quot;:[{&quot;id&quot;:&quot;8ed1893f-1de2-3f32-9f3d-995258c9be84&quot;,&quot;itemData&quot;:{&quot;type&quot;:&quot;webpage&quot;,&quot;id&quot;:&quot;8ed1893f-1de2-3f32-9f3d-995258c9be84&quot;,&quot;title&quot;:&quot;Sistema único de información de servicios públicos domiciliarios- Consumo de gas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gas_com_009&quot;,&quot;issued&quot;:{&quot;date-parts&quot;:[[2023]]},&quot;container-title-short&quot;:&quot;&quot;},&quot;isTemporary&quot;:false}]},{&quot;citationID&quot;:&quot;MENDELEY_CITATION_27513331-0f13-4353-befb-4415b3b2ec16&quot;,&quot;properties&quot;:{&quot;noteIndex&quot;:0},&quot;isEdited&quot;:false,&quot;manualOverride&quot;:{&quot;isManuallyOverridden&quot;:true,&quot;citeprocText&quot;:&quot;(SUI, 2023a)&quot;,&quot;manualOverrideText&quot;:&quot;(SUI, 2023b)&quot;},&quot;citationTag&quot;:&quot;MENDELEY_CITATION_v3_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03df8b52-3d3e-496f-9d24-7e1a8788df44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MDNkZjhiNTItM2QzZS00OTZmLTlkMjQtN2UxYTg3ODhkZjQ0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43181f00-c5eb-4059-86eb-23e307a04424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DMxODFmMDAtYzVlYi00MDU5LTg2ZWItMjNlMzA3YTA0NDI0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169bd79b-fe79-4e51-b357-0d70dff837eb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MTY5YmQ3OWItZmU3OS00ZTUxLWIzNTctMGQ3MGRmZjgzN2Vi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8f6cfb1f-376d-4c4c-bf39-ca42330a470a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OGY2Y2ZiMWYtMzc2ZC00YzRjLWJmMzktY2E0MjMzMGE0NzB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cf941884-488d-48f7-b959-101ca857013d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Y2Y5NDE4ODQtNDg4ZC00OGY3LWI5NTktMTAxY2E4NTcwMTNk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e64c790d-3d27-4a2b-96fd-ef6b09d853ac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ZTY0Yzc5MGQtM2QyNy00YTJiLTk2ZmQtZWY2YjA5ZDg1M2Fj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6583335c-ed84-443d-9024-78f58694d908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jU4MzMzNWMtZWQ4NC00NDNkLTkwMjQtNzhmNTg2OTRkOTA4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cc59a091-27e8-4379-8b20-2edc545d01e6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Y2M1OWEwOTEtMjdlOC00Mzc5LThiMjAtMmVkYzU0NWQwMWU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ce9d31eb-d554-420b-83b1-f0eac26532cc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Y2U5ZDMxZWItZDU1NC00MjBiLTgzYjEtZjBlYWMyNjUzMmNj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4d2441e0-b338-4b35-abd1-f1463299066a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GQyNDQxZTAtYjMzOC00YjM1LWFiZDEtZjE0NjMyOTkwNjZ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69068cd4-642b-49d7-8590-1563c813f1b8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jkwNjhjZDQtNjQyYi00OWQ3LTg1OTAtMTU2M2M4MTNmMWI4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03364e1d-69ed-4669-8d34-2041446596dd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MDMzNjRlMWQtNjllZC00NjY5LThkMzQtMjA0MTQ0NjU5NmRk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53a35871-7f73-44ae-93fe-167418214cba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TNhMzU4NzEtN2Y3My00NGFlLTkzZmUtMTY3NDE4MjE0Y2J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6be25fdd-5fc1-433f-82a8-caae1e4ab831&quot;,&quot;properties&quot;:{&quot;noteIndex&quot;:0},&quot;isEdited&quot;:false,&quot;manualOverride&quot;:{&quot;isManuallyOverridden&quot;:false,&quot;citeprocText&quot;:&quot;(SUI, 2023a)&quot;,&quot;manualOverrideText&quot;:&quot;&quot;},&quot;citationTag&quot;:&quot;MENDELEY_CITATION_v3_eyJjaXRhdGlvbklEIjoiTUVOREVMRVlfQ0lUQVRJT05fNmJlMjVmZGQtNWZjMS00MzNmLTgyYTgtY2FhZTFlNGFiODMx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bc696ecc-94c9-42f0-989f-82c5615efdc2&quot;,&quot;properties&quot;:{&quot;noteIndex&quot;:0},&quot;isEdited&quot;:false,&quot;manualOverride&quot;:{&quot;isManuallyOverridden&quot;:true,&quot;citeprocText&quot;:&quot;(SUI, 2023a)&quot;,&quot;manualOverrideText&quot;:&quot;(SUI, 2023b)&quot;},&quot;citationTag&quot;:&quot;MENDELEY_CITATION_v3_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aba89c1a-7938-4354-9e9f-d73c0b0f8ec2&quot;,&quot;properties&quot;:{&quot;noteIndex&quot;:0},&quot;isEdited&quot;:false,&quot;manualOverride&quot;:{&quot;isManuallyOverridden&quot;:true,&quot;citeprocText&quot;:&quot;(SUI, 2023a)&quot;,&quot;manualOverrideText&quot;:&quot;(SUI, 2023b)&quot;},&quot;citationTag&quot;:&quot;MENDELEY_CITATION_v3_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&quot;,&quot;citationItems&quot;:[{&quot;id&quot;:&quot;030505f0-0387-3386-902b-29dd8b66a23a&quot;,&quot;itemData&quot;:{&quot;type&quot;:&quot;article-journal&quot;,&quot;id&quot;:&quot;030505f0-0387-3386-902b-29dd8b66a23a&quot;,&quot;title&quot;:&quot;Sistema único de información de servicios públicos domiciliarios-Consolidado energía por empresa departamento y municipio&quot;,&quot;author&quot;:[{&quot;family&quot;:&quot;SUI&quot;,&quot;given&quot;:&quot;&quot;,&quot;parse-names&quot;:false,&quot;dropping-particle&quot;:&quot;&quot;,&quot;non-dropping-particle&quot;:&quot;&quot;}],&quot;accessed&quot;:{&quot;date-parts&quot;:[[2023,9,17]]},&quot;URL&quot;:&quot;http://reportes.sui.gov.co/fabricaReportes/frameSet.jsp?idreporte=ele_com_096&quot;,&quot;issued&quot;:{&quot;date-parts&quot;:[[2023]]},&quot;container-title-short&quot;:&quot;&quot;},&quot;isTemporary&quot;:false}]},{&quot;citationID&quot;:&quot;MENDELEY_CITATION_6b56537b-695e-496c-a16a-ab22b32dda63&quot;,&quot;properties&quot;:{&quot;noteIndex&quot;:0},&quot;isEdited&quot;:false,&quot;manualOverride&quot;:{&quot;isManuallyOverridden&quot;:false,&quot;citeprocText&quot;:&quot;(Inecol, 2021)&quot;,&quot;manualOverrideText&quot;:&quot;&quot;},&quot;citationTag&quot;:&quot;MENDELEY_CITATION_v3_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&quot;,&quot;citationItems&quot;:[{&quot;id&quot;:&quot;ef117d5c-f9aa-33f6-ae77-24cc6ed9b21a&quot;,&quot;itemData&quot;:{&quot;type&quot;:&quot;webpage&quot;,&quot;id&quot;:&quot;ef117d5c-f9aa-33f6-ae77-24cc6ed9b21a&quot;,&quot;title&quot;:&quot;La acumulación de estiércol en los pastizales ganaderos &quot;,&quot;author&quot;:[{&quot;family&quot;:&quot;Inecol&quot;,&quot;given&quot;:&quot;&quot;,&quot;parse-names&quot;:false,&quot;dropping-particle&quot;:&quot;&quot;,&quot;non-dropping-particle&quot;:&quot;&quot;}],&quot;accessed&quot;:{&quot;date-parts&quot;:[[2023,9,7]]},&quot;URL&quot;:&quot;https://www.inecol.mx/inecol/index.php/es/ct-menu-item-25/ct-menu-item-27/17-ciencia-hoy/408-la-acumulacion-de-estiercol-en-los-pastizales-ganaderos#:~:text=Una%20vaca%20adulta%20produce%2012,de%20450%2C000%20kilos%20de%20esti%C3%A9rco!&quot;,&quot;issued&quot;:{&quot;date-parts&quot;:[[2021]]},&quot;container-title-short&quot;:&quot;&quot;},&quot;isTemporary&quot;:false}]},{&quot;citationID&quot;:&quot;MENDELEY_CITATION_446f84bb-596a-4a4e-8e40-965389b4279f&quot;,&quot;properties&quot;:{&quot;noteIndex&quot;:0},&quot;isEdited&quot;:false,&quot;manualOverride&quot;:{&quot;isManuallyOverridden&quot;:false,&quot;citeprocText&quot;:&quot;(Agronet, 2022)&quot;,&quot;manualOverrideText&quot;:&quot;&quot;},&quot;citationTag&quot;:&quot;MENDELEY_CITATION_v3_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&quot;,&quot;citationItems&quot;:[{&quot;id&quot;:&quot;36850060-d03e-337c-b64d-bb68f5c24541&quot;,&quot;itemData&quot;:{&quot;type&quot;:&quot;webpage&quot;,&quot;id&quot;:&quot;36850060-d03e-337c-b64d-bb68f5c24541&quot;,&quot;title&quot;:&quot;El estiércol, más que un desecho, un indicador de la salud del ganado&quot;,&quot;author&quot;:[{&quot;family&quot;:&quot;Agronet&quot;,&quot;given&quot;:&quot;MinAgricultura&quot;,&quot;parse-names&quot;:false,&quot;dropping-particle&quot;:&quot;&quot;,&quot;non-dropping-particle&quot;:&quot;&quot;}],&quot;accessed&quot;:{&quot;date-parts&quot;:[[2023,9,7]]},&quot;URL&quot;:&quot;https://www.agronet.gov.co/Noticias/Paginas/El-esti%C3%A9rcol,-m%C3%A1s-que-un-desecho,-un-indicador-de-la-salud-del-ganado.aspx&quot;,&quot;issued&quot;:{&quot;date-parts&quot;:[[2022,7,27]]},&quot;container-title-short&quot;:&quot;&quot;},&quot;isTemporary&quot;:false}]},{&quot;citationID&quot;:&quot;MENDELEY_CITATION_fcca90ae-69fa-434c-a4fa-4e4636627e98&quot;,&quot;properties&quot;:{&quot;noteIndex&quot;:0},&quot;isEdited&quot;:false,&quot;manualOverride&quot;:{&quot;isManuallyOverridden&quot;:false,&quot;citeprocText&quot;:&quot;(Altamira et al., 2017)&quot;,&quot;manualOverrideText&quot;:&quot;&quot;},&quot;citationTag&quot;:&quot;MENDELEY_CITATION_v3_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&quot;,&quot;citationItems&quot;:[{&quot;id&quot;:&quot;c26f8d4a-907e-3297-8955-5ce3bdff60ad&quot;,&quot;itemData&quot;:{&quot;type&quot;:&quot;report&quot;,&quot;id&quot;:&quot;c26f8d4a-907e-3297-8955-5ce3bdff60ad&quot;,&quot;title&quot;:&quot;Evaluación del potencial de generación de estiércol como materia prima para la producción de biogás en la&quot;,&quot;author&quot;:[{&quot;family&quot;:&quot;Altamira&quot;,&quot;given&quot;:&quot;Zona&quot;,&quot;parse-names&quot;:false,&quot;dropping-particle&quot;:&quot;&quot;,&quot;non-dropping-particle&quot;:&quot;&quot;},{&quot;family&quot;:&quot;Pérez-Bravo&quot;,&quot;given&quot;:&quot;Tamaulipas&quot;,&quot;parse-names&quot;:false,&quot;dropping-particle&quot;:&quot;&quot;,&quot;non-dropping-particle&quot;:&quot;&quot;},{&quot;family&quot;:&quot;Genoveva&quot;,&quot;given&quot;:&quot;Sheila&quot;,&quot;parse-names&quot;:false,&quot;dropping-particle&quot;:&quot;&quot;,&quot;non-dropping-particle&quot;:&quot;&quot;},{&quot;family&quot;:&quot;Bautista-Vargas&quot;,&quot;given&quot;:&quot;María&quot;,&quot;parse-names&quot;:false,&quot;dropping-particle&quot;:&quot;&quot;,&quot;non-dropping-particle&quot;:&quot;&quot;},{&quot;family&quot;:&quot;Esther&quot;,&quot;given&quot;:&quot;Hernández-Sánchez&quot;,&quot;parse-names&quot;:false,&quot;dropping-particle&quot;:&quot;&quot;,&quot;non-dropping-particle&quot;:&quot;&quot;},{&quot;family&quot;:&quot;Enriquez-Padilla&quot;,&quot;given&quot;:&quot;Adán Y&quot;,&quot;parse-names&quot;:false,&quot;dropping-particle&quot;:&quot;&quot;,&quot;non-dropping-particle&quot;:&quot;&quot;},{&quot;family&quot;:&quot;Uriel&quot;,&quot;given&quot;:&quot;Jonathan&quot;,&quot;parse-names&quot;:false,&quot;dropping-particle&quot;:&quot;&quot;,&quot;non-dropping-particle&quot;:&quot;&quot;}],&quot;container-title&quot;:&quot;Artículo Revista de Sistemas Experimentales Marzo&quot;,&quot;URL&quot;:&quot;www.ecorfan.org/bolivia&quot;,&quot;issued&quot;:{&quot;date-parts&quot;:[[2017]]},&quot;issue&quot;:&quot;10&quot;,&quot;volume&quot;:&quot;4&quot;,&quot;container-title-short&quot;:&quot;&quot;},&quot;isTemporary&quot;:false}]},{&quot;citationID&quot;:&quot;MENDELEY_CITATION_51eeaa86-5898-4a6c-9e8a-19ca0c799486&quot;,&quot;properties&quot;:{&quot;noteIndex&quot;:0},&quot;isEdited&quot;:false,&quot;manualOverride&quot;:{&quot;isManuallyOverridden&quot;:false,&quot;citeprocText&quot;:&quot;(Shaibur et al., 2021)&quot;,&quot;manualOverrideText&quot;:&quot;&quot;},&quot;citationTag&quot;:&quot;MENDELEY_CITATION_v3_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&quot;,&quot;citationItems&quot;:[{&quot;id&quot;:&quot;a9d65073-d83d-31a7-b28f-6a174b67c89f&quot;,&quot;itemData&quot;:{&quot;type&quot;:&quot;article-journal&quot;,&quot;id&quot;:&quot;a9d65073-d83d-31a7-b28f-6a174b67c89f&quot;,&quot;title&quot;:&quot;Utilization of cow dung residues of biogas plant for sustainable development of a rural community. Current Research in Environmental Sustainability,&quot;,&quot;author&quot;:[{&quot;family&quot;:&quot;Shaibur&quot;,&quot;given&quot;:&quot;M.R&quot;,&quot;parse-names&quot;:false,&quot;dropping-particle&quot;:&quot;&quot;,&quot;non-dropping-particle&quot;:&quot;&quot;},{&quot;family&quot;:&quot;Husain&quot;,&quot;given&quot;:&quot;H&quot;,&quot;parse-names&quot;:false,&quot;dropping-particle&quot;:&quot;&quot;,&quot;non-dropping-particle&quot;:&quot;&quot;},{&quot;family&quot;:&quot;Arpon&quot;,&quot;given&quot;:&quot;S.H&quot;,&quot;parse-names&quot;:false,&quot;dropping-particle&quot;:&quot;&quot;,&quot;non-dropping-particle&quot;:&quot;&quot;}],&quot;accessed&quot;:{&quot;date-parts&quot;:[[2023,11,28]]},&quot;URL&quot;:&quot;https://doi.org/10.1016/j.crsust.2021.100026&quot;,&quot;issued&quot;:{&quot;date-parts&quot;:[[2021]]},&quot;container-title-short&quot;:&quot;&quot;},&quot;isTemporary&quot;:false}]},{&quot;citationID&quot;:&quot;MENDELEY_CITATION_95bb00e8-6729-4277-b8cb-9d92457cb4c3&quot;,&quot;properties&quot;:{&quot;noteIndex&quot;:0},&quot;isEdited&quot;:false,&quot;manualOverride&quot;:{&quot;isManuallyOverridden&quot;:false,&quot;citeprocText&quot;:&quot;(Aili et al., 2023)&quot;,&quot;manualOverrideText&quot;:&quot;&quot;},&quot;citationTag&quot;:&quot;MENDELEY_CITATION_v3_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&quot;,&quot;citationItems&quot;:[{&quot;id&quot;:&quot;99bca5ef-fd7f-3923-a50d-d6538db2d2f3&quot;,&quot;itemData&quot;:{&quot;type&quot;:&quot;article-journal&quot;,&quot;id&quot;:&quot;99bca5ef-fd7f-3923-a50d-d6538db2d2f3&quot;,&quot;title&quot;:&quot;Effect of organic loading on anaerobic digestion of cow dung: Methane production and kinetic study&quot;,&quot;author&quot;:[{&quot;family&quot;:&quot;Aili&quot;,&quot;given&quot;:&quot;Hamzah&quot;,&quot;parse-names&quot;:false,&quot;dropping-particle&quot;:&quot;&quot;,&quot;non-dropping-particle&quot;:&quot;&quot;},{&quot;family&quot;:&quot;Che Man&quot;,&quot;given&quot;:&quot;H&quot;,&quot;parse-names&quot;:false,&quot;dropping-particle&quot;:&quot;&quot;,&quot;non-dropping-particle&quot;:&quot;&quot;},{&quot;family&quot;:&quot;Jamali&quot;,&quot;given&quot;:&quot;N.S&quot;,&quot;parse-names&quot;:false,&quot;dropping-particle&quot;:&quot;&quot;,&quot;non-dropping-particle&quot;:&quot;&quot;},{&quot;family&quot;:&quot;Siajam&quot;,&quot;given&quot;:&quot;S.I&quot;,&quot;parse-names&quot;:false,&quot;dropping-particle&quot;:&quot;&quot;,&quot;non-dropping-particle&quot;:&quot;&quot;}],&quot;container-title&quot;:&quot;Heliyon&quot;,&quot;container-title-short&quot;:&quot;Heliyon&quot;,&quot;accessed&quot;:{&quot;date-parts&quot;:[[2023,11,28]]},&quot;URL&quot;:&quot;https://doi.org/10.1016/j.heliyon.2023.e16791&quot;,&quot;issued&quot;:{&quot;date-parts&quot;:[[2023]]}},&quot;isTemporary&quot;:false}]},{&quot;citationID&quot;:&quot;MENDELEY_CITATION_f0658136-40f4-433e-9d92-b8a0e15ff519&quot;,&quot;properties&quot;:{&quot;noteIndex&quot;:0},&quot;isEdited&quot;:false,&quot;manualOverride&quot;:{&quot;isManuallyOverridden&quot;:false,&quot;citeprocText&quot;:&quot;(Instituto Colombiano Agropecuario, 2023)&quot;,&quot;manualOverrideText&quot;:&quot;&quot;},&quot;citationTag&quot;:&quot;MENDELEY_CITATION_v3_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MTEsMjhdXX0sIlVSTCI6Imh0dHBzOi8vd3d3LmljYS5nb3YuY28vYXJlYXMvcGVjdWFyaWEvc2VydmljaW9zL2VwaWRlbWlvbG9naWEtdmV0ZXJpbmFyaWEvY2Vuc29zLTIwMTYvY2Vuc28tMjAxOCIsImlzc3VlZCI6eyJkYXRlLXBhcnRzIjpbWzIwMjNdXX0sImNvbnRhaW5lci10aXRsZS1zaG9ydCI6IiJ9LCJpc1RlbXBvcmFyeSI6ZmFsc2V9XX0=&quot;,&quot;citationItems&quot;:[{&quot;id&quot;:&quot;74399197-3487-3c84-b638-fb91b63f4882&quot;,&quot;itemData&quot;:{&quot;type&quot;:&quot;webpage&quot;,&quot;id&quot;:&quot;74399197-3487-3c84-b638-fb91b63f4882&quot;,&quot;title&quot;:&quot;Censos pecuarios Nacional &quot;,&quot;author&quot;:[{&quot;family&quot;:&quot;Instituto Colombiano Agropecuario&quot;,&quot;given&quot;:&quot;&quot;,&quot;parse-names&quot;:false,&quot;dropping-particle&quot;:&quot;&quot;,&quot;non-dropping-particle&quot;:&quot;&quot;}],&quot;accessed&quot;:{&quot;date-parts&quot;:[[2023,11,28]]},&quot;URL&quot;:&quot;https://www.ica.gov.co/areas/pecuaria/servicios/epidemiologia-veterinaria/censos-2016/censo-2018&quot;,&quot;issued&quot;:{&quot;date-parts&quot;:[[2023]]},&quot;container-title-short&quot;:&quot;&quot;},&quot;isTemporary&quot;:false}]},{&quot;citationID&quot;:&quot;MENDELEY_CITATION_4885fc6a-5f49-4631-abe7-ea3a0136c3f3&quot;,&quot;properties&quot;:{&quot;noteIndex&quot;:0},&quot;isEdited&quot;:false,&quot;manualOverride&quot;:{&quot;isManuallyOverridden&quot;:false,&quot;citeprocText&quot;:&quot;(Instituto Colombiano Agropecuario, 2023)&quot;,&quot;manualOverrideText&quot;:&quot;&quot;},&quot;citationTag&quot;:&quot;MENDELEY_CITATION_v3_eyJjaXRhdGlvbklEIjoiTUVOREVMRVlfQ0lUQVRJT05fNDg4NWZjNmEtNWY0OS00NjMxLWFiZTctZWEzYTAxMzZjM2Yz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quot;,&quot;citationItems&quot;:[{&quot;id&quot;:&quot;60f2dc3f-03fd-32a9-8c08-f2a3c34b7ded&quot;,&quot;itemData&quot;:{&quot;type&quot;:&quot;webpage&quot;,&quot;id&quot;:&quot;60f2dc3f-03fd-32a9-8c08-f2a3c34b7ded&quot;,&quot;title&quot;:&quot;Censos pecuarios Nacional &quot;,&quot;author&quot;:[{&quot;family&quot;:&quot;Instituto Colombiano Agropecuario&quot;,&quot;given&quot;:&quot;&quot;,&quot;parse-names&quot;:false,&quot;dropping-particle&quot;:&quot;&quot;,&quot;non-dropping-particle&quot;:&quot;&quot;}],&quot;accessed&quot;:{&quot;date-parts&quot;:[[2023,9,7]]},&quot;URL&quot;:&quot;https://www.ica.gov.co/areas/pecuaria/servicios/epidemiologia-veterinaria/censos-2016/censo-2018&quot;,&quot;issued&quot;:{&quot;date-parts&quot;:[[2023]]},&quot;container-title-short&quot;:&quot;&quot;},&quot;isTemporary&quot;:false}]},{&quot;citationID&quot;:&quot;MENDELEY_CITATION_f5cc5e25-31da-43e2-82a4-fb94c7611827&quot;,&quot;properties&quot;:{&quot;noteIndex&quot;:0},&quot;isEdited&quot;:false,&quot;manualOverride&quot;:{&quot;isManuallyOverridden&quot;:false,&quot;citeprocText&quot;:&quot;(Instituto Colombiano Agropecuario, 2023)&quot;,&quot;manualOverrideText&quot;:&quot;&quot;},&quot;citationTag&quot;:&quot;MENDELEY_CITATION_v3_eyJjaXRhdGlvbklEIjoiTUVOREVMRVlfQ0lUQVRJT05fZjVjYzVlMjUtMzFkYS00M2UyLTgyYTQtZmI5NGM3NjExODI3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quot;,&quot;citationItems&quot;:[{&quot;id&quot;:&quot;60f2dc3f-03fd-32a9-8c08-f2a3c34b7ded&quot;,&quot;itemData&quot;:{&quot;type&quot;:&quot;webpage&quot;,&quot;id&quot;:&quot;60f2dc3f-03fd-32a9-8c08-f2a3c34b7ded&quot;,&quot;title&quot;:&quot;Censos pecuarios Nacional &quot;,&quot;author&quot;:[{&quot;family&quot;:&quot;Instituto Colombiano Agropecuario&quot;,&quot;given&quot;:&quot;&quot;,&quot;parse-names&quot;:false,&quot;dropping-particle&quot;:&quot;&quot;,&quot;non-dropping-particle&quot;:&quot;&quot;}],&quot;accessed&quot;:{&quot;date-parts&quot;:[[2023,9,7]]},&quot;URL&quot;:&quot;https://www.ica.gov.co/areas/pecuaria/servicios/epidemiologia-veterinaria/censos-2016/censo-2018&quot;,&quot;issued&quot;:{&quot;date-parts&quot;:[[2023]]},&quot;container-title-short&quot;:&quot;&quot;},&quot;isTemporary&quot;:false}]},{&quot;citationID&quot;:&quot;MENDELEY_CITATION_4f05279c-0450-4211-9f32-53e802cc206f&quot;,&quot;properties&quot;:{&quot;noteIndex&quot;:0},&quot;isEdited&quot;:false,&quot;manualOverride&quot;:{&quot;isManuallyOverridden&quot;:false,&quot;citeprocText&quot;:&quot;(Instituto Colombiano Agropecuario, 2023)&quot;,&quot;manualOverrideText&quot;:&quot;&quot;},&quot;citationTag&quot;:&quot;MENDELEY_CITATION_v3_eyJjaXRhdGlvbklEIjoiTUVOREVMRVlfQ0lUQVRJT05fNGYwNTI3OWMtMDQ1MC00MjExLTlmMzItNTNlODAyY2MyMDZm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quot;,&quot;citationItems&quot;:[{&quot;id&quot;:&quot;60f2dc3f-03fd-32a9-8c08-f2a3c34b7ded&quot;,&quot;itemData&quot;:{&quot;type&quot;:&quot;webpage&quot;,&quot;id&quot;:&quot;60f2dc3f-03fd-32a9-8c08-f2a3c34b7ded&quot;,&quot;title&quot;:&quot;Censos pecuarios Nacional &quot;,&quot;author&quot;:[{&quot;family&quot;:&quot;Instituto Colombiano Agropecuario&quot;,&quot;given&quot;:&quot;&quot;,&quot;parse-names&quot;:false,&quot;dropping-particle&quot;:&quot;&quot;,&quot;non-dropping-particle&quot;:&quot;&quot;}],&quot;accessed&quot;:{&quot;date-parts&quot;:[[2023,9,7]]},&quot;URL&quot;:&quot;https://www.ica.gov.co/areas/pecuaria/servicios/epidemiologia-veterinaria/censos-2016/censo-2018&quot;,&quot;issued&quot;:{&quot;date-parts&quot;:[[2023]]},&quot;container-title-short&quot;:&quot;&quot;},&quot;isTemporary&quot;:false}]},{&quot;citationID&quot;:&quot;MENDELEY_CITATION_f1377528-1023-496a-a0ba-c1ef822f2b80&quot;,&quot;properties&quot;:{&quot;noteIndex&quot;:0},&quot;isEdited&quot;:false,&quot;manualOverride&quot;:{&quot;isManuallyOverridden&quot;:false,&quot;citeprocText&quot;:&quot;(Instituto Colombiano Agropecuario, 2023)&quot;,&quot;manualOverrideText&quot;:&quot;&quot;},&quot;citationTag&quot;:&quot;MENDELEY_CITATION_v3_eyJjaXRhdGlvbklEIjoiTUVOREVMRVlfQ0lUQVRJT05fZjEzNzc1MjgtMTAyMy00OTZhLWEwYmEtYzFlZjgyMmYyYjgw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quot;,&quot;citationItems&quot;:[{&quot;id&quot;:&quot;60f2dc3f-03fd-32a9-8c08-f2a3c34b7ded&quot;,&quot;itemData&quot;:{&quot;type&quot;:&quot;webpage&quot;,&quot;id&quot;:&quot;60f2dc3f-03fd-32a9-8c08-f2a3c34b7ded&quot;,&quot;title&quot;:&quot;Censos pecuarios Nacional &quot;,&quot;author&quot;:[{&quot;family&quot;:&quot;Instituto Colombiano Agropecuario&quot;,&quot;given&quot;:&quot;&quot;,&quot;parse-names&quot;:false,&quot;dropping-particle&quot;:&quot;&quot;,&quot;non-dropping-particle&quot;:&quot;&quot;}],&quot;accessed&quot;:{&quot;date-parts&quot;:[[2023,9,7]]},&quot;URL&quot;:&quot;https://www.ica.gov.co/areas/pecuaria/servicios/epidemiologia-veterinaria/censos-2016/censo-2018&quot;,&quot;issued&quot;:{&quot;date-parts&quot;:[[2023]]},&quot;container-title-short&quot;:&quot;&quot;},&quot;isTemporary&quot;:false}]},{&quot;citationID&quot;:&quot;MENDELEY_CITATION_958565fc-d4e5-4466-82bf-2b5e0475f731&quot;,&quot;properties&quot;:{&quot;noteIndex&quot;:0},&quot;isEdited&quot;:false,&quot;manualOverride&quot;:{&quot;isManuallyOverridden&quot;:false,&quot;citeprocText&quot;:&quot;(Instituto Colombiano Agropecuario, 2023)&quot;,&quot;manualOverrideText&quot;:&quot;&quot;},&quot;citationTag&quot;:&quot;MENDELEY_CITATION_v3_eyJjaXRhdGlvbklEIjoiTUVOREVMRVlfQ0lUQVRJT05fOTU4NTY1ZmMtZDRlNS00NDY2LTgyYmYtMmI1ZTA0NzVmNzMx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quot;,&quot;citationItems&quot;:[{&quot;id&quot;:&quot;60f2dc3f-03fd-32a9-8c08-f2a3c34b7ded&quot;,&quot;itemData&quot;:{&quot;type&quot;:&quot;webpage&quot;,&quot;id&quot;:&quot;60f2dc3f-03fd-32a9-8c08-f2a3c34b7ded&quot;,&quot;title&quot;:&quot;Censos pecuarios Nacional &quot;,&quot;author&quot;:[{&quot;family&quot;:&quot;Instituto Colombiano Agropecuario&quot;,&quot;given&quot;:&quot;&quot;,&quot;parse-names&quot;:false,&quot;dropping-particle&quot;:&quot;&quot;,&quot;non-dropping-particle&quot;:&quot;&quot;}],&quot;accessed&quot;:{&quot;date-parts&quot;:[[2023,9,7]]},&quot;URL&quot;:&quot;https://www.ica.gov.co/areas/pecuaria/servicios/epidemiologia-veterinaria/censos-2016/censo-2018&quot;,&quot;issued&quot;:{&quot;date-parts&quot;:[[2023]]},&quot;container-title-short&quot;:&quot;&quot;},&quot;isTemporary&quot;:false}]}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NAS23</b:Tag>
    <b:SourceType>InternetSite</b:SourceType>
    <b:Guid>{25D80482-8349-4A7F-8CC1-7359AD715EEF}</b:Guid>
    <b:Author>
      <b:Author>
        <b:NameList>
          <b:Person>
            <b:Last>NASA</b:Last>
          </b:Person>
        </b:NameList>
      </b:Author>
    </b:Author>
    <b:Title>NASA-parámetros de climatología</b:Title>
    <b:Year>2023</b:Year>
    <b:URL>https://power.larc.nasa.gov/data-access-viewer/</b:URL>
    <b:RefOrder>1</b:RefOrder>
  </b:Source>
  <b:Source>
    <b:Tag>PRO22</b:Tag>
    <b:SourceType>InternetSite</b:SourceType>
    <b:Guid>{5D0888CD-B140-40C4-892D-2BA8C56CDDC4}</b:Guid>
    <b:Author>
      <b:Author>
        <b:Corporate>PROURE</b:Corporate>
      </b:Author>
    </b:Author>
    <b:Title>Plan de acción Indicativo del PROURE 2022-2030</b:Title>
    <b:Year>2022</b:Year>
    <b:URL>https://www1.upme.gov.co/DemandayEficiencia/Paginas/PROURE.aspx#:~:text=La%20intensidad%20energ%C3%A9tica%20(relaci%C3%B3n%20consumo,pa%C3%ADs%20en%203%2C27%25</b:URL>
    <b:RefOrder>2</b:RefOrder>
  </b:Source>
  <b:Source>
    <b:Tag>UPM20</b:Tag>
    <b:SourceType>InternetSite</b:SourceType>
    <b:Guid>{31812402-F43E-4EB4-B7CD-8C1DBAAAA54B}</b:Guid>
    <b:Author>
      <b:Author>
        <b:Corporate>UPME </b:Corporate>
      </b:Author>
    </b:Author>
    <b:Title>Plan energético nacional 2020-2050</b:Title>
    <b:Year>2020</b:Year>
    <b:URL>chrome-extension://efaidnbmnnnibpcajpcglclefindmkaj/https://www.eltiempo.com/uploads/files/2021/09/23/Plan_Energetico_Nacional_2020_2050.pdf</b:URL>
    <b:RefOrder>3</b:RefOrder>
  </b:Source>
  <b:Source>
    <b:Tag>Mor23</b:Tag>
    <b:SourceType>InternetSite</b:SourceType>
    <b:Guid>{7477BC31-25BE-43ED-AA32-AE88B59A2887}</b:Guid>
    <b:Author>
      <b:Author>
        <b:NameList>
          <b:Person>
            <b:Last>Moran</b:Last>
            <b:First>M</b:First>
          </b:Person>
        </b:NameList>
      </b:Author>
    </b:Author>
    <b:Title>Energía "Desarrollo sostenible"</b:Title>
    <b:Year>2023</b:Year>
    <b:URL>https://www.undp.org/energy/our-work-areas/energy-access</b:URL>
    <b:RefOrder>4</b:RefOrder>
  </b:Source>
  <b:Source>
    <b:Tag>Cen09</b:Tag>
    <b:SourceType>Book</b:SourceType>
    <b:Guid>{3699E28D-AB56-4FF9-B453-8DA8E96D61F6}</b:Guid>
    <b:Title>Termodinámica </b:Title>
    <b:Year>2009</b:Year>
    <b:Publisher>McGrawHill</b:Publisher>
    <b:Author>
      <b:Author>
        <b:NameList>
          <b:Person>
            <b:Last>Cengel</b:Last>
            <b:First>Yunes</b:First>
          </b:Person>
          <b:Person>
            <b:Last>Boles</b:Last>
            <b:First>Michael</b:First>
          </b:Person>
        </b:NameList>
      </b:Author>
    </b:Author>
    <b:RefOrder>5</b:RefOrder>
  </b:Source>
  <b:Source>
    <b:Tag>IDE22</b:Tag>
    <b:SourceType>DocumentFromInternetSite</b:SourceType>
    <b:Guid>{5D97F339-F3DD-4561-83FD-9D742DACEF9F}</b:Guid>
    <b:Author>
      <b:Author>
        <b:NameList>
          <b:Person>
            <b:Last>IDEAM</b:Last>
          </b:Person>
        </b:NameList>
      </b:Author>
    </b:Author>
    <b:Title>La radiación solar y su paso por la atmósfera</b:Title>
    <b:Year>2022</b:Year>
    <b:URL>http://www.ideam.gov.co/web/tiempo-y-clima/la-radiacion-solar-y-su-paso-por-la-atmosfera</b:URL>
    <b:RefOrder>6</b:RefOrder>
  </b:Source>
  <b:Source>
    <b:Tag>Aut22</b:Tag>
    <b:SourceType>DocumentFromInternetSite</b:SourceType>
    <b:Guid>{BF70FFB8-A9E3-4CAC-B8BE-388DCA8C479A}</b:Guid>
    <b:Author>
      <b:Author>
        <b:NameList>
          <b:Person>
            <b:Last>AutoSolar</b:Last>
          </b:Person>
        </b:NameList>
      </b:Author>
    </b:Author>
    <b:Title>Paneles solares para casa</b:Title>
    <b:Year>2022</b:Year>
    <b:URL>https://autosolar.co/paneles-solares/paneles-solares-para-casa</b:URL>
    <b:RefOrder>7</b:RefOrder>
  </b:Source>
  <b:Source>
    <b:Tag>IPS</b:Tag>
    <b:SourceType>DocumentFromInternetSite</b:SourceType>
    <b:Guid>{812A9767-A118-4AF2-A42E-9C31E4BF5BC6}</b:Guid>
    <b:Author>
      <b:Author>
        <b:NameList>
          <b:Person>
            <b:Last>IPSE</b:Last>
          </b:Person>
        </b:NameList>
      </b:Author>
    </b:Author>
    <b:Title>Boletín de datos IPSE</b:Title>
    <b:Year>2022</b:Year>
    <b:RefOrder>8</b:RefOrder>
  </b:Source>
  <b:Source>
    <b:Tag>Esc18</b:Tag>
    <b:SourceType>DocumentFromInternetSite</b:SourceType>
    <b:Guid>{8FFCCFF9-23E7-4D3E-A806-FEB7E17C672C}</b:Guid>
    <b:Author>
      <b:Author>
        <b:NameList>
          <b:Person>
            <b:Last>Kitesurf</b:Last>
            <b:First>Escuela</b:First>
          </b:Person>
        </b:NameList>
      </b:Author>
    </b:Author>
    <b:Title>Escala de Beuafort</b:Title>
    <b:Year>2018</b:Year>
    <b:URL>https://kiteandrolltarifa.com/aprendiendo-el-viento/escala-beaufort/</b:URL>
    <b:RefOrder>9</b:RefOrder>
  </b:Source>
  <b:Source>
    <b:Tag>Acc24</b:Tag>
    <b:SourceType>DocumentFromInternetSite</b:SourceType>
    <b:Guid>{9AB7840B-B0F9-4A2C-B342-188DB0F1B2DA}</b:Guid>
    <b:Author>
      <b:Author>
        <b:NameList>
          <b:Person>
            <b:Last>Acciona</b:Last>
          </b:Person>
        </b:NameList>
      </b:Author>
    </b:Author>
    <b:Title>Energía eolica </b:Title>
    <b:Year>2024</b:Year>
    <b:URL>https://www.acciona.com/es/energias-renovables/energia-eolica/aerogeneradores/</b:URL>
    <b:RefOrder>10</b:RefOrder>
  </b:Source>
  <b:Source>
    <b:Tag>Pov07</b:Tag>
    <b:SourceType>DocumentFromInternetSite</b:SourceType>
    <b:Guid>{B7AA5ECB-2099-4BBF-ACA9-65BD2E866C8A}</b:Guid>
    <b:Author>
      <b:Author>
        <b:NameList>
          <b:Person>
            <b:Last>Poveda</b:Last>
          </b:Person>
        </b:NameList>
      </b:Author>
    </b:Author>
    <b:Title>Eficiencia energética</b:Title>
    <b:Year>2007</b:Year>
    <b:URL>chrome-extension://efaidnbmnnnibpcajpcglclefindmkaj/https://biblioteca.olade.org/opac-tmpl/Documentos/old0054.pdf</b:URL>
    <b:RefOrder>11</b:RefOrder>
  </b:Source>
  <b:Source>
    <b:Tag>Dan22</b:Tag>
    <b:SourceType>DocumentFromInternetSite</b:SourceType>
    <b:Guid>{1A810C8E-C71D-46F1-B73B-E6CC2231981A}</b:Guid>
    <b:Author>
      <b:Author>
        <b:NameList>
          <b:Person>
            <b:Last>Dane</b:Last>
          </b:Person>
        </b:NameList>
      </b:Author>
    </b:Author>
    <b:Title>Ingresos y gastos de los hogares</b:Title>
    <b:Year>2022</b:Year>
    <b:URL>https://www.dane.gov.co/index.php/estadisticas-por-tema/pobreza-y-condiciones-de-vida/ingresos-y-gastos-de-los-hogares</b:URL>
    <b:RefOrder>12</b:RefOrder>
  </b:Source>
  <b:Source>
    <b:Tag>Qui17</b:Tag>
    <b:SourceType>DocumentFromInternetSite</b:SourceType>
    <b:Guid>{33FABF7E-A716-4046-913C-5E6A9905AE61}</b:Guid>
    <b:Title>Estmación del potencial energético a partir de la biomasa primaria agrícola en el departamento de Cundinamarca</b:Title>
    <b:Year>2017</b:Year>
    <b:URL>chrome-extension://efaidnbmnnnibpcajpcglclefindmkaj/https://repository.udistrital.edu.co/bitstream/11349/5703/1/QuirogaVelascoLuisFelipe2017.pdf</b:URL>
    <b:Author>
      <b:Author>
        <b:NameList>
          <b:Person>
            <b:Last>Quintero</b:Last>
            <b:First>Carlos</b:First>
          </b:Person>
          <b:Person>
            <b:Last>Quiroga</b:Last>
            <b:First>Luis</b:First>
          </b:Person>
        </b:NameList>
      </b:Author>
    </b:Author>
    <b:RefOrder>13</b:RefOrder>
  </b:Source>
  <b:Source>
    <b:Tag>End21</b:Tag>
    <b:SourceType>DocumentFromInternetSite</b:SourceType>
    <b:Guid>{1B646F6A-0BC9-42A5-B88C-FCA2018D0912}</b:Guid>
    <b:Author>
      <b:Author>
        <b:NameList>
          <b:Person>
            <b:Last>Endesa</b:Last>
          </b:Person>
        </b:NameList>
      </b:Author>
    </b:Author>
    <b:Title>Centrales de biomasa y sus tipos</b:Title>
    <b:Year>2021</b:Year>
    <b:URL>https://www.fundacionendesa.org/es/educacion/endesa-educa/recursos/centrales-renovables/central-de-biomasa</b:URL>
    <b:RefOrder>14</b:RefOrder>
  </b:Source>
  <b:Source>
    <b:Tag>Mar181</b:Tag>
    <b:SourceType>DocumentFromInternetSite</b:SourceType>
    <b:Guid>{B07BB323-FD38-457F-972C-B6E9D4BEBBF6}</b:Guid>
    <b:Title>Estudio y comparativa de la biomasa como combustible en la generación de vapor</b:Title>
    <b:Year>2018</b:Year>
    <b:URL>chrome-extension://efaidnbmnnnibpcajpcglclefindmkaj/https://e-archivo.uc3m.es/bitstream/handle/10016/29456/TFG_Cristina_Martin_Amador_2018.pdf?sequence=1&amp;isAllowed=y</b:URL>
    <b:Author>
      <b:Author>
        <b:NameList>
          <b:Person>
            <b:Last>Martín </b:Last>
            <b:First>Cristina</b:First>
          </b:Person>
        </b:NameList>
      </b:Author>
    </b:Author>
    <b:RefOrder>15</b:RefOrder>
  </b:Source>
  <b:Source>
    <b:Tag>Lui17</b:Tag>
    <b:SourceType>DocumentFromInternetSite</b:SourceType>
    <b:Guid>{D00B5860-B44E-4F29-AA2C-F5CDD3D492E6}</b:Guid>
    <b:Author>
      <b:Author>
        <b:NameList>
          <b:Person>
            <b:Last>Quintero</b:Last>
            <b:First>Luis</b:First>
          </b:Person>
        </b:NameList>
      </b:Author>
    </b:Author>
    <b:Title>Evaluación del potencial energético de los residuos sólidos agroindustriales del proceso de extracción de aceite de palama africana como alternativa energética </b:Title>
    <b:Year>2017</b:Year>
    <b:URL>chrome-extension://efaidnbmnnnibpcajpcglclefindmkaj/https://ridum.umanizales.edu.co/xmlui/bitstream/handle/20.500.12746/3286/Evaluaci%C3%B3n%20de%20potencial%20energ%C3%A9tico%20de%20los%20residuos%20s%C3%B3lidos%20agroindustriales%20del%20proceso%20de%20</b:URL>
    <b:RefOrder>16</b:RefOrder>
  </b:Source>
  <b:Source>
    <b:Tag>Gar161</b:Tag>
    <b:SourceType>DocumentFromInternetSite</b:SourceType>
    <b:Guid>{FEA8E4AD-4839-4110-8BAB-12D348DF30DE}</b:Guid>
    <b:Title>Gasificación de biomasa para la generación de electricidad con motores de combustión interna</b:Title>
    <b:Year>2016</b:Year>
    <b:URL>https://www.redalyc.org/journal/4455/445546335002/html/#:~:text=El%20gasificador%20es%20un%20reactor,para%20trabajar%20con%20gas%20pobre.</b:URL>
    <b:Author>
      <b:Author>
        <b:NameList>
          <b:Person>
            <b:Last>Garcia</b:Last>
            <b:First>Luis</b:First>
          </b:Person>
          <b:Person>
            <b:Last>Oliva</b:Last>
            <b:First>Luis</b:First>
          </b:Person>
          <b:Person>
            <b:Last>Pajarín </b:Last>
            <b:First>Juan </b:First>
          </b:Person>
        </b:NameList>
      </b:Author>
    </b:Author>
    <b:RefOrder>17</b:RefOrder>
  </b:Source>
  <b:Source>
    <b:Tag>Atl20</b:Tag>
    <b:SourceType>DocumentFromInternetSite</b:SourceType>
    <b:Guid>{8F80BA7C-083D-46EB-AF28-842F93A3B279}</b:Guid>
    <b:Author>
      <b:Author>
        <b:NameList>
          <b:Person>
            <b:Last>Atlas</b:Last>
          </b:Person>
        </b:NameList>
      </b:Author>
    </b:Author>
    <b:Title>Atlas del potencial energético de la biomasa residual en Colombia</b:Title>
    <b:Year>2020</b:Year>
    <b:URL>https://www1.upme.gov.co/siame/Paginas/atlas-del-potencial-energetico-de-la-biomasa.aspx</b:URL>
    <b:RefOrder>18</b:RefOrder>
  </b:Source>
  <b:Source>
    <b:Tag>Agr17</b:Tag>
    <b:SourceType>DocumentFromInternetSite</b:SourceType>
    <b:Guid>{897604A8-8018-4F0E-B168-9BB969B6C0C4}</b:Guid>
    <b:Author>
      <b:Author>
        <b:NameList>
          <b:Person>
            <b:Last>Agronet</b:Last>
          </b:Person>
        </b:NameList>
      </b:Author>
    </b:Author>
    <b:Title>Red de información y comunicación del sector agropecuario colombiano </b:Title>
    <b:Year>2017</b:Year>
    <b:URL>https://www.agronet.gov.co/Paginas/inicio.aspx</b:URL>
    <b:RefOrder>19</b:RefOrder>
  </b:Source>
  <b:Source>
    <b:Tag>Gue16</b:Tag>
    <b:SourceType>DocumentFromInternetSite</b:SourceType>
    <b:Guid>{2E519ECD-04EC-4496-8579-DBB5389E13D4}</b:Guid>
    <b:Title>Un marco de optimización para la planificación integrada de la expansión de generación y transmisión en sistemas eléctricos interconectados</b:Title>
    <b:Year>2016</b:Year>
    <b:Month>5</b:Month>
    <b:Day>15</b:Day>
    <b:URL>https://www.sciencedirect.com/science/article/abs/pii/S0306261916301374</b:URL>
    <b:Author>
      <b:Author>
        <b:NameList>
          <b:Person>
            <b:Last>Guerra</b:Last>
            <b:First>Omar</b:First>
          </b:Person>
          <b:Person>
            <b:Last>Tejada</b:Last>
            <b:First>Diego</b:First>
          </b:Person>
          <b:Person>
            <b:Last>Reklaitis</b:Last>
            <b:First>Gintaras</b:First>
          </b:Person>
        </b:NameList>
      </b:Author>
    </b:Author>
    <b:RefOrder>20</b:RefOrder>
  </b:Source>
  <b:Source>
    <b:Tag>Ros17</b:Tag>
    <b:SourceType>DocumentFromInternetSite</b:SourceType>
    <b:Guid>{299554A6-F9D0-400C-BC7C-657E9940B8F7}</b:Guid>
    <b:Title>Diseño y aplicación de una metodología basada en la lógica difusa para la selección de alternativas sostenibles de generación eléctrica en zonas no interconectadas de Colombia</b:Title>
    <b:Year>2017</b:Year>
    <b:URL>chrome-extension://efaidnbmnnnibpcajpcglclefindmkaj/https://noesis.uis.edu.co/server/api/core/bitstreams/157cf837-04aa-46e7-8702-6bbac54beb72/content</b:URL>
    <b:Author>
      <b:Author>
        <b:NameList>
          <b:Person>
            <b:Last>Rosso Cerón</b:Last>
            <b:Middle>Maria</b:Middle>
            <b:First>Ana</b:First>
          </b:Person>
        </b:NameList>
      </b:Author>
    </b:Author>
    <b:RefOrder>21</b:RefOrder>
  </b:Source>
</b:Sources>
</file>

<file path=customXml/item2.xml><?xml version="1.0" encoding="utf-8"?>
<employees xmlns="http://schemas.microsoft.com/temp/samples">
  <employee>
    <Customer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Type="http://schemas.microsoft.com/office/2011/relationships/webextensiontaskpanes" Target="word/webextensions/taskpanes.xml"/&gt;&lt;Relationship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w:rsidR="00137209" w:rsidRPr="00F96DEB" w:rsidRDefault="00137209" w:rsidP="00F96DEB"&gt;&lt;w:pPr&gt;&lt;w:pStyle w:val="Encabezado"/&gt;&lt;w:rPr&gt;&lt;w:lang w:val="es-MX"/&gt;&lt;/w:rPr&gt;&lt;/w:pPr&gt;&lt;w:r&gt;&lt;w:rPr&gt;&lt;w:lang w:val="es-MX"/&gt;&lt;/w:rPr&gt;&lt;w:t&gt;Estudio prospectivo para el año 2040 por medio del software LEAP.&lt;/w:t&gt;&lt;/w:r&gt;&lt;/w:p&gt;&lt;w:p w:rsidR="00000000" w:rsidRDefault="00696F4D"/&gt;&lt;w:sectPr w:rsidR="00000000"&gt;&lt;w:pgSz w:w="12240" w:h="15840"/&gt;&lt;w:pgMar w:top="1417" w:right="1701" w:bottom="1417" w:left="1701" w:header="720" w:footer="720" w:gutter="0"/&gt;&lt;w:cols w:space="720"/&gt;&lt;/w:sectPr&gt;&lt;/w:body&gt;&lt;/w:document&gt;&lt;/pkg:xmlData&gt;&lt;/pkg:part&gt;&lt;pkg:part pkg:name="/word/webextensions/webextension1.xml" pkg:contentType="application/vnd.ms-office.webextension+xml"&gt;&lt;pkg:xmlData&gt;&lt;we:webextension xmlns:we="http://schemas.microsoft.com/office/webextensions/webextension/2010/11" id="{0D623C98-62D4-4FF9-84F1-441C9B47E264}"&gt;&lt;we:reference id="wa104382081" version="1.55.1.0" store="es-HN" storeType="OMEX"/&gt;&lt;we:alternateReferences&gt;&lt;we:reference id="wa104382081" version="1.55.1.0" store="" storeType="OMEX"/&gt;&lt;/we:alternateReferences&gt;&lt;we:properties&gt;&lt;we:property name="MENDELEY_CITATIONS_STYLE" value="{&amp;quot;id&amp;quot;:&amp;quot;https://www.zotero.org/styles/apa&amp;quot;,&amp;quot;title&amp;quot;:&amp;quot;American Psychological Association 7th edition&amp;quot;,&amp;quot;format&amp;quot;:&amp;quot;author-date&amp;quot;,&amp;quot;defaultLocale&amp;quot;:null,&amp;quot;isLocaleCodeValid&amp;quot;:true}"/&gt;&lt;we:property name="MENDELEY_CITATIONS" value="[{&amp;quot;citationID&amp;quot;:&amp;quot;MENDELEY_CITATION_278fad5e-0d74-47ec-94a5-35a32b233414&amp;quot;,&amp;quot;properties&amp;quot;:{&amp;quot;noteIndex&amp;quot;:0},&amp;quot;isEdited&amp;quot;:false,&amp;quot;manualOverride&amp;quot;:{&amp;quot;isManuallyOverridden&amp;quot;:false,&amp;quot;citeprocText&amp;quot;:&amp;quot;(Minciencias, 2020)&amp;quot;,&amp;quot;manualOverrideText&amp;quot;:&amp;quot;&amp;quot;},&amp;quot;citationTag&amp;quot;:&amp;quot;MENDELEY_CITATION_v3_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&amp;quot;,&amp;quot;citationItems&amp;quot;:[{&amp;quot;id&amp;quot;:&amp;quot;87ef1c1f-91a6-39bf-923f-8a2ec83d5c86&amp;quot;,&amp;quot;itemData&amp;quot;:{&amp;quot;type&amp;quot;:&amp;quot;article-journal&amp;quot;,&amp;quot;id&amp;quot;:&amp;quot;87ef1c1f-91a6-39bf-923f-8a2ec83d5c86&amp;quot;,&amp;quot;title&amp;quot;:&amp;quot;Convocatoria para el fortalecimiento de ctei en instituciones de educación superior \&amp;quot;Desarrollo de una herramienta metodológica computacional y tecnologías de energías renovables para la transición energética en zonas de alta montaña en condiciones de post-pandemia\&amp;quot;.&amp;quot;,&amp;quot;author&amp;quot;:[{&amp;quot;family&amp;quot;:&amp;quot;Minciencias&amp;quot;,&amp;quot;given&amp;quot;:&amp;quot;&amp;quot;,&amp;quot;parse-names&amp;quot;:false,&amp;quot;dropping-particle&amp;quot;:&amp;quot;&amp;quot;,&amp;quot;non-dropping-particle&amp;quot;:&amp;quot;&amp;quot;}],&amp;quot;issued&amp;quot;:{&amp;quot;date-parts&amp;quot;:[[2020]]},&amp;quot;container-title-short&amp;quot;:&amp;quot;&amp;quot;},&amp;quot;isTemporary&amp;quot;:false}]},{&amp;quot;citationID&amp;quot;:&amp;quot;MENDELEY_CITATION_48a9fbfd-e7dc-47ab-af6e-89fb1b8f4c15&amp;quot;,&amp;quot;properties&amp;quot;:{&amp;quot;noteIndex&amp;quot;:0},&amp;quot;isEdited&amp;quot;:false,&amp;quot;manualOverride&amp;quot;:{&amp;quot;isManuallyOverridden&amp;quot;:false,&amp;quot;citeprocText&amp;quot;:&amp;quot;(Minciencias, 2020)&amp;quot;,&amp;quot;manualOverrideText&amp;quot;:&amp;quot;&amp;quot;},&amp;quot;citationTag&amp;quot;:&amp;quot;MENDELEY_CITATION_v3_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&amp;quot;,&amp;quot;citationItems&amp;quot;:[{&amp;quot;id&amp;quot;:&amp;quot;87ef1c1f-91a6-39bf-923f-8a2ec83d5c86&amp;quot;,&amp;quot;itemData&amp;quot;:{&amp;quot;type&amp;quot;:&amp;quot;article-journal&amp;quot;,&amp;quot;id&amp;quot;:&amp;quot;87ef1c1f-91a6-39bf-923f-8a2ec83d5c86&amp;quot;,&amp;quot;title&amp;quot;:&amp;quot;Convocatoria para el fortalecimiento de ctei en instituciones de educación superior \&amp;quot;Desarrollo de una herramienta metodológica computacional y tecnologías de energías renovables para la transición energética en zonas de alta montaña en condiciones de post-pandemia\&amp;quot;.&amp;quot;,&amp;quot;author&amp;quot;:[{&amp;quot;family&amp;quot;:&amp;quot;Minciencias&amp;quot;,&amp;quot;given&amp;quot;:&amp;quot;&amp;quot;,&amp;quot;parse-names&amp;quot;:false,&amp;quot;dropping-particle&amp;quot;:&amp;quot;&amp;quot;,&amp;quot;non-dropping-particle&amp;quot;:&amp;quot;&amp;quot;}],&amp;quot;issued&amp;quot;:{&amp;quot;date-parts&amp;quot;:[[2020]]},&amp;quot;container-title-short&amp;quot;:&amp;quot;&amp;quot;},&amp;quot;isTemporary&amp;quot;:false}]},{&amp;quot;citationID&amp;quot;:&amp;quot;MENDELEY_CITATION_5ce38b41-14c0-464d-bb0b-1b8e461dd11c&amp;quot;,&amp;quot;properties&amp;quot;:{&amp;quot;noteIndex&amp;quot;:0},&amp;quot;isEdited&amp;quot;:false,&amp;quot;manualOverride&amp;quot;:{&amp;quot;isManuallyOverridden&amp;quot;:false,&amp;quot;citeprocText&amp;quot;:&amp;quot;(Vanegas &amp;amp;#38; Cataño, 2012)&amp;quot;,&amp;quot;manualOverrideText&amp;quot;:&amp;quot;&amp;quot;},&amp;quot;citationTag&amp;quot;:&amp;quot;MENDELEY_CITATION_v3_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&amp;quot;,&amp;quot;citationItems&amp;quot;:[{&amp;quot;id&amp;quot;:&amp;quot;f4d29f45-2ed9-367e-932f-c2fd7fd951c6&amp;quot;,&amp;quot;itemData&amp;quot;:{&amp;quot;type&amp;quot;:&amp;quot;article-journal&amp;quot;,&amp;quot;id&amp;quot;:&amp;quot;f4d29f45-2ed9-367e-932f-c2fd7fd951c6&amp;quot;,&amp;quot;title&amp;quot;:&amp;quot;Modelos de gestión energética: revisión de algunas experiencias internacionales y perspectivas para Colombia&amp;quot;,&amp;quot;author&amp;quot;:[{&amp;quot;family&amp;quot;:&amp;quot;Vanegas&amp;quot;,&amp;quot;given&amp;quot;:&amp;quot;Juan&amp;quot;,&amp;quot;parse-names&amp;quot;:false,&amp;quot;dropping-particle&amp;quot;:&amp;quot;&amp;quot;,&amp;quot;non-dropping-particle&amp;quot;:&amp;quot;&amp;quot;},{&amp;quot;family&amp;quot;:&amp;quot;Cataño&amp;quot;,&amp;quot;given&amp;quot;:&amp;quot;José&amp;quot;,&amp;quot;parse-names&amp;quot;:false,&amp;quot;dropping-particle&amp;quot;:&amp;quot;&amp;quot;,&amp;quot;non-dropping-particle&amp;quot;:&amp;quot;&amp;quot;}],&amp;quot;accessed&amp;quot;:{&amp;quot;date-parts&amp;quot;:[[2023,11,26]]},&amp;quot;URL&amp;quot;:&amp;quot;https://www.researchgate.net/publication/319118251_Modelos_de_gestion_energetica_revision_de_algunas_experiencias_internacionales_y_perspectivas_para_Colombia&amp;quot;,&amp;quot;issued&amp;quot;:{&amp;quot;date-parts&amp;quot;:[[2012,10]]},&amp;quot;page&amp;quot;:&amp;quot;2-4&amp;quot;,&amp;quot;container-title-short&amp;quot;:&amp;quot;&amp;quot;},&amp;quot;isTemporary&amp;quot;:false}]},{&amp;quot;citationID&amp;quot;:&amp;quot;MENDELEY_CITATION_9229de62-1afa-499f-a907-61f342b4fdbf&amp;quot;,&amp;quot;properties&amp;quot;:{&amp;quot;noteIndex&amp;quot;:0},&amp;quot;isEdited&amp;quot;:false,&amp;quot;manualOverride&amp;quot;:{&amp;quot;isManuallyOverridden&amp;quot;:false,&amp;quot;citeprocText&amp;quot;:&amp;quot;(Valverde et al., 2019)&amp;quot;,&amp;quot;manualOverrideText&amp;quot;:&amp;quot;&amp;quot;},&amp;quot;citationTag&amp;quot;:&amp;quot;MENDELEY_CITATION_v3_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&amp;quot;,&amp;quot;citationItems&amp;quot;:[{&amp;quot;id&amp;quot;:&amp;quot;a1db2a34-007d-3ded-aba0-92222c246282&amp;quot;,&amp;quot;itemData&amp;quot;:{&amp;quot;type&amp;quot;:&amp;quot;thesis&amp;quot;,&amp;quot;id&amp;quot;:&amp;quot;a1db2a34-007d-3ded-aba0-92222c246282&amp;quot;,&amp;quot;title&amp;quot;:&amp;quot;Metodología para la determinación de curvas de carga y consumo eléctrico residencial por uso &amp;quot;,&amp;quot;author&amp;quot;:[{&amp;quot;family&amp;quot;:&amp;quot;Valverde&amp;quot;,&amp;quot;given&amp;quot;:&amp;quot;Gustavo&amp;quot;,&amp;quot;parse-names&amp;quot;:false,&amp;quot;dropping-particle&amp;quot;:&amp;quot;&amp;quot;,&amp;quot;non-dropping-particle&amp;quot;:&amp;quot;&amp;quot;},{&amp;quot;family&amp;quot;:&amp;quot;Marín&amp;quot;,&amp;quot;given&amp;quot;:&amp;quot;Leonardo&amp;quot;,&amp;quot;parse-names&amp;quot;:false,&amp;quot;dropping-particle&amp;quot;:&amp;quot;&amp;quot;,&amp;quot;non-dropping-particle&amp;quot;:&amp;quot;&amp;quot;},{&amp;quot;family&amp;quot;:&amp;quot;Chacón&amp;quot;,&amp;quot;given&amp;quot;:&amp;quot;Mercedes&amp;quot;,&amp;quot;parse-names&amp;quot;:false,&amp;quot;dropping-particle&amp;quot;:&amp;quot;&amp;quot;,&amp;quot;non-dropping-particle&amp;quot;:&amp;quot;&amp;quot;}],&amp;quot;issued&amp;quot;:{&amp;quot;date-parts&amp;quot;:[[2019,2,26]]},&amp;quot;publisher-place&amp;quot;:&amp;quot;Costa Rica &amp;quot;,&amp;quot;publisher&amp;quot;:&amp;quot;Universidad de Costa Rica &amp;quot;,&amp;quot;container-title-short&amp;quot;:&amp;quot;&amp;quot;},&amp;quot;isTemporary&amp;quot;:false}]},{&amp;quot;citationID&amp;quot;:&amp;quot;MENDELEY_CITATION_8b7e8e47-6c83-41bb-9c95-1ef0f38fb05d&amp;quot;,&amp;quot;properties&amp;quot;:{&amp;quot;noteIndex&amp;quot;:0},&amp;quot;isEdited&amp;quot;:false,&amp;quot;manualOverride&amp;quot;:{&amp;quot;isManuallyOverridden&amp;quot;:false,&amp;quot;citeprocText&amp;quot;:&amp;quot;(El confidencial, 2022)&amp;quot;,&amp;quot;manualOverrideText&amp;quot;:&amp;quot;&amp;quot;},&amp;quot;citationTag&amp;quot;:&amp;quot;MENDELEY_CITATION_v3_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&amp;quot;,&amp;quot;citationItems&amp;quot;:[{&amp;quot;id&amp;quot;:&amp;quot;099d389f-e068-3c18-bf4a-d2b66434c164&amp;quot;,&amp;quot;itemData&amp;quot;:{&amp;quot;type&amp;quot;:&amp;quot;webpage&amp;quot;,&amp;quot;id&amp;quot;:&amp;quot;099d389f-e068-3c18-bf4a-d2b66434c164&amp;quot;,&amp;quot;title&amp;quot;:&amp;quot;En el mundo todavía viven 733 millones de personas sin electricidad&amp;quot;,&amp;quot;author&amp;quot;:[{&amp;quot;family&amp;quot;:&amp;quot;confidencial&amp;quot;,&amp;quot;given&amp;quot;:&amp;quot;&amp;quot;,&amp;quot;parse-names&amp;quot;:false,&amp;quot;dropping-particle&amp;quot;:&amp;quot;&amp;quot;,&amp;quot;non-dropping-particle&amp;quot;:&amp;quot;El&amp;quot;}],&amp;quot;accessed&amp;quot;:{&amp;quot;date-parts&amp;quot;:[[2023,11,27]]},&amp;quot;URL&amp;quot;:&amp;quot;https://www.elconfidencial.com/medioambiente/energia/2022-06-09/personas-sin-electricidad-mundo-733-millones_3438691/&amp;quot;,&amp;quot;issued&amp;quot;:{&amp;quot;date-parts&amp;quot;:[[2022,6,9]]},&amp;quot;container-title-short&amp;quot;:&amp;quot;&amp;quot;},&amp;quot;isTemporary&amp;quot;:false}]},{&amp;quot;citationID&amp;quot;:&amp;quot;MENDELEY_CITATION_0d6858da-d111-4101-bf53-eb0ad4579959&amp;quot;,&amp;quot;properties&amp;quot;:{&amp;quot;noteIndex&amp;quot;:0},&amp;quot;isEdited&amp;quot;:false,&amp;quot;manualOverride&amp;quot;:{&amp;quot;isManuallyOverridden&amp;quot;:false,&amp;quot;citeprocText&amp;quot;:&amp;quot;(García, 2023)&amp;quot;,&amp;quot;manualOverrideText&amp;quot;:&amp;quot;&amp;quot;},&amp;quot;citationTag&amp;quot;:&amp;quot;MENDELEY_CITATION_v3_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&amp;quot;,&amp;quot;citationItems&amp;quot;:[{&amp;quot;id&amp;quot;:&amp;quot;5e524b1e-99bc-37fe-82da-c7f5ae1808ab&amp;quot;,&amp;quot;itemData&amp;quot;:{&amp;quot;type&amp;quot;:&amp;quot;webpage&amp;quot;,&amp;quot;id&amp;quot;:&amp;quot;5e524b1e-99bc-37fe-82da-c7f5ae1808ab&amp;quot;,&amp;quot;title&amp;quot;:&amp;quot;En Colombia 9,6 millones de personas están sin acceso a energía ni a gas&amp;quot;,&amp;quot;author&amp;quot;:[{&amp;quot;family&amp;quot;:&amp;quot;García&amp;quot;,&amp;quot;given&amp;quot;:&amp;quot;Carlos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https://www.eltiempo.com/economia/sectores/promigas-como-esta-el-acceso-a-la-energia-y-al-gas-de-las-personas-en-colombia-805756#:~:text=En%20Colombia%2C%20una%20de%20cada,de%20energ%C3%ADa%20adecuada%20para%20cocinar.&amp;quot;,&amp;quot;issued&amp;quot;:{&amp;quot;date-parts&amp;quot;:[[2023,9,14]]},&amp;quot;container-title-short&amp;quot;:&amp;quot;&amp;quot;},&amp;quot;isTemporary&amp;quot;:false}]},{&amp;quot;citationID&amp;quot;:&amp;quot;MENDELEY_CITATION_84bd652c-3bd0-4217-af08-1bde10af9cf8&amp;quot;,&amp;quot;properties&amp;quot;:{&amp;quot;noteIndex&amp;quot;:0},&amp;quot;isEdited&amp;quot;:false,&amp;quot;manualOverride&amp;quot;:{&amp;quot;isManuallyOverridden&amp;quot;:false,&amp;quot;citeprocText&amp;quot;:&amp;quot;(Alguero, 2023)&amp;quot;,&amp;quot;manualOverrideText&amp;quot;:&amp;quot;&amp;quot;},&amp;quot;citationTag&amp;quot;:&amp;quot;MENDELEY_CITATION_v3_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&amp;quot;,&amp;quot;citationItems&amp;quot;:[{&amp;quot;id&amp;quot;:&amp;quot;fe82ddc4-7062-35db-97e6-8bd6e95ea2a3&amp;quot;,&amp;quot;itemData&amp;quot;:{&amp;quot;type&amp;quot;:&amp;quot;webpage&amp;quot;,&amp;quot;id&amp;quot;:&amp;quot;fe82ddc4-7062-35db-97e6-8bd6e95ea2a3&amp;quot;,&amp;quot;title&amp;quot;:&amp;quot;El 10,2 % de los santandereanos no tiene acceso a electricidad, cocina con leña o sin fuente de energía&amp;quot;,&amp;quot;author&amp;quot;:[{&amp;quot;family&amp;quot;:&amp;quot;Alguero&amp;quot;,&amp;quot;given&amp;quot;:&amp;quot;Miguel&amp;quot;,&amp;quot;parse-names&amp;quot;:false,&amp;quot;dropping-particle&amp;quot;:&amp;quot;&amp;quot;,&amp;quot;non-dropping-particle&amp;quot;:&amp;quot;&amp;quot;}],&amp;quot;container-title&amp;quot;:&amp;quot;Vanguardia&amp;quot;,&amp;quot;accessed&amp;quot;:{&amp;quot;date-parts&amp;quot;:[[2023,11,27]]},&amp;quot;URL&amp;quot;:&amp;quot;https://www.vanguardia.com/economia/local/el-102-de-los-santandereanos-no-tiene-acceso-a-electricidad-cocina-con-lena-o-sin-fuente-de-energia-YC7510643&amp;quot;,&amp;quot;issued&amp;quot;:{&amp;quot;date-parts&amp;quot;:[[2023,9,14]]},&amp;quot;container-title-short&amp;quot;:&amp;quot;&amp;quot;},&amp;quot;isTemporary&amp;quot;:false}]},{&amp;quot;citationID&amp;quot;:&amp;quot;MENDELEY_CITATION_a54f1008-25f2-4a47-bd8a-6676871aac53&amp;quot;,&amp;quot;properties&amp;quot;:{&amp;quot;noteIndex&amp;quot;:0},&amp;quot;isEdited&amp;quot;:false,&amp;quot;manualOverride&amp;quot;:{&amp;quot;isManuallyOverridden&amp;quot;:false,&amp;quot;citeprocText&amp;quot;:&amp;quot;(Von Humboldt, 2021)&amp;quot;,&amp;quot;manualOverrideText&amp;quot;:&amp;quot;&amp;quot;},&amp;quot;citationTag&amp;quot;:&amp;quot;MENDELEY_CITATION_v3_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&amp;quot;,&amp;quot;citationItems&amp;quot;:[{&amp;quot;id&amp;quot;:&amp;quot;960ba6fd-a67f-32ef-ac8f-0d6fcc5f5624&amp;quot;,&amp;quot;itemData&amp;quot;:{&amp;quot;type&amp;quot;:&amp;quot;webpage&amp;quot;,&amp;quot;id&amp;quot;:&amp;quot;960ba6fd-a67f-32ef-ac8f-0d6fcc5f5624&amp;quot;,&amp;quot;title&amp;quot;:&amp;quot;Boletines y comunicados hablemos de paramos en Colombia&amp;quot;,&amp;quot;author&amp;quot;:[{&amp;quot;family&amp;quot;:&amp;quot;Humboldt&amp;quot;,&amp;quot;given&amp;quot;:&amp;quot;Alexander&amp;quot;,&amp;quot;parse-names&amp;quot;:false,&amp;quot;dropping-particle&amp;quot;:&amp;quot;&amp;quot;,&amp;quot;non-dropping-particle&amp;quot;:&amp;quot;Von&amp;quot;}],&amp;quot;accessed&amp;quot;:{&amp;quot;date-parts&amp;quot;:[[2023,11,27]]},&amp;quot;URL&amp;quot;:&amp;quot;www.humboldt.org.co/es/boletines-y- comunicados/item/1616-hablemos-de-paramos-en- colombia#:~:text=de%20los%201.123%20municipios%20de,(36%20%25%20del%2 0total).&amp;quot;,&amp;quot;issued&amp;quot;:{&amp;quot;date-parts&amp;quot;:[[2021,3]]},&amp;quot;container-title-short&amp;quot;:&amp;quot;&amp;quot;},&amp;quot;isTemporary&amp;quot;:false}]},{&amp;quot;citationID&amp;quot;:&amp;quot;MENDELEY_CITATION_430b7073-d5d2-4c8a-a646-d86ce012d64d&amp;quot;,&amp;quot;properties&amp;quot;:{&amp;quot;noteIndex&amp;quot;:0},&amp;quot;isEdited&amp;quot;:false,&amp;quot;manualOverride&amp;quot;:{&amp;quot;isManuallyOverridden&amp;quot;:false,&amp;quot;citeprocText&amp;quot;:&amp;quot;(Statista, 2023)&amp;quot;,&amp;quot;manualOverrideText&amp;quot;:&amp;quot;&amp;quot;},&amp;quot;citationTag&amp;quot;:&amp;quot;MENDELEY_CITATION_v3_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&amp;quot;,&amp;quot;citationItems&amp;quot;:[{&amp;quot;id&amp;quot;:&amp;quot;41bcac34-7284-3632-8f4c-091e5f23c18a&amp;quot;,&amp;quot;itemData&amp;quot;:{&amp;quot;type&amp;quot;:&amp;quot;webpage&amp;quot;,&amp;quot;id&amp;quot;:&amp;quot;41bcac34-7284-3632-8f4c-091e5f23c18a&amp;quot;,&amp;quot;title&amp;quot;:&amp;quot;Consumo mundial de energía primaria de 1998 a 2021&amp;quot;,&amp;quot;author&amp;quot;:[{&amp;quot;family&amp;quot;:&amp;quot;Statist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https://es.statista.com/estadisticas/635499/volumen-de-energia-primaria- consumido-a-nivel- mundial/#:~:text=esta%20estad%c3%adstica%20muestra%20la%20evoluci%c3%b 3n,cifra%20registrada%20el%20a%c3%b1o%20anterior.&amp;quot;,&amp;quot;issued&amp;quot;:{&amp;quot;date-parts&amp;quot;:[[2023,3,2]]},&amp;quot;container-title-short&amp;quot;:&amp;quot;&amp;quot;},&amp;quot;isTemporary&amp;quot;:false}]},{&amp;quot;citationID&amp;quot;:&amp;quot;MENDELEY_CITATION_3deaddbc-d07f-45f6-be00-5ea02b64ce3e&amp;quot;,&amp;quot;properties&amp;quot;:{&amp;quot;noteIndex&amp;quot;:0},&amp;quot;isEdited&amp;quot;:false,&amp;quot;manualOverride&amp;quot;:{&amp;quot;isManuallyOverridden&amp;quot;:false,&amp;quot;citeprocText&amp;quot;:&amp;quot;(Ritchie, 2021)&amp;quot;,&amp;quot;manualOverrideText&amp;quot;:&amp;quot;&amp;quot;},&amp;quot;citationTag&amp;quot;:&amp;quot;MENDELEY_CITATION_v3_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&amp;quot;,&amp;quot;citationItems&amp;quot;:[{&amp;quot;id&amp;quot;:&amp;quot;8aff0877-4df9-3b07-a1ec-7200cfd78366&amp;quot;,&amp;quot;itemData&amp;quot;:{&amp;quot;type&amp;quot;:&amp;quot;webpage&amp;quot;,&amp;quot;id&amp;quot;:&amp;quot;8aff0877-4df9-3b07-a1ec-7200cfd78366&amp;quot;,&amp;quot;title&amp;quot;:&amp;quot;Energía&amp;quot;,&amp;quot;author&amp;quot;:[{&amp;quot;family&amp;quot;:&amp;quot;Ritchie&amp;quot;,&amp;quot;given&amp;quot;:&amp;quot;Hannah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https://ourworldindata.org/energy&amp;quot;,&amp;quot;issued&amp;quot;:{&amp;quot;date-parts&amp;quot;:[[2021]]},&amp;quot;container-title-short&amp;quot;:&amp;quot;&amp;quot;},&amp;quot;isTemporary&amp;quot;:false}]},{&amp;quot;citationID&amp;quot;:&amp;quot;MENDELEY_CITATION_f0a89183-26a3-46bc-880e-b1b3a37efdb2&amp;quot;,&amp;quot;properties&amp;quot;:{&amp;quot;noteIndex&amp;quot;:0},&amp;quot;isEdited&amp;quot;:false,&amp;quot;manualOverride&amp;quot;:{&amp;quot;isManuallyOverridden&amp;quot;:false,&amp;quot;citeprocText&amp;quot;:&amp;quot;(Figueroa &amp;amp;#38; Mojica, 2023)&amp;quot;,&amp;quot;manualOverrideText&amp;quot;:&amp;quot;&amp;quot;},&amp;quot;citationTag&amp;quot;:&amp;quot;MENDELEY_CITATION_v3_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&amp;quot;,&amp;quot;citationItems&amp;quot;:[{&amp;quot;id&amp;quot;:&amp;quot;f7de72a3-bf23-31b5-a1d4-06ecd7f62abf&amp;quot;,&amp;quot;itemData&amp;quot;:{&amp;quot;type&amp;quot;:&amp;quot;webpage&amp;quot;,&amp;quot;id&amp;quot;:&amp;quot;f7de72a3-bf23-31b5-a1d4-06ecd7f62abf&amp;quot;,&amp;quot;title&amp;quot;:&amp;quot;Actualidad del sector energético colombiano &amp;quot;,&amp;quot;author&amp;quot;:[{&amp;quot;family&amp;quot;:&amp;quot;Figueroa&amp;quot;,&amp;quot;given&amp;quot;:&amp;quot;Ayde&amp;quot;,&amp;quot;parse-names&amp;quot;:false,&amp;quot;dropping-particle&amp;quot;:&amp;quot;&amp;quot;,&amp;quot;non-dropping-particle&amp;quot;:&amp;quot;&amp;quot;},{&amp;quot;family&amp;quot;:&amp;quot;Mojica&amp;quot;,&amp;quot;given&amp;quot;:&amp;quot;José&amp;quot;,&amp;quot;parse-names&amp;quot;:false,&amp;quot;dropping-particle&amp;quot;:&amp;quot;&amp;quot;,&amp;quot;non-dropping-particle&amp;quot;:&amp;quot;&amp;quot;}],&amp;quot;container-title&amp;quot;:&amp;quot;Corfi Colombia&amp;quot;,&amp;quot;accessed&amp;quot;:{&amp;quot;date-parts&amp;quot;:[[2023,11,27]]},&amp;quot;URL&amp;quot;:&amp;quot;https://investigaciones.corficolombiana.com/analisis-sectorial-y-sostenibilidad/perspectiva-sectorial-energia/actualidad-del-sector-energetico-colombiano/informe_1290865&amp;quot;,&amp;quot;issued&amp;quot;:{&amp;quot;date-parts&amp;quot;:[[2023,2,28]]},&amp;quot;container-title-short&amp;quot;:&amp;quot;&amp;quot;},&amp;quot;isTemporary&amp;quot;:false}]},{&amp;quot;citationID&amp;quot;:&amp;quot;MENDELEY_CITATION_de99695b-ecac-4500-a2db-cdb04b1269a6&amp;quot;,&amp;quot;properties&amp;quot;:{&amp;quot;noteIndex&amp;quot;:0},&amp;quot;isEdited&amp;quot;:false,&amp;quot;manualOverride&amp;quot;:{&amp;quot;isManuallyOverridden&amp;quot;:false,&amp;quot;citeprocText&amp;quot;:&amp;quot;(Nieves et al., 2019)&amp;quot;,&amp;quot;manualOverrideText&amp;quot;:&amp;quot;&amp;quot;},&amp;quot;citationTag&amp;quot;:&amp;quot;MENDELEY_CITATION_v3_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&amp;quot;,&amp;quot;citationItems&amp;quot;:[{&amp;quot;id&amp;quot;:&amp;quot;72c481d3-ba48-372b-922a-87fc63945231&amp;quot;,&amp;quot;itemData&amp;quot;:{&amp;quot;type&amp;quot;:&amp;quot;article-journal&amp;quot;,&amp;quot;id&amp;quot;:&amp;quot;72c481d3-ba48-372b-922a-87fc63945231&amp;quot;,&amp;quot;title&amp;quot;:&amp;quot;Análisis de la demanda energética y emisiones de gases de efecto invernadero en Colombia: una aplicación del modelo LEAP&amp;quot;,&amp;quot;author&amp;quot;:[{&amp;quot;family&amp;quot;:&amp;quot;Nieves&amp;quot;,&amp;quot;given&amp;quot;:&amp;quot;A&amp;quot;,&amp;quot;parse-names&amp;quot;:false,&amp;quot;dropping-particle&amp;quot;:&amp;quot;&amp;quot;,&amp;quot;non-dropping-particle&amp;quot;:&amp;quot;&amp;quot;},{&amp;quot;family&amp;quot;:&amp;quot;Aristizábal&amp;quot;,&amp;quot;given&amp;quot;:&amp;quot;A&amp;quot;,&amp;quot;parse-names&amp;quot;:false,&amp;quot;dropping-particle&amp;quot;:&amp;quot;&amp;quot;,&amp;quot;non-dropping-particle&amp;quot;:&amp;quot;&amp;quot;},{&amp;quot;family&amp;quot;:&amp;quot;Dyner&amp;quot;,&amp;quot;given&amp;quot;:&amp;quot;I&amp;quot;,&amp;quot;parse-names&amp;quot;:false,&amp;quot;dropping-particle&amp;quot;:&amp;quot;&amp;quot;,&amp;quot;non-dropping-particle&amp;quot;:&amp;quot;&amp;quot;},{&amp;quot;family&amp;quot;:&amp;quot;Báez&amp;quot;,&amp;quot;given&amp;quot;:&amp;quot;O&amp;quot;,&amp;quot;parse-names&amp;quot;:false,&amp;quot;dropping-particle&amp;quot;:&amp;quot;&amp;quot;,&amp;quot;non-dropping-particle&amp;quot;:&amp;quot;&amp;quot;},{&amp;quot;family&amp;quot;:&amp;quot;Ospinac&amp;quot;,&amp;quot;given&amp;quot;:&amp;quot;D&amp;quot;,&amp;quot;parse-names&amp;quot;:false,&amp;quot;dropping-particle&amp;quot;:&amp;quot;&amp;quot;,&amp;quot;non-dropping-particle&amp;quot;:&amp;quot;&amp;quot;}],&amp;quot;container-title&amp;quot;:&amp;quot;El sevier&amp;quot;,&amp;quot;accessed&amp;quot;:{&amp;quot;date-parts&amp;quot;:[[2023,11,27]]},&amp;quot;URL&amp;quot;:&amp;quot;https://www.sciencedirect.com/science/article/abs/pii/S0360544218324174?via%3Dihub&amp;quot;,&amp;quot;issued&amp;quot;:{&amp;quot;date-parts&amp;quot;:[[2019,2,15]]},&amp;quot;volume&amp;quot;:&amp;quot;169&amp;quot;,&amp;quot;container-title-short&amp;quot;:&amp;quot;&amp;quot;},&amp;quot;isTemporary&amp;quot;:false}]},{&amp;quot;citationID&amp;quot;:&amp;quot;MENDELEY_CITATION_5d8165b2-6e09-476b-bb12-2b8b5aa1633f&amp;quot;,&amp;quot;properties&amp;quot;:{&amp;quot;noteIndex&amp;quot;:0},&amp;quot;isEdited&amp;quot;:false,&amp;quot;manualOverride&amp;quot;:{&amp;quot;isManuallyOverridden&amp;quot;:false,&amp;quot;citeprocText&amp;quot;:&amp;quot;(Minciencias, 2020)&amp;quot;,&amp;quot;manualOverrideText&amp;quot;:&amp;quot;&amp;quot;},&amp;quot;citationTag&amp;quot;:&amp;quot;MENDELEY_CITATION_v3_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&amp;quot;,&amp;quot;citationItems&amp;quot;:[{&amp;quot;id&amp;quot;:&amp;quot;87ef1c1f-91a6-39bf-923f-8a2ec83d5c86&amp;quot;,&amp;quot;itemData&amp;quot;:{&amp;quot;type&amp;quot;:&amp;quot;article-journal&amp;quot;,&amp;quot;id&amp;quot;:&amp;quot;87ef1c1f-91a6-39bf-923f-8a2ec83d5c86&amp;quot;,&amp;quot;title&amp;quot;:&amp;quot;Convocatoria para el fortalecimiento de ctei en instituciones de educación superior \&amp;quot;Desarrollo de una herramienta metodológica computacional y tecnologías de energías renovables para la transición energética en zonas de alta montaña en condiciones de post-pandemia\&amp;quot;.&amp;quot;,&amp;quot;author&amp;quot;:[{&amp;quot;family&amp;quot;:&amp;quot;Minciencias&amp;quot;,&amp;quot;given&amp;quot;:&amp;quot;&amp;quot;,&amp;quot;parse-names&amp;quot;:false,&amp;quot;dropping-particle&amp;quot;:&amp;quot;&amp;quot;,&amp;quot;non-dropping-particle&amp;quot;:&amp;quot;&amp;quot;}],&amp;quot;issued&amp;quot;:{&amp;quot;date-parts&amp;quot;:[[2020]]},&amp;quot;container-title-short&amp;quot;:&amp;quot;&amp;quot;},&amp;quot;isTemporary&amp;quot;:false}]},{&amp;quot;citationID&amp;quot;:&amp;quot;MENDELEY_CITATION_56cdea85-8fae-4dcd-8ffd-5e4a808a138c&amp;quot;,&amp;quot;properties&amp;quot;:{&amp;quot;noteIndex&amp;quot;:0},&amp;quot;isEdited&amp;quot;:false,&amp;quot;manualOverride&amp;quot;:{&amp;quot;isManuallyOverridden&amp;quot;:false,&amp;quot;citeprocText&amp;quot;:&amp;quot;(Chamba &amp;amp;#38; García, 2022)&amp;quot;,&amp;quot;manualOverrideText&amp;quot;:&amp;quot;&amp;quot;},&amp;quot;citationTag&amp;quot;:&amp;quot;MENDELEY_CITATION_v3_eyJjaXRhdGlvbklEIjoiTUVOREVMRVlfQ0lUQVRJT05fNTZjZGVhODUtOGZhZS00ZGNkLThmZmQtNWU0YTgwOGExMzhj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amp;quot;,&amp;quot;citationItems&amp;quot;:[{&amp;quot;id&amp;quot;:&amp;quot;4d52757d-95cb-3a5f-95b1-b39d2f2569a1&amp;quot;,&amp;quot;itemData&amp;quot;:{&amp;quot;type&amp;quot;:&amp;quot;thesis&amp;quot;,&amp;quot;id&amp;quot;:&amp;quot;4d52757d-95cb-3a5f-95b1-b39d2f2569a1&amp;quot;,&amp;quot;title&amp;quot;:&amp;quot;Balance de energía útil en el transporte terrestre del Ecuador &amp;quot;,&amp;quot;author&amp;quot;:[{&amp;quot;family&amp;quot;:&amp;quot;Chamba&amp;quot;,&amp;quot;given&amp;quot;:&amp;quot;Ronmel&amp;quot;,&amp;quot;parse-names&amp;quot;:false,&amp;quot;dropping-particle&amp;quot;:&amp;quot;&amp;quot;,&amp;quot;non-dropping-particle&amp;quot;:&amp;quot;&amp;quot;},{&amp;quot;family&amp;quot;:&amp;quot;García&amp;quot;,&amp;quot;given&amp;quot;:&amp;quot;Jovanny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chrome-extension://efaidnbmnnnibpcajpcglclefindmkaj/https://www.dspace.uce.edu.ec/server/api/core/bitstreams/a3a1347e-a1ce-469b-bfc9-62ec46974aa9/content&amp;quot;,&amp;quot;issued&amp;quot;:{&amp;quot;date-parts&amp;quot;:[[2022]]},&amp;quot;publisher-place&amp;quot;:&amp;quot;Quito&amp;quot;,&amp;quot;publisher&amp;quot;:&amp;quot;UNIVERSIDAD CENTRAL DEL ECUADOR &amp;quot;,&amp;quot;container-title-short&amp;quot;:&amp;quot;&amp;quot;},&amp;quot;isTemporary&amp;quot;:false}]},{&amp;quot;citationID&amp;quot;:&amp;quot;MENDELEY_CITATION_8b85d95b-7513-42df-b87d-f032070fc8e2&amp;quot;,&amp;quot;properties&amp;quot;:{&amp;quot;noteIndex&amp;quot;:0},&amp;quot;isEdited&amp;quot;:false,&amp;quot;manualOverride&amp;quot;:{&amp;quot;isManuallyOverridden&amp;quot;:false,&amp;quot;citeprocText&amp;quot;:&amp;quot;(Chamba &amp;amp;#38; García, 2022)&amp;quot;,&amp;quot;manualOverrideText&amp;quot;:&amp;quot;&amp;quot;},&amp;quot;citationTag&amp;quot;:&amp;quot;MENDELEY_CITATION_v3_eyJjaXRhdGlvbklEIjoiTUVOREVMRVlfQ0lUQVRJT05fOGI4NWQ5NWItNzUxMy00MmRmLWI4N2QtZjAzMjA3MGZjOGUy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amp;quot;,&amp;quot;citationItems&amp;quot;:[{&amp;quot;id&amp;quot;:&amp;quot;4d52757d-95cb-3a5f-95b1-b39d2f2569a1&amp;quot;,&amp;quot;itemData&amp;quot;:{&amp;quot;type&amp;quot;:&amp;quot;thesis&amp;quot;,&amp;quot;id&amp;quot;:&amp;quot;4d52757d-95cb-3a5f-95b1-b39d2f2569a1&amp;quot;,&amp;quot;title&amp;quot;:&amp;quot;Balance de energía útil en el transporte terrestre del Ecuador &amp;quot;,&amp;quot;author&amp;quot;:[{&amp;quot;family&amp;quot;:&amp;quot;Chamba&amp;quot;,&amp;quot;given&amp;quot;:&amp;quot;Ronmel&amp;quot;,&amp;quot;parse-names&amp;quot;:false,&amp;quot;dropping-particle&amp;quot;:&amp;quot;&amp;quot;,&amp;quot;non-dropping-particle&amp;quot;:&amp;quot;&amp;quot;},{&amp;quot;family&amp;quot;:&amp;quot;García&amp;quot;,&amp;quot;given&amp;quot;:&amp;quot;Jovanny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chrome-extension://efaidnbmnnnibpcajpcglclefindmkaj/https://www.dspace.uce.edu.ec/server/api/core/bitstreams/a3a1347e-a1ce-469b-bfc9-62ec46974aa9/content&amp;quot;,&amp;quot;issued&amp;quot;:{&amp;quot;date-parts&amp;quot;:[[2022]]},&amp;quot;publisher-place&amp;quot;:&amp;quot;Quito&amp;quot;,&amp;quot;publisher&amp;quot;:&amp;quot;UNIVERSIDAD CENTRAL DEL ECUADOR &amp;quot;,&amp;quot;container-title-short&amp;quot;:&amp;quot;&amp;quot;},&amp;quot;isTemporary&amp;quot;:false}]},{&amp;quot;citationID&amp;quot;:&amp;quot;MENDELEY_CITATION_238d747f-613d-4eb1-9e4c-e57e76367ed4&amp;quot;,&amp;quot;properties&amp;quot;:{&amp;quot;noteIndex&amp;quot;:0},&amp;quot;isEdited&amp;quot;:false,&amp;quot;manualOverride&amp;quot;:{&amp;quot;isManuallyOverridden&amp;quot;:false,&amp;quot;citeprocText&amp;quot;:&amp;quot;(Meza &amp;amp;#38; Luyo, 2020)&amp;quot;,&amp;quot;manualOverrideText&amp;quot;:&amp;quot;&amp;quot;},&amp;quot;citationTag&amp;quot;:&amp;quot;MENDELEY_CITATION_v3_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&amp;quot;,&amp;quot;citationItems&amp;quot;:[{&amp;quot;id&amp;quot;:&amp;quot;9d37afc9-b145-3493-9b6f-0bd4799a5ca6&amp;quot;,&amp;quot;itemData&amp;quot;:{&amp;quot;type&amp;quot;:&amp;quot;article-journal&amp;quot;,&amp;quot;id&amp;quot;:&amp;quot;9d37afc9-b145-3493-9b6f-0bd4799a5ca6&amp;quot;,&amp;quot;title&amp;quot;:&amp;quot;Metodología de pronóstico de la demanda residencial para el planeamiento energético de largo plazo en el Perú&amp;quot;,&amp;quot;author&amp;quot;:[{&amp;quot;family&amp;quot;:&amp;quot;Meza&amp;quot;,&amp;quot;given&amp;quot;:&amp;quot;José&amp;quot;,&amp;quot;parse-names&amp;quot;:false,&amp;quot;dropping-particle&amp;quot;:&amp;quot;&amp;quot;,&amp;quot;non-dropping-particle&amp;quot;:&amp;quot;&amp;quot;},{&amp;quot;family&amp;quot;:&amp;quot;Luyo&amp;quot;,&amp;quot;given&amp;quot;:&amp;quot;Jaime&amp;quot;,&amp;quot;parse-names&amp;quot;:false,&amp;quot;dropping-particle&amp;quot;:&amp;quot;&amp;quot;,&amp;quot;non-dropping-particle&amp;quot;:&amp;quot;&amp;quot;}],&amp;quot;container-title&amp;quot;:&amp;quot;Scielo- Tecnia &amp;quot;,&amp;quot;accessed&amp;quot;:{&amp;quot;date-parts&amp;quot;:[[2023,11,27]]},&amp;quot;URL&amp;quot;:&amp;quot;http://www.scielo.org.pe/scielo.php?script=sci_arttext&amp;amp;pid=s2309-04132020000200033&amp;quot;,&amp;quot;issued&amp;quot;:{&amp;quot;date-parts&amp;quot;:[[2020,7]]},&amp;quot;volume&amp;quot;:&amp;quot;30&amp;quot;,&amp;quot;container-title-short&amp;quot;:&amp;quot;&amp;quot;},&amp;quot;isTemporary&amp;quot;:false}]},{&amp;quot;citationID&amp;quot;:&amp;quot;MENDELEY_CITATION_134c545b-ef37-4a23-8d93-5ac6396e1760&amp;quot;,&amp;quot;properties&amp;quot;:{&amp;quot;noteIndex&amp;quot;:0},&amp;quot;isEdited&amp;quot;:false,&amp;quot;manualOverride&amp;quot;:{&amp;quot;isManuallyOverridden&amp;quot;:false,&amp;quot;citeprocText&amp;quot;:&amp;quot;(Meza &amp;amp;#38; Luyo, 2020)&amp;quot;,&amp;quot;manualOverrideText&amp;quot;:&amp;quot;&amp;quot;},&amp;quot;citationTag&amp;quot;:&amp;quot;MENDELEY_CITATION_v3_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&amp;quot;,&amp;quot;citationItems&amp;quot;:[{&amp;quot;id&amp;quot;:&amp;quot;9d37afc9-b145-3493-9b6f-0bd4799a5ca6&amp;quot;,&amp;quot;itemData&amp;quot;:{&amp;quot;type&amp;quot;:&amp;quot;article-journal&amp;quot;,&amp;quot;id&amp;quot;:&amp;quot;9d37afc9-b145-3493-9b6f-0bd4799a5ca6&amp;quot;,&amp;quot;title&amp;quot;:&amp;quot;Metodología de pronóstico de la demanda residencial para el planeamiento energético de largo plazo en el Perú&amp;quot;,&amp;quot;author&amp;quot;:[{&amp;quot;family&amp;quot;:&amp;quot;Meza&amp;quot;,&amp;quot;given&amp;quot;:&amp;quot;José&amp;quot;,&amp;quot;parse-names&amp;quot;:false,&amp;quot;dropping-particle&amp;quot;:&amp;quot;&amp;quot;,&amp;quot;non-dropping-particle&amp;quot;:&amp;quot;&amp;quot;},{&amp;quot;family&amp;quot;:&amp;quot;Luyo&amp;quot;,&amp;quot;given&amp;quot;:&amp;quot;Jaime&amp;quot;,&amp;quot;parse-names&amp;quot;:false,&amp;quot;dropping-particle&amp;quot;:&amp;quot;&amp;quot;,&amp;quot;non-dropping-particle&amp;quot;:&amp;quot;&amp;quot;}],&amp;quot;container-title&amp;quot;:&amp;quot;Scielo- Tecnia &amp;quot;,&amp;quot;accessed&amp;quot;:{&amp;quot;date-parts&amp;quot;:[[2023,11,27]]},&amp;quot;URL&amp;quot;:&amp;quot;http://www.scielo.org.pe/scielo.php?script=sci_arttext&amp;amp;pid=s2309-04132020000200033&amp;quot;,&amp;quot;issued&amp;quot;:{&amp;quot;date-parts&amp;quot;:[[2020,7]]},&amp;quot;volume&amp;quot;:&amp;quot;30&amp;quot;,&amp;quot;container-title-short&amp;quot;:&amp;quot;&amp;quot;},&amp;quot;isTemporary&amp;quot;:false}]},{&amp;quot;citationID&amp;quot;:&amp;quot;MENDELEY_CITATION_2d61c480-ce10-45a2-8137-7d7a0895abc7&amp;quot;,&amp;quot;properties&amp;quot;:{&amp;quot;noteIndex&amp;quot;:0},&amp;quot;isEdited&amp;quot;:false,&amp;quot;manualOverride&amp;quot;:{&amp;quot;isManuallyOverridden&amp;quot;:false,&amp;quot;citeprocText&amp;quot;:&amp;quot;(Abad &amp;amp;#38; Aguaiza, 2019)&amp;quot;,&amp;quot;manualOverrideText&amp;quot;:&amp;quot;&amp;quot;},&amp;quot;citationTag&amp;quot;:&amp;quot;MENDELEY_CITATION_v3_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&amp;quot;,&amp;quot;citationItems&amp;quot;:[{&amp;quot;id&amp;quot;:&amp;quot;d1d2fe57-c1cc-378e-8385-c39acf116455&amp;quot;,&amp;quot;itemData&amp;quot;:{&amp;quot;type&amp;quot;:&amp;quot;thesis&amp;quot;,&amp;quot;id&amp;quot;:&amp;quot;d1d2fe57-c1cc-378e-8385-c39acf116455&amp;quot;,&amp;quot;title&amp;quot;:&amp;quot;Análisis de escenarios de eficiencia energética en el sector residencial del Cantón Cuenca utilizando el modelo LEAP&amp;quot;,&amp;quot;author&amp;quot;:[{&amp;quot;family&amp;quot;:&amp;quot;Abad&amp;quot;,&amp;quot;given&amp;quot;:&amp;quot;Lady&amp;quot;,&amp;quot;parse-names&amp;quot;:false,&amp;quot;dropping-particle&amp;quot;:&amp;quot;&amp;quot;,&amp;quot;non-dropping-particle&amp;quot;:&amp;quot;&amp;quot;},{&amp;quot;family&amp;quot;:&amp;quot;Aguaiza&amp;quot;,&amp;quot;given&amp;quot;:&amp;quot;David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chrome-extension://efaidnbmnnnibpcajpcglclefindmkaj/https://dspace.ups.edu.ec/bitstream/123456789/17366/1/UPS-CT008291.pdf&amp;quot;,&amp;quot;issued&amp;quot;:{&amp;quot;date-parts&amp;quot;:[[2019]]},&amp;quot;publisher-place&amp;quot;:&amp;quot;Cuenca, Ecuador&amp;quot;,&amp;quot;publisher&amp;quot;:&amp;quot;Análisis de escenarios de eficiencia energética en el sector residencial del cantón cuenca utilizando el modelo leap.&amp;quot;,&amp;quot;container-title-short&amp;quot;:&amp;quot;&amp;quot;},&amp;quot;isTemporary&amp;quot;:false}]},{&amp;quot;citationID&amp;quot;:&amp;quot;MENDELEY_CITATION_ccd0feb9-2f1f-4e68-b2b4-dd60f5e6895a&amp;quot;,&amp;quot;properties&amp;quot;:{&amp;quot;noteIndex&amp;quot;:0},&amp;quot;isEdited&amp;quot;:false,&amp;quot;manualOverride&amp;quot;:{&amp;quot;isManuallyOverridden&amp;quot;:false,&amp;quot;citeprocText&amp;quot;:&amp;quot;(Abad &amp;amp;#38; Aguaiza, 2019)&amp;quot;,&amp;quot;manualOverrideText&amp;quot;:&amp;quot;&amp;quot;},&amp;quot;citationTag&amp;quot;:&amp;quot;MENDELEY_CITATION_v3_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&amp;quot;,&amp;quot;citationItems&amp;quot;:[{&amp;quot;id&amp;quot;:&amp;quot;d1d2fe57-c1cc-378e-8385-c39acf116455&amp;quot;,&amp;quot;itemData&amp;quot;:{&amp;quot;type&amp;quot;:&amp;quot;thesis&amp;quot;,&amp;quot;id&amp;quot;:&amp;quot;d1d2fe57-c1cc-378e-8385-c39acf116455&amp;quot;,&amp;quot;title&amp;quot;:&amp;quot;Análisis de escenarios de eficiencia energética en el sector residencial del Cantón Cuenca utilizando el modelo LEAP&amp;quot;,&amp;quot;author&amp;quot;:[{&amp;quot;family&amp;quot;:&amp;quot;Abad&amp;quot;,&amp;quot;given&amp;quot;:&amp;quot;Lady&amp;quot;,&amp;quot;parse-names&amp;quot;:false,&amp;quot;dropping-particle&amp;quot;:&amp;quot;&amp;quot;,&amp;quot;non-dropping-particle&amp;quot;:&amp;quot;&amp;quot;},{&amp;quot;family&amp;quot;:&amp;quot;Aguaiza&amp;quot;,&amp;quot;given&amp;quot;:&amp;quot;David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chrome-extension://efaidnbmnnnibpcajpcglclefindmkaj/https://dspace.ups.edu.ec/bitstream/123456789/17366/1/UPS-CT008291.pdf&amp;quot;,&amp;quot;issued&amp;quot;:{&amp;quot;date-parts&amp;quot;:[[2019]]},&amp;quot;publisher-place&amp;quot;:&amp;quot;Cuenca, Ecuador&amp;quot;,&amp;quot;publisher&amp;quot;:&amp;quot;Análisis de escenarios de eficiencia energética en el sector residencial del cantón cuenca utilizando el modelo leap.&amp;quot;,&amp;quot;container-title-short&amp;quot;:&amp;quot;&amp;quot;},&amp;quot;isTemporary&amp;quot;:false}]},{&amp;quot;citationID&amp;quot;:&amp;quot;MENDELEY_CITATION_df1cc567-7d03-448e-a60b-df518426c70e&amp;quot;,&amp;quot;properties&amp;quot;:{&amp;quot;noteIndex&amp;quot;:0},&amp;quot;isEdited&amp;quot;:false,&amp;quot;manualOverride&amp;quot;:{&amp;quot;isManuallyOverridden&amp;quot;:false,&amp;quot;citeprocText&amp;quot;:&amp;quot;(Hussain et al., 2018)&amp;quot;,&amp;quot;manualOverrideText&amp;quot;:&amp;quot;&amp;quot;},&amp;quot;citationTag&amp;quot;:&amp;quot;MENDELEY_CITATION_v3_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&amp;quot;,&amp;quot;citationItems&amp;quot;:[{&amp;quot;id&amp;quot;:&amp;quot;39283ec8-301b-320f-95b7-2598f7a2569a&amp;quot;,&amp;quot;itemData&amp;quot;:{&amp;quot;type&amp;quot;:&amp;quot;article-journal&amp;quot;,&amp;quot;id&amp;quot;:&amp;quot;39283ec8-301b-320f-95b7-2598f7a2569a&amp;quot;,&amp;quot;title&amp;quot;:&amp;quot;Pronóstico de la demanda de electricidad a largo plazo y escenarios del lado de la oferta para Pakistán (2015-2050): una aplicación del modelo LEAP para el análisis de políticas&amp;quot;,&amp;quot;author&amp;quot;:[{&amp;quot;family&amp;quot;:&amp;quot;Hussain&amp;quot;,&amp;quot;given&amp;quot;:&amp;quot;Nayyar&amp;quot;,&amp;quot;parse-names&amp;quot;:false,&amp;quot;dropping-particle&amp;quot;:&amp;quot;&amp;quot;,&amp;quot;non-dropping-particle&amp;quot;:&amp;quot;&amp;quot;},{&amp;quot;family&amp;quot;:&amp;quot;Harijan&amp;quot;,&amp;quot;given&amp;quot;:&amp;quot;Khanji&amp;quot;,&amp;quot;parse-names&amp;quot;:false,&amp;quot;dropping-particle&amp;quot;:&amp;quot;&amp;quot;,&amp;quot;non-dropping-particle&amp;quot;:&amp;quot;&amp;quot;},{&amp;quot;family&amp;quot;:&amp;quot;Walasai&amp;quot;,&amp;quot;given&amp;quot;:&amp;quot;Gordhan&amp;quot;,&amp;quot;parse-names&amp;quot;:false,&amp;quot;dropping-particle&amp;quot;:&amp;quot;&amp;quot;,&amp;quot;non-dropping-particle&amp;quot;:&amp;quot;Das&amp;quot;},{&amp;quot;family&amp;quot;:&amp;quot;Sahin&amp;quot;,&amp;quot;given&amp;quot;:&amp;quot;Hasret&amp;quot;,&amp;quot;parse-names&amp;quot;:false,&amp;quot;dropping-particle&amp;quot;:&amp;quot;&amp;quot;,&amp;quot;non-dropping-particle&amp;quot;:&amp;quot;&amp;quot;}],&amp;quot;container-title&amp;quot;:&amp;quot;El sevier&amp;quot;,&amp;quot;accessed&amp;quot;:{&amp;quot;date-parts&amp;quot;:[[2023,11,27]]},&amp;quot;URL&amp;quot;:&amp;quot;https://www.sciencedirect.com/science/article/abs/pii/S0360544218319935?via%3Dihub&amp;quot;,&amp;quot;issued&amp;quot;:{&amp;quot;date-parts&amp;quot;:[[2018,12,15]]},&amp;quot;volume&amp;quot;:&amp;quot;165&amp;quot;,&amp;quot;container-title-short&amp;quot;:&amp;quot;&amp;quot;},&amp;quot;isTemporary&amp;quot;:false}]},{&amp;quot;citationID&amp;quot;:&amp;quot;MENDELEY_CITATION_321af0c6-916a-4421-850b-04ced4612bc6&amp;quot;,&amp;quot;properties&amp;quot;:{&amp;quot;noteIndex&amp;quot;:0},&amp;quot;isEdited&amp;quot;:false,&amp;quot;manualOverride&amp;quot;:{&amp;quot;isManuallyOverridden&amp;quot;:false,&amp;quot;citeprocText&amp;quot;:&amp;quot;(Hussain et al., 2018)&amp;quot;,&amp;quot;manualOverrideText&amp;quot;:&amp;quot;&amp;quot;},&amp;quot;citationTag&amp;quot;:&amp;quot;MENDELEY_CITATION_v3_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&amp;quot;,&amp;quot;citationItems&amp;quot;:[{&amp;quot;id&amp;quot;:&amp;quot;39283ec8-301b-320f-95b7-2598f7a2569a&amp;quot;,&amp;quot;itemData&amp;quot;:{&amp;quot;type&amp;quot;:&amp;quot;article-journal&amp;quot;,&amp;quot;id&amp;quot;:&amp;quot;39283ec8-301b-320f-95b7-2598f7a2569a&amp;quot;,&amp;quot;title&amp;quot;:&amp;quot;Pronóstico de la demanda de electricidad a largo plazo y escenarios del lado de la oferta para Pakistán (2015-2050): una aplicación del modelo LEAP para el análisis de políticas&amp;quot;,&amp;quot;author&amp;quot;:[{&amp;quot;family&amp;quot;:&amp;quot;Hussain&amp;quot;,&amp;quot;given&amp;quot;:&amp;quot;Nayyar&amp;quot;,&amp;quot;parse-names&amp;quot;:false,&amp;quot;dropping-particle&amp;quot;:&amp;quot;&amp;quot;,&amp;quot;non-dropping-particle&amp;quot;:&amp;quot;&amp;quot;},{&amp;quot;family&amp;quot;:&amp;quot;Harijan&amp;quot;,&amp;quot;given&amp;quot;:&amp;quot;Khanji&amp;quot;,&amp;quot;parse-names&amp;quot;:false,&amp;quot;dropping-particle&amp;quot;:&amp;quot;&amp;quot;,&amp;quot;non-dropping-particle&amp;quot;:&amp;quot;&amp;quot;},{&amp;quot;family&amp;quot;:&amp;quot;Walasai&amp;quot;,&amp;quot;given&amp;quot;:&amp;quot;Gordhan&amp;quot;,&amp;quot;parse-names&amp;quot;:false,&amp;quot;dropping-particle&amp;quot;:&amp;quot;&amp;quot;,&amp;quot;non-dropping-particle&amp;quot;:&amp;quot;Das&amp;quot;},{&amp;quot;family&amp;quot;:&amp;quot;Sahin&amp;quot;,&amp;quot;given&amp;quot;:&amp;quot;Hasret&amp;quot;,&amp;quot;parse-names&amp;quot;:false,&amp;quot;dropping-particle&amp;quot;:&amp;quot;&amp;quot;,&amp;quot;non-dropping-particle&amp;quot;:&amp;quot;&amp;quot;}],&amp;quot;container-title&amp;quot;:&amp;quot;El sevier&amp;quot;,&amp;quot;accessed&amp;quot;:{&amp;quot;date-parts&amp;quot;:[[2023,11,27]]},&amp;quot;URL&amp;quot;:&amp;quot;https://www.sciencedirect.com/science/article/abs/pii/S0360544218319935?via%3Dihub&amp;quot;,&amp;quot;issued&amp;quot;:{&amp;quot;date-parts&amp;quot;:[[2018,12,15]]},&amp;quot;volume&amp;quot;:&amp;quot;165&amp;quot;,&amp;quot;container-title-short&amp;quot;:&amp;quot;&amp;quot;},&amp;quot;isTemporary&amp;quot;:false}]},{&amp;quot;citationID&amp;quot;:&amp;quot;MENDELEY_CITATION_98063308-df53-4c97-a998-1ef8648b9ebc&amp;quot;,&amp;quot;properties&amp;quot;:{&amp;quot;noteIndex&amp;quot;:0},&amp;quot;isEdited&amp;quot;:false,&amp;quot;manualOverride&amp;quot;:{&amp;quot;isManuallyOverridden&amp;quot;:false,&amp;quot;citeprocText&amp;quot;:&amp;quot;(Pérez, 2021)&amp;quot;,&amp;quot;manualOverrideText&amp;quot;:&amp;quot;&amp;quot;},&amp;quot;citationTag&amp;quot;:&amp;quot;MENDELEY_CITATION_v3_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&amp;quot;,&amp;quot;citationItems&amp;quot;:[{&amp;quot;id&amp;quot;:&amp;quot;a8779760-e329-3342-9eb2-9f6c4032190d&amp;quot;,&amp;quot;itemData&amp;quot;:{&amp;quot;type&amp;quot;:&amp;quot;thesis&amp;quot;,&amp;quot;id&amp;quot;:&amp;quot;a8779760-e329-3342-9eb2-9f6c4032190d&amp;quot;,&amp;quot;title&amp;quot;:&amp;quot;Demanda energética del sistema de transporte masivo Transmilenio en el horizonte de largo plazo 2020 - 2040&amp;quot;,&amp;quot;author&amp;quot;:[{&amp;quot;family&amp;quot;:&amp;quot;Pérez&amp;quot;,&amp;quot;given&amp;quot;:&amp;quot;Jhon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https://ciencia.lasalle.edu.co/ing_electrica/610/&amp;quot;,&amp;quot;issued&amp;quot;:{&amp;quot;date-parts&amp;quot;:[[2021]]},&amp;quot;publisher-place&amp;quot;:&amp;quot;Bogotá&amp;quot;,&amp;quot;publisher&amp;quot;:&amp;quot;Universidad de la Salle&amp;quot;,&amp;quot;container-title-short&amp;quot;:&amp;quot;&amp;quot;},&amp;quot;isTemporary&amp;quot;:false}]},{&amp;quot;citationID&amp;quot;:&amp;quot;MENDELEY_CITATION_076a4d8d-e8b1-4b22-8b36-84e80628ff91&amp;quot;,&amp;quot;properties&amp;quot;:{&amp;quot;noteIndex&amp;quot;:0},&amp;quot;isEdited&amp;quot;:false,&amp;quot;manualOverride&amp;quot;:{&amp;quot;isManuallyOverridden&amp;quot;:false,&amp;quot;citeprocText&amp;quot;:&amp;quot;(Pérez, 2021)&amp;quot;,&amp;quot;manualOverrideText&amp;quot;:&amp;quot;&amp;quot;},&amp;quot;citationTag&amp;quot;:&amp;quot;MENDELEY_CITATION_v3_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&amp;quot;,&amp;quot;citationItems&amp;quot;:[{&amp;quot;id&amp;quot;:&amp;quot;a8779760-e329-3342-9eb2-9f6c4032190d&amp;quot;,&amp;quot;itemData&amp;quot;:{&amp;quot;type&amp;quot;:&amp;quot;thesis&amp;quot;,&amp;quot;id&amp;quot;:&amp;quot;a8779760-e329-3342-9eb2-9f6c4032190d&amp;quot;,&amp;quot;title&amp;quot;:&amp;quot;Demanda energética del sistema de transporte masivo Transmilenio en el horizonte de largo plazo 2020 - 2040&amp;quot;,&amp;quot;author&amp;quot;:[{&amp;quot;family&amp;quot;:&amp;quot;Pérez&amp;quot;,&amp;quot;given&amp;quot;:&amp;quot;Jhon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https://ciencia.lasalle.edu.co/ing_electrica/610/&amp;quot;,&amp;quot;issued&amp;quot;:{&amp;quot;date-parts&amp;quot;:[[2021]]},&amp;quot;publisher-place&amp;quot;:&amp;quot;Bogotá&amp;quot;,&amp;quot;publisher&amp;quot;:&amp;quot;Universidad de la Salle&amp;quot;,&amp;quot;container-title-short&amp;quot;:&amp;quot;&amp;quot;},&amp;quot;isTemporary&amp;quot;:false}]},{&amp;quot;citationID&amp;quot;:&amp;quot;MENDELEY_CITATION_aa6c5457-2492-414c-80eb-b4447e1a605a&amp;quot;,&amp;quot;properties&amp;quot;:{&amp;quot;noteIndex&amp;quot;:0},&amp;quot;isEdited&amp;quot;:false,&amp;quot;manualOverride&amp;quot;:{&amp;quot;isManuallyOverridden&amp;quot;:false,&amp;quot;citeprocText&amp;quot;:&amp;quot;(Ortiz, 2022)&amp;quot;,&amp;quot;manualOverrideText&amp;quot;:&amp;quot;&amp;quot;},&amp;quot;citationTag&amp;quot;:&amp;quot;MENDELEY_CITATION_v3_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&amp;quot;,&amp;quot;citationItems&amp;quot;:[{&amp;quot;id&amp;quot;:&amp;quot;5d2f70d1-e71d-3f79-b153-b8b4d4610e21&amp;quot;,&amp;quot;itemData&amp;quot;:{&amp;quot;type&amp;quot;:&amp;quot;thesis&amp;quot;,&amp;quot;id&amp;quot;:&amp;quot;5d2f70d1-e71d-3f79-b153-b8b4d4610e21&amp;quot;,&amp;quot;title&amp;quot;:&amp;quot;ESTIMACIÓN DE LA DEMANDA DE ELECTRICIDAD Y CALOR CON PROYECCIÓN AL AÑO 2040 PARA DOS CASOS DE ESTUDIO DEL PÁRAMO DE SANTURBÁN.&amp;quot;,&amp;quot;author&amp;quot;:[{&amp;quot;family&amp;quot;:&amp;quot;Ortiz&amp;quot;,&amp;quot;given&amp;quot;:&amp;quot;Diana&amp;quot;,&amp;quot;parse-names&amp;quot;:false,&amp;quot;dropping-particle&amp;quot;:&amp;quot;&amp;quot;,&amp;quot;non-dropping-particle&amp;quot;:&amp;quot;&amp;quot;}],&amp;quot;issued&amp;quot;:{&amp;quot;date-parts&amp;quot;:[[2022]]},&amp;quot;publisher-place&amp;quot;:&amp;quot;Pamplona&amp;quot;,&amp;quot;publisher&amp;quot;:&amp;quot;Universidad de Pamplona&amp;quot;,&amp;quot;container-title-short&amp;quot;:&amp;quot;&amp;quot;},&amp;quot;isTemporary&amp;quot;:false}]},{&amp;quot;citationID&amp;quot;:&amp;quot;MENDELEY_CITATION_c832be8a-d049-4bb1-b668-6dbb95d3c311&amp;quot;,&amp;quot;properties&amp;quot;:{&amp;quot;noteIndex&amp;quot;:0},&amp;quot;isEdited&amp;quot;:false,&amp;quot;manualOverride&amp;quot;:{&amp;quot;isManuallyOverridden&amp;quot;:false,&amp;quot;citeprocText&amp;quot;:&amp;quot;(Chamba &amp;amp;#38; García, 2022)&amp;quot;,&amp;quot;manualOverrideText&amp;quot;:&amp;quot;&amp;quot;},&amp;quot;citationTag&amp;quot;:&amp;quot;MENDELEY_CITATION_v3_eyJjaXRhdGlvbklEIjoiTUVOREVMRVlfQ0lUQVRJT05fYzgzMmJlOGEtZDA0OS00YmIxLWI2NjgtNmRiYjk1ZDNjMzEx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amp;quot;,&amp;quot;citationItems&amp;quot;:[{&amp;quot;id&amp;quot;:&amp;quot;4d52757d-95cb-3a5f-95b1-b39d2f2569a1&amp;quot;,&amp;quot;itemData&amp;quot;:{&amp;quot;type&amp;quot;:&amp;quot;thesis&amp;quot;,&amp;quot;id&amp;quot;:&amp;quot;4d52757d-95cb-3a5f-95b1-b39d2f2569a1&amp;quot;,&amp;quot;title&amp;quot;:&amp;quot;Balance de energía útil en el transporte terrestre del Ecuador &amp;quot;,&amp;quot;author&amp;quot;:[{&amp;quot;family&amp;quot;:&amp;quot;Chamba&amp;quot;,&amp;quot;given&amp;quot;:&amp;quot;Ronmel&amp;quot;,&amp;quot;parse-names&amp;quot;:false,&amp;quot;dropping-particle&amp;quot;:&amp;quot;&amp;quot;,&amp;quot;non-dropping-particle&amp;quot;:&amp;quot;&amp;quot;},{&amp;quot;family&amp;quot;:&amp;quot;García&amp;quot;,&amp;quot;given&amp;quot;:&amp;quot;Jovanny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chrome-extension://efaidnbmnnnibpcajpcglclefindmkaj/https://www.dspace.uce.edu.ec/server/api/core/bitstreams/a3a1347e-a1ce-469b-bfc9-62ec46974aa9/content&amp;quot;,&amp;quot;issued&amp;quot;:{&amp;quot;date-parts&amp;quot;:[[2022]]},&amp;quot;publisher-place&amp;quot;:&amp;quot;Quito&amp;quot;,&amp;quot;publisher&amp;quot;:&amp;quot;UNIVERSIDAD CENTRAL DEL ECUADOR &amp;quot;,&amp;quot;container-title-short&amp;quot;:&amp;quot;&amp;quot;},&amp;quot;isTemporary&amp;quot;:false}]},{&amp;quot;citationID&amp;quot;:&amp;quot;MENDELEY_CITATION_bcd7e070-9eda-46cf-9e5e-3b3b057bd87d&amp;quot;,&amp;quot;properties&amp;quot;:{&amp;quot;noteIndex&amp;quot;:0},&amp;quot;isEdited&amp;quot;:false,&amp;quot;manualOverride&amp;quot;:{&amp;quot;isManuallyOverridden&amp;quot;:false,&amp;quot;citeprocText&amp;quot;:&amp;quot;(Irena, 2021)&amp;quot;,&amp;quot;manualOverrideText&amp;quot;:&amp;quot;&amp;quot;},&amp;quot;citationTag&amp;quot;:&amp;quot;MENDELEY_CITATION_v3_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&amp;quot;,&amp;quot;citationItems&amp;quot;:[{&amp;quot;id&amp;quot;:&amp;quot;e88f6a6a-c532-3c31-aea2-f5a2d5ad0298&amp;quot;,&amp;quot;itemData&amp;quot;:{&amp;quot;type&amp;quot;:&amp;quot;article-journal&amp;quot;,&amp;quot;id&amp;quot;:&amp;quot;e88f6a6a-c532-3c31-aea2-f5a2d5ad0298&amp;quot;,&amp;quot;title&amp;quot;:&amp;quot;Perspectiva, de la transición energética mundial&amp;quot;,&amp;quot;author&amp;quot;:[{&amp;quot;family&amp;quot;:&amp;quot;Iren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chrome-extension://efaidnbmnnnibpcajpcglclefindmkaj/https://www.irena.org/-/media/Files/IRENA/Agency/Publication/2021/Jun/IRENA_WETO_Summary_2021_ES.pdf?rev=beaa790b637d47ed878e25378899d227&amp;quot;,&amp;quot;issued&amp;quot;:{&amp;quot;date-parts&amp;quot;:[[2021]]},&amp;quot;container-title-short&amp;quot;:&amp;quot;&amp;quot;},&amp;quot;isTemporary&amp;quot;:false}]},{&amp;quot;citationID&amp;quot;:&amp;quot;MENDELEY_CITATION_c403b9fe-940d-4bb7-8a0e-5c5555bf8a08&amp;quot;,&amp;quot;properties&amp;quot;:{&amp;quot;noteIndex&amp;quot;:0},&amp;quot;isEdited&amp;quot;:false,&amp;quot;manualOverride&amp;quot;:{&amp;quot;isManuallyOverridden&amp;quot;:false,&amp;quot;citeprocText&amp;quot;:&amp;quot;(Tejada, 2017)&amp;quot;,&amp;quot;manualOverrideText&amp;quot;:&amp;quot;&amp;quot;},&amp;quot;citationTag&amp;quot;:&amp;quot;MENDELEY_CITATION_v3_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&amp;quot;,&amp;quot;citationItems&amp;quot;:[{&amp;quot;id&amp;quot;:&amp;quot;dd7c260d-1794-391b-af9f-6157aa31934c&amp;quot;,&amp;quot;itemData&amp;quot;:{&amp;quot;type&amp;quot;:&amp;quot;thesis&amp;quot;,&amp;quot;id&amp;quot;:&amp;quot;dd7c260d-1794-391b-af9f-6157aa31934c&amp;quot;,&amp;quot;title&amp;quot;:&amp;quot;Prospectiva de la demanda energética nacional del 2017 al 2040&amp;quot;,&amp;quot;author&amp;quot;:[{&amp;quot;family&amp;quot;:&amp;quot;Tejada&amp;quot;,&amp;quot;given&amp;quot;:&amp;quot;Adán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chrome-extension://efaidnbmnnnibpcajpcglclefindmkaj/https://repositorio.unac.edu.pe/bitstream/handle/20.500.12952/3921/Tejada%20Cabanillas_titulo%20doctor%20electrica_2017.pdf?sequence=1&amp;amp;isAllowed=y&amp;quot;,&amp;quot;issued&amp;quot;:{&amp;quot;date-parts&amp;quot;:[[2017]]},&amp;quot;publisher-place&amp;quot;:&amp;quot;Perú&amp;quot;,&amp;quot;publisher&amp;quot;:&amp;quot;Universidad nacional del Callo &amp;quot;,&amp;quot;container-title-short&amp;quot;:&amp;quot;&amp;quot;},&amp;quot;isTemporary&amp;quot;:false}]},{&amp;quot;citationID&amp;quot;:&amp;quot;MENDELEY_CITATION_aa63eef5-392a-4432-9b8d-cda6819b45d8&amp;quot;,&amp;quot;properties&amp;quot;:{&amp;quot;noteIndex&amp;quot;:0},&amp;quot;isEdited&amp;quot;:false,&amp;quot;manualOverride&amp;quot;:{&amp;quot;isManuallyOverridden&amp;quot;:false,&amp;quot;citeprocText&amp;quot;:&amp;quot;(OLADE, 2017)&amp;quot;,&amp;quot;manualOverrideText&amp;quot;:&amp;quot;&amp;quot;},&amp;quot;citationTag&amp;quot;:&amp;quot;MENDELEY_CITATION_v3_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&amp;quot;,&amp;quot;citationItems&amp;quot;:[{&amp;quot;id&amp;quot;:&amp;quot;563fcdee-48c5-3306-b033-34692c47ac17&amp;quot;,&amp;quot;itemData&amp;quot;:{&amp;quot;type&amp;quot;:&amp;quot;webpage&amp;quot;,&amp;quot;id&amp;quot;:&amp;quot;563fcdee-48c5-3306-b033-34692c47ac17&amp;quot;,&amp;quot;title&amp;quot;:&amp;quot;Manueal estadística energética &amp;quot;,&amp;quot;author&amp;quot;:[{&amp;quot;family&amp;quot;:&amp;quot;OLADE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chrome-extension://efaidnbmnnnibpcajpcglclefindmkaj/https://biblioteca.olade.org/opac-tmpl/Documentos/old0380.pdf&amp;quot;,&amp;quot;issued&amp;quot;:{&amp;quot;date-parts&amp;quot;:[[2017,5]]},&amp;quot;container-title-short&amp;quot;:&amp;quot;&amp;quot;},&amp;quot;isTemporary&amp;quot;:false}]},{&amp;quot;citationID&amp;quot;:&amp;quot;MENDELEY_CITATION_c1d329bb-df0a-437d-97b4-722db2ca382d&amp;quot;,&amp;quot;properties&amp;quot;:{&amp;quot;noteIndex&amp;quot;:0},&amp;quot;isEdited&amp;quot;:false,&amp;quot;manualOverride&amp;quot;:{&amp;quot;isManuallyOverridden&amp;quot;:false,&amp;quot;citeprocText&amp;quot;:&amp;quot;(Chamba &amp;amp;#38; García, 2022)&amp;quot;,&amp;quot;manualOverrideText&amp;quot;:&amp;quot;&amp;quot;},&amp;quot;citationTag&amp;quot;:&amp;quot;MENDELEY_CITATION_v3_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&amp;quot;,&amp;quot;citationItems&amp;quot;:[{&amp;quot;id&amp;quot;:&amp;quot;4d52757d-95cb-3a5f-95b1-b39d2f2569a1&amp;quot;,&amp;quot;itemData&amp;quot;:{&amp;quot;type&amp;quot;:&amp;quot;thesis&amp;quot;,&amp;quot;id&amp;quot;:&amp;quot;4d52757d-95cb-3a5f-95b1-b39d2f2569a1&amp;quot;,&amp;quot;title&amp;quot;:&amp;quot;Balance de energía útil en el transporte terrestre del Ecuador &amp;quot;,&amp;quot;author&amp;quot;:[{&amp;quot;family&amp;quot;:&amp;quot;Chamba&amp;quot;,&amp;quot;given&amp;quot;:&amp;quot;Ronmel&amp;quot;,&amp;quot;parse-names&amp;quot;:false,&amp;quot;dropping-particle&amp;quot;:&amp;quot;&amp;quot;,&amp;quot;non-dropping-particle&amp;quot;:&amp;quot;&amp;quot;},{&amp;quot;family&amp;quot;:&amp;quot;García&amp;quot;,&amp;quot;given&amp;quot;:&amp;quot;Jovanny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chrome-extension://efaidnbmnnnibpcajpcglclefindmkaj/https://www.dspace.uce.edu.ec/server/api/core/bitstreams/a3a1347e-a1ce-469b-bfc9-62ec46974aa9/content&amp;quot;,&amp;quot;issued&amp;quot;:{&amp;quot;date-parts&amp;quot;:[[2022]]},&amp;quot;publisher-place&amp;quot;:&amp;quot;Quito&amp;quot;,&amp;quot;publisher&amp;quot;:&amp;quot;UNIVERSIDAD CENTRAL DEL ECUADOR &amp;quot;,&amp;quot;container-title-short&amp;quot;:&amp;quot;&amp;quot;},&amp;quot;isTemporary&amp;quot;:false}]},{&amp;quot;citationID&amp;quot;:&amp;quot;MENDELEY_CITATION_1c3a40fc-8af0-49be-801b-ca5c2a4950c0&amp;quot;,&amp;quot;properties&amp;quot;:{&amp;quot;noteIndex&amp;quot;:0},&amp;quot;isEdited&amp;quot;:false,&amp;quot;manualOverride&amp;quot;:{&amp;quot;isManuallyOverridden&amp;quot;:false,&amp;quot;citeprocText&amp;quot;:&amp;quot;(OLADE, 2017)&amp;quot;,&amp;quot;manualOverrideText&amp;quot;:&amp;quot;&amp;quot;},&amp;quot;citationTag&amp;quot;:&amp;quot;MENDELEY_CITATION_v3_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&amp;quot;,&amp;quot;citationItems&amp;quot;:[{&amp;quot;id&amp;quot;:&amp;quot;563fcdee-48c5-3306-b033-34692c47ac17&amp;quot;,&amp;quot;itemData&amp;quot;:{&amp;quot;type&amp;quot;:&amp;quot;webpage&amp;quot;,&amp;quot;id&amp;quot;:&amp;quot;563fcdee-48c5-3306-b033-34692c47ac17&amp;quot;,&amp;quot;title&amp;quot;:&amp;quot;Manueal estadística energética &amp;quot;,&amp;quot;author&amp;quot;:[{&amp;quot;family&amp;quot;:&amp;quot;OLADE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chrome-extension://efaidnbmnnnibpcajpcglclefindmkaj/https://biblioteca.olade.org/opac-tmpl/Documentos/old0380.pdf&amp;quot;,&amp;quot;issued&amp;quot;:{&amp;quot;date-parts&amp;quot;:[[2017,5]]},&amp;quot;container-title-short&amp;quot;:&amp;quot;&amp;quot;},&amp;quot;isTemporary&amp;quot;:false}]},{&amp;quot;citationID&amp;quot;:&amp;quot;MENDELEY_CITATION_a7912192-cf7b-47f7-9005-73606cd0bc88&amp;quot;,&amp;quot;properties&amp;quot;:{&amp;quot;noteIndex&amp;quot;:0},&amp;quot;isEdited&amp;quot;:false,&amp;quot;manualOverride&amp;quot;:{&amp;quot;isManuallyOverridden&amp;quot;:false,&amp;quot;citeprocText&amp;quot;:&amp;quot;(Arias, 2009)&amp;quot;,&amp;quot;manualOverrideText&amp;quot;:&amp;quot;&amp;quot;},&amp;quot;citationTag&amp;quot;:&amp;quot;MENDELEY_CITATION_v3_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&amp;quot;,&amp;quot;citationItems&amp;quot;:[{&amp;quot;id&amp;quot;:&amp;quot;def3e28a-63c0-39c3-adf4-cc853623bbef&amp;quot;,&amp;quot;itemData&amp;quot;:{&amp;quot;type&amp;quot;:&amp;quot;thesis&amp;quot;,&amp;quot;id&amp;quot;:&amp;quot;def3e28a-63c0-39c3-adf4-cc853623bbef&amp;quot;,&amp;quot;title&amp;quot;:&amp;quot;Prospectiva energética: una herramienta para el desarrollo sostenible&amp;quot;,&amp;quot;author&amp;quot;:[{&amp;quot;family&amp;quot;:&amp;quot;Arias&amp;quot;,&amp;quot;given&amp;quot;:&amp;quot;J&amp;quot;,&amp;quot;parse-names&amp;quot;:false,&amp;quot;dropping-particle&amp;quot;:&amp;quot;&amp;quot;,&amp;quot;non-dropping-particle&amp;quot;:&amp;quot;&amp;quot;}],&amp;quot;issued&amp;quot;:{&amp;quot;date-parts&amp;quot;:[[2009]]},&amp;quot;publisher-place&amp;quot;:&amp;quot;Madrid&amp;quot;,&amp;quot;container-title-short&amp;quot;:&amp;quot;&amp;quot;},&amp;quot;isTemporary&amp;quot;:false}]},{&amp;quot;citationID&amp;quot;:&amp;quot;MENDELEY_CITATION_87681a06-5acd-4654-a61d-990c20aaeca2&amp;quot;,&amp;quot;properties&amp;quot;:{&amp;quot;noteIndex&amp;quot;:0},&amp;quot;isEdited&amp;quot;:false,&amp;quot;manualOverride&amp;quot;:{&amp;quot;isManuallyOverridden&amp;quot;:false,&amp;quot;citeprocText&amp;quot;:&amp;quot;(Solano &amp;amp;#38; Rojas, 2023)&amp;quot;,&amp;quot;manualOverrideText&amp;quot;:&amp;quot;&amp;quot;},&amp;quot;citationTag&amp;quot;:&amp;quot;MENDELEY_CITATION_v3_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&amp;quot;,&amp;quot;citationItems&amp;quot;:[{&amp;quot;id&amp;quot;:&amp;quot;c3ce49f9-7162-3273-bb5b-243492a17135&amp;quot;,&amp;quot;itemData&amp;quot;:{&amp;quot;type&amp;quot;:&amp;quot;thesis&amp;quot;,&amp;quot;id&amp;quot;:&amp;quot;c3ce49f9-7162-3273-bb5b-243492a17135&amp;quot;,&amp;quot;title&amp;quot;:&amp;quot;Estudio Prospectivo para el Grupo de Investigación en Sistemas de Energía Eléctrica (GISEL) &amp;quot;,&amp;quot;author&amp;quot;:[{&amp;quot;family&amp;quot;:&amp;quot;Solano&amp;quot;,&amp;quot;given&amp;quot;:&amp;quot;Sergio&amp;quot;,&amp;quot;parse-names&amp;quot;:false,&amp;quot;dropping-particle&amp;quot;:&amp;quot;&amp;quot;,&amp;quot;non-dropping-particle&amp;quot;:&amp;quot;&amp;quot;},{&amp;quot;family&amp;quot;:&amp;quot;Rojas&amp;quot;,&amp;quot;given&amp;quot;:&amp;quot;Wilmer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chrome-extension://efaidnbmnnnibpcajpcglclefindmkaj/https://noesis.uis.edu.co/server/api/core/bitstreams/375b3d3d-90c8-451b-bd66-534ce9c28af4/content&amp;quot;,&amp;quot;issued&amp;quot;:{&amp;quot;date-parts&amp;quot;:[[2023]]},&amp;quot;publisher-place&amp;quot;:&amp;quot;Bucaramanga&amp;quot;,&amp;quot;publisher&amp;quot;:&amp;quot;Universidad Industrial de Santander&amp;quot;,&amp;quot;container-title-short&amp;quot;:&amp;quot;&amp;quot;},&amp;quot;isTemporary&amp;quot;:false}]},{&amp;quot;citationID&amp;quot;:&amp;quot;MENDELEY_CITATION_4f853119-0cf4-44d0-8679-593152c54918&amp;quot;,&amp;quot;properties&amp;quot;:{&amp;quot;noteIndex&amp;quot;:0},&amp;quot;isEdited&amp;quot;:false,&amp;quot;manualOverride&amp;quot;:{&amp;quot;isManuallyOverridden&amp;quot;:false,&amp;quot;citeprocText&amp;quot;:&amp;quot;(RAPE, 2020)&amp;quot;,&amp;quot;manualOverrideText&amp;quot;:&amp;quot;&amp;quot;},&amp;quot;citationTag&amp;quot;:&amp;quot;MENDELEY_CITATION_v3_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&amp;quot;,&amp;quot;citationItems&amp;quot;:[{&amp;quot;id&amp;quot;:&amp;quot;97715dc4-50c4-3f92-ab3d-dff904668f72&amp;quot;,&amp;quot;itemData&amp;quot;:{&amp;quot;type&amp;quot;:&amp;quot;thesis&amp;quot;,&amp;quot;id&amp;quot;:&amp;quot;97715dc4-50c4-3f92-ab3d-dff904668f72&amp;quot;,&amp;quot;title&amp;quot;:&amp;quot;Eficiencia energética &amp;quot;,&amp;quot;author&amp;quot;:[{&amp;quot;family&amp;quot;:&amp;quot;RAPE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chrome-extension://efaidnbmnnnibpcajpcglclefindmkaj/https://regioncentralrape.gov.co/wp-content/uploads/2020/04/Eficiencia-Energe%CC%81tica-V7.pdf&amp;quot;,&amp;quot;issued&amp;quot;:{&amp;quot;date-parts&amp;quot;:[[2020]]},&amp;quot;publisher&amp;quot;:&amp;quot;Universidad Distrital Francisco José de Caldas&amp;quot;,&amp;quot;container-title-short&amp;quot;:&amp;quot;&amp;quot;},&amp;quot;isTemporary&amp;quot;:false}]},{&amp;quot;citationID&amp;quot;:&amp;quot;MENDELEY_CITATION_c818ecb3-704f-40aa-9160-48d438fb2f5c&amp;quot;,&amp;quot;properties&amp;quot;:{&amp;quot;noteIndex&amp;quot;:0},&amp;quot;isEdited&amp;quot;:false,&amp;quot;manualOverride&amp;quot;:{&amp;quot;isManuallyOverridden&amp;quot;:false,&amp;quot;citeprocText&amp;quot;:&amp;quot;(Zishuo et al., 2015)&amp;quot;,&amp;quot;manualOverrideText&amp;quot;:&amp;quot;&amp;quot;},&amp;quot;citationTag&amp;quot;:&amp;quot;MENDELEY_CITATION_v3_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&amp;quot;,&amp;quot;citationItems&amp;quot;:[{&amp;quot;id&amp;quot;:&amp;quot;8f8fc073-1fd1-3821-8a1f-7f7edf749510&amp;quot;,&amp;quot;itemData&amp;quot;:{&amp;quot;type&amp;quot;:&amp;quot;article-journal&amp;quot;,&amp;quot;id&amp;quot;:&amp;quot;8f8fc073-1fd1-3821-8a1f-7f7edf749510&amp;quot;,&amp;quot;title&amp;quot;:&amp;quot;Métodos y herramientas para la planificación energética comunitaria: una revisión&amp;quot;,&amp;quot;author&amp;quot;:[{&amp;quot;family&amp;quot;:&amp;quot;Zishuo&amp;quot;,&amp;quot;given&amp;quot;:&amp;quot;Huang&amp;quot;,&amp;quot;parse-names&amp;quot;:false,&amp;quot;dropping-particle&amp;quot;:&amp;quot;&amp;quot;,&amp;quot;non-dropping-particle&amp;quot;:&amp;quot;&amp;quot;},{&amp;quot;family&amp;quot;:&amp;quot;Cuelga&amp;quot;,&amp;quot;given&amp;quot;:&amp;quot;Yu&amp;quot;,&amp;quot;parse-names&amp;quot;:false,&amp;quot;dropping-particle&amp;quot;:&amp;quot;&amp;quot;,&amp;quot;non-dropping-particle&amp;quot;:&amp;quot;&amp;quot;},{&amp;quot;family&amp;quot;:&amp;quot;Zhenwei&amp;quot;,&amp;quot;given&amp;quot;:&amp;quot;Peng&amp;quot;,&amp;quot;parse-names&amp;quot;:false,&amp;quot;dropping-particle&amp;quot;:&amp;quot;&amp;quot;,&amp;quot;non-dropping-particle&amp;quot;:&amp;quot;&amp;quot;},{&amp;quot;family&amp;quot;:&amp;quot;Mei&amp;quot;,&amp;quot;given&amp;quot;:&amp;quot;Zhao&amp;quot;,&amp;quot;parse-names&amp;quot;:false,&amp;quot;dropping-particle&amp;quot;:&amp;quot;&amp;quot;,&amp;quot;non-dropping-particle&amp;quot;:&amp;quot;&amp;quot;}],&amp;quot;container-title&amp;quot;:&amp;quot;El sevier&amp;quot;,&amp;quot;accessed&amp;quot;:{&amp;quot;date-parts&amp;quot;:[[2023,11,28]]},&amp;quot;URL&amp;quot;:&amp;quot;https://www.sciencedirect.com/science/article/abs/pii/S1364032114009733?via%3Dihub&amp;quot;,&amp;quot;issued&amp;quot;:{&amp;quot;date-parts&amp;quot;:[[2015,2]]},&amp;quot;volume&amp;quot;:&amp;quot;42&amp;quot;,&amp;quot;container-title-short&amp;quot;:&amp;quot;&amp;quot;},&amp;quot;isTemporary&amp;quot;:false}]},{&amp;quot;citationID&amp;quot;:&amp;quot;MENDELEY_CITATION_15165b89-d8cf-4382-8603-ef351c3069ea&amp;quot;,&amp;quot;properties&amp;quot;:{&amp;quot;noteIndex&amp;quot;:0},&amp;quot;isEdited&amp;quot;:false,&amp;quot;manualOverride&amp;quot;:{&amp;quot;isManuallyOverridden&amp;quot;:false,&amp;quot;citeprocText&amp;quot;:&amp;quot;(Valverde et al., 2019)&amp;quot;,&amp;quot;manualOverrideText&amp;quot;:&amp;quot;&amp;quot;},&amp;quot;citationTag&amp;quot;:&amp;quot;MENDELEY_CITATION_v3_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&amp;quot;,&amp;quot;citationItems&amp;quot;:[{&amp;quot;id&amp;quot;:&amp;quot;a1db2a34-007d-3ded-aba0-92222c246282&amp;quot;,&amp;quot;itemData&amp;quot;:{&amp;quot;type&amp;quot;:&amp;quot;thesis&amp;quot;,&amp;quot;id&amp;quot;:&amp;quot;a1db2a34-007d-3ded-aba0-92222c246282&amp;quot;,&amp;quot;title&amp;quot;:&amp;quot;Metodología para la determinación de curvas de carga y consumo eléctrico residencial por uso &amp;quot;,&amp;quot;author&amp;quot;:[{&amp;quot;family&amp;quot;:&amp;quot;Valverde&amp;quot;,&amp;quot;given&amp;quot;:&amp;quot;Gustavo&amp;quot;,&amp;quot;parse-names&amp;quot;:false,&amp;quot;dropping-particle&amp;quot;:&amp;quot;&amp;quot;,&amp;quot;non-dropping-particle&amp;quot;:&amp;quot;&amp;quot;},{&amp;quot;family&amp;quot;:&amp;quot;Marín&amp;quot;,&amp;quot;given&amp;quot;:&amp;quot;Leonardo&amp;quot;,&amp;quot;parse-names&amp;quot;:false,&amp;quot;dropping-particle&amp;quot;:&amp;quot;&amp;quot;,&amp;quot;non-dropping-particle&amp;quot;:&amp;quot;&amp;quot;},{&amp;quot;family&amp;quot;:&amp;quot;Chacón&amp;quot;,&amp;quot;given&amp;quot;:&amp;quot;Mercedes&amp;quot;,&amp;quot;parse-names&amp;quot;:false,&amp;quot;dropping-particle&amp;quot;:&amp;quot;&amp;quot;,&amp;quot;non-dropping-particle&amp;quot;:&amp;quot;&amp;quot;}],&amp;quot;issued&amp;quot;:{&amp;quot;date-parts&amp;quot;:[[2019,2,26]]},&amp;quot;publisher-place&amp;quot;:&amp;quot;Costa Rica &amp;quot;,&amp;quot;publisher&amp;quot;:&amp;quot;Universidad de Costa Rica &amp;quot;,&amp;quot;container-title-short&amp;quot;:&amp;quot;&amp;quot;},&amp;quot;isTemporary&amp;quot;:false}]},{&amp;quot;citationID&amp;quot;:&amp;quot;MENDELEY_CITATION_2075aea7-74f8-4845-a571-748b0ab8a5f6&amp;quot;,&amp;quot;properties&amp;quot;:{&amp;quot;noteIndex&amp;quot;:0},&amp;quot;isEdited&amp;quot;:false,&amp;quot;manualOverride&amp;quot;:{&amp;quot;isManuallyOverridden&amp;quot;:false,&amp;quot;citeprocText&amp;quot;:&amp;quot;(Zishuo et al., 2015)&amp;quot;,&amp;quot;manualOverrideText&amp;quot;:&amp;quot;&amp;quot;},&amp;quot;citationTag&amp;quot;:&amp;quot;MENDELEY_CITATION_v3_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&amp;quot;,&amp;quot;citationItems&amp;quot;:[{&amp;quot;id&amp;quot;:&amp;quot;8f8fc073-1fd1-3821-8a1f-7f7edf749510&amp;quot;,&amp;quot;itemData&amp;quot;:{&amp;quot;type&amp;quot;:&amp;quot;article-journal&amp;quot;,&amp;quot;id&amp;quot;:&amp;quot;8f8fc073-1fd1-3821-8a1f-7f7edf749510&amp;quot;,&amp;quot;title&amp;quot;:&amp;quot;Métodos y herramientas para la planificación energética comunitaria: una revisión&amp;quot;,&amp;quot;author&amp;quot;:[{&amp;quot;family&amp;quot;:&amp;quot;Zishuo&amp;quot;,&amp;quot;given&amp;quot;:&amp;quot;Huang&amp;quot;,&amp;quot;parse-names&amp;quot;:false,&amp;quot;dropping-particle&amp;quot;:&amp;quot;&amp;quot;,&amp;quot;non-dropping-particle&amp;quot;:&amp;quot;&amp;quot;},{&amp;quot;family&amp;quot;:&amp;quot;Cuelga&amp;quot;,&amp;quot;given&amp;quot;:&amp;quot;Yu&amp;quot;,&amp;quot;parse-names&amp;quot;:false,&amp;quot;dropping-particle&amp;quot;:&amp;quot;&amp;quot;,&amp;quot;non-dropping-particle&amp;quot;:&amp;quot;&amp;quot;},{&amp;quot;family&amp;quot;:&amp;quot;Zhenwei&amp;quot;,&amp;quot;given&amp;quot;:&amp;quot;Peng&amp;quot;,&amp;quot;parse-names&amp;quot;:false,&amp;quot;dropping-particle&amp;quot;:&amp;quot;&amp;quot;,&amp;quot;non-dropping-particle&amp;quot;:&amp;quot;&amp;quot;},{&amp;quot;family&amp;quot;:&amp;quot;Mei&amp;quot;,&amp;quot;given&amp;quot;:&amp;quot;Zhao&amp;quot;,&amp;quot;parse-names&amp;quot;:false,&amp;quot;dropping-particle&amp;quot;:&amp;quot;&amp;quot;,&amp;quot;non-dropping-particle&amp;quot;:&amp;quot;&amp;quot;}],&amp;quot;container-title&amp;quot;:&amp;quot;El sevier&amp;quot;,&amp;quot;accessed&amp;quot;:{&amp;quot;date-parts&amp;quot;:[[2023,11,28]]},&amp;quot;URL&amp;quot;:&amp;quot;https://www.sciencedirect.com/science/article/abs/pii/S1364032114009733?via%3Dihub&amp;quot;,&amp;quot;issued&amp;quot;:{&amp;quot;date-parts&amp;quot;:[[2015,2]]},&amp;quot;volume&amp;quot;:&amp;quot;42&amp;quot;,&amp;quot;container-title-short&amp;quot;:&amp;quot;&amp;quot;},&amp;quot;isTemporary&amp;quot;:false}]},{&amp;quot;citationID&amp;quot;:&amp;quot;MENDELEY_CITATION_63374a26-57b3-487c-92e7-0496e4fff840&amp;quot;,&amp;quot;properties&amp;quot;:{&amp;quot;noteIndex&amp;quot;:0},&amp;quot;isEdited&amp;quot;:false,&amp;quot;manualOverride&amp;quot;:{&amp;quot;isManuallyOverridden&amp;quot;:false,&amp;quot;citeprocText&amp;quot;:&amp;quot;(Valverde et al., 2019)&amp;quot;,&amp;quot;manualOverrideText&amp;quot;:&amp;quot;&amp;quot;},&amp;quot;citationTag&amp;quot;:&amp;quot;MENDELEY_CITATION_v3_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&amp;quot;,&amp;quot;citationItems&amp;quot;:[{&amp;quot;id&amp;quot;:&amp;quot;a1db2a34-007d-3ded-aba0-92222c246282&amp;quot;,&amp;quot;itemData&amp;quot;:{&amp;quot;type&amp;quot;:&amp;quot;thesis&amp;quot;,&amp;quot;id&amp;quot;:&amp;quot;a1db2a34-007d-3ded-aba0-92222c246282&amp;quot;,&amp;quot;title&amp;quot;:&amp;quot;Metodología para la determinación de curvas de carga y consumo eléctrico residencial por uso &amp;quot;,&amp;quot;author&amp;quot;:[{&amp;quot;family&amp;quot;:&amp;quot;Valverde&amp;quot;,&amp;quot;given&amp;quot;:&amp;quot;Gustavo&amp;quot;,&amp;quot;parse-names&amp;quot;:false,&amp;quot;dropping-particle&amp;quot;:&amp;quot;&amp;quot;,&amp;quot;non-dropping-particle&amp;quot;:&amp;quot;&amp;quot;},{&amp;quot;family&amp;quot;:&amp;quot;Marín&amp;quot;,&amp;quot;given&amp;quot;:&amp;quot;Leonardo&amp;quot;,&amp;quot;parse-names&amp;quot;:false,&amp;quot;dropping-particle&amp;quot;:&amp;quot;&amp;quot;,&amp;quot;non-dropping-particle&amp;quot;:&amp;quot;&amp;quot;},{&amp;quot;family&amp;quot;:&amp;quot;Chacón&amp;quot;,&amp;quot;given&amp;quot;:&amp;quot;Mercedes&amp;quot;,&amp;quot;parse-names&amp;quot;:false,&amp;quot;dropping-particle&amp;quot;:&amp;quot;&amp;quot;,&amp;quot;non-dropping-particle&amp;quot;:&amp;quot;&amp;quot;}],&amp;quot;issued&amp;quot;:{&amp;quot;date-parts&amp;quot;:[[2019,2,26]]},&amp;quot;publisher-place&amp;quot;:&amp;quot;Costa Rica &amp;quot;,&amp;quot;publisher&amp;quot;:&amp;quot;Universidad de Costa Rica &amp;quot;,&amp;quot;container-title-short&amp;quot;:&amp;quot;&amp;quot;},&amp;quot;isTemporary&amp;quot;:false}]},{&amp;quot;citationID&amp;quot;:&amp;quot;MENDELEY_CITATION_b8b2e618-bb84-40d8-a8f8-b98bede0c76a&amp;quot;,&amp;quot;properties&amp;quot;:{&amp;quot;noteIndex&amp;quot;:0},&amp;quot;isEdited&amp;quot;:false,&amp;quot;manualOverride&amp;quot;:{&amp;quot;isManuallyOverridden&amp;quot;:false,&amp;quot;citeprocText&amp;quot;:&amp;quot;(Moreno, 2019)&amp;quot;,&amp;quot;manualOverrideText&amp;quot;:&amp;quot;&amp;quot;},&amp;quot;citationTag&amp;quot;:&amp;quot;MENDELEY_CITATION_v3_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&amp;quot;,&amp;quot;citationItems&amp;quot;:[{&amp;quot;id&amp;quot;:&amp;quot;b1a7f924-6e8a-38ec-9c43-7706870376e2&amp;quot;,&amp;quot;itemData&amp;quot;:{&amp;quot;type&amp;quot;:&amp;quot;webpage&amp;quot;,&amp;quot;id&amp;quot;:&amp;quot;b1a7f924-6e8a-38ec-9c43-7706870376e2&amp;quot;,&amp;quot;title&amp;quot;:&amp;quot;Las 10 mejores herramientas de integración de datos &amp;quot;,&amp;quot;author&amp;quot;:[{&amp;quot;family&amp;quot;:&amp;quot;Moreno&amp;quot;,&amp;quot;given&amp;quot;:&amp;quot;Juan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https://blogs.imf-formacion.com/blog/tecnologia/10-herramientas-integracion-datos-201907/&amp;quot;,&amp;quot;issued&amp;quot;:{&amp;quot;date-parts&amp;quot;:[[2019,7,7]]},&amp;quot;container-title-short&amp;quot;:&amp;quot;&amp;quot;},&amp;quot;isTemporary&amp;quot;:false}]},{&amp;quot;citationID&amp;quot;:&amp;quot;MENDELEY_CITATION_0d50aabb-f69f-42d7-b0f9-02c601ca4ae9&amp;quot;,&amp;quot;properties&amp;quot;:{&amp;quot;noteIndex&amp;quot;:0},&amp;quot;isEdited&amp;quot;:false,&amp;quot;manualOverride&amp;quot;:{&amp;quot;isManuallyOverridden&amp;quot;:false,&amp;quot;citeprocText&amp;quot;:&amp;quot;(Sei, 2004)&amp;quot;,&amp;quot;manualOverrideText&amp;quot;:&amp;quot;&amp;quot;},&amp;quot;citationTag&amp;quot;:&amp;quot;MENDELEY_CITATION_v3_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&amp;quot;,&amp;quot;citationItems&amp;quot;:[{&amp;quot;id&amp;quot;:&amp;quot;3d1a5916-b93e-340c-8e96-2d45d3feff76&amp;quot;,&amp;quot;itemData&amp;quot;:{&amp;quot;type&amp;quot;:&amp;quot;webpage&amp;quot;,&amp;quot;id&amp;quot;:&amp;quot;3d1a5916-b93e-340c-8e96-2d45d3feff76&amp;quot;,&amp;quot;title&amp;quot;:&amp;quot;Sistema de planificación de alternativas energéticas de largo plazo (LEAP)&amp;quot;,&amp;quot;author&amp;quot;:[{&amp;quot;family&amp;quot;:&amp;quot;Se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https://unfccc.int/resource/cd_roms/na1/mitigation/module_5/module_5_1/b_tools/le ap/manuals/leap_user_guide_spanish.pdf&amp;quot;,&amp;quot;issued&amp;quot;:{&amp;quot;date-parts&amp;quot;:[[2004]]},&amp;quot;container-title-short&amp;quot;:&amp;quot;&amp;quot;},&amp;quot;isTemporary&amp;quot;:false}]},{&amp;quot;citationID&amp;quot;:&amp;quot;MENDELEY_CITATION_933a31ba-1b1b-49b9-b339-6e9e3c034b33&amp;quot;,&amp;quot;properties&amp;quot;:{&amp;quot;noteIndex&amp;quot;:0},&amp;quot;isEdited&amp;quot;:false,&amp;quot;manualOverride&amp;quot;:{&amp;quot;isManuallyOverridden&amp;quot;:false,&amp;quot;citeprocText&amp;quot;:&amp;quot;(IPSE, 2015)&amp;quot;,&amp;quot;manualOverrideText&amp;quot;:&amp;quot;&amp;quot;},&amp;quot;citationTag&amp;quot;:&amp;quot;MENDELEY_CITATION_v3_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&amp;quot;,&amp;quot;citationItems&amp;quot;:[{&amp;quot;id&amp;quot;:&amp;quot;d825cd9a-d27b-3cce-82d0-cf7e11123399&amp;quot;,&amp;quot;itemData&amp;quot;:{&amp;quot;type&amp;quot;:&amp;quot;article-journal&amp;quot;,&amp;quot;id&amp;quot;:&amp;quot;d825cd9a-d27b-3cce-82d0-cf7e11123399&amp;quot;,&amp;quot;title&amp;quot;:&amp;quot;Guía para la elaboración de planes energéticos territoriales con LEAP&amp;quot;,&amp;quot;author&amp;quot;:[{&amp;quot;family&amp;quot;:&amp;quot;IPSE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https://www.ipse.gov.co/repositorio-&amp;quot;,&amp;quot;issued&amp;quot;:{&amp;quot;date-parts&amp;quot;:[[2015]]},&amp;quot;container-title-short&amp;quot;:&amp;quot;&amp;quot;},&amp;quot;isTemporary&amp;quot;:false}]},{&amp;quot;citationID&amp;quot;:&amp;quot;MENDELEY_CITATION_030cd686-5358-4bed-9b5d-c728d935831a&amp;quot;,&amp;quot;properties&amp;quot;:{&amp;quot;noteIndex&amp;quot;:0},&amp;quot;isEdited&amp;quot;:false,&amp;quot;manualOverride&amp;quot;:{&amp;quot;isManuallyOverridden&amp;quot;:false,&amp;quot;citeprocText&amp;quot;:&amp;quot;(Ortiz, 2022)&amp;quot;,&amp;quot;manualOverrideText&amp;quot;:&amp;quot;&amp;quot;},&amp;quot;citationTag&amp;quot;:&amp;quot;MENDELEY_CITATION_v3_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&amp;quot;,&amp;quot;citationItems&amp;quot;:[{&amp;quot;id&amp;quot;:&amp;quot;5d2f70d1-e71d-3f79-b153-b8b4d4610e21&amp;quot;,&amp;quot;itemData&amp;quot;:{&amp;quot;type&amp;quot;:&amp;quot;thesis&amp;quot;,&amp;quot;id&amp;quot;:&amp;quot;5d2f70d1-e71d-3f79-b153-b8b4d4610e21&amp;quot;,&amp;quot;title&amp;quot;:&amp;quot;ESTIMACIÓN DE LA DEMANDA DE ELECTRICIDAD Y CALOR CON PROYECCIÓN AL AÑO 2040 PARA DOS CASOS DE ESTUDIO DEL PÁRAMO DE SANTURBÁN.&amp;quot;,&amp;quot;author&amp;quot;:[{&amp;quot;family&amp;quot;:&amp;quot;Ortiz&amp;quot;,&amp;quot;given&amp;quot;:&amp;quot;Diana&amp;quot;,&amp;quot;parse-names&amp;quot;:false,&amp;quot;dropping-particle&amp;quot;:&amp;quot;&amp;quot;,&amp;quot;non-dropping-particle&amp;quot;:&amp;quot;&amp;quot;}],&amp;quot;issued&amp;quot;:{&amp;quot;date-parts&amp;quot;:[[2022]]},&amp;quot;publisher-place&amp;quot;:&amp;quot;Pamplona&amp;quot;,&amp;quot;publisher&amp;quot;:&amp;quot;Universidad de Pamplona&amp;quot;,&amp;quot;container-title-short&amp;quot;:&amp;quot;&amp;quot;},&amp;quot;isTemporary&amp;quot;:false}]},{&amp;quot;citationID&amp;quot;:&amp;quot;MENDELEY_CITATION_7f2c0e6e-025f-4167-b218-19172d841ea4&amp;quot;,&amp;quot;properties&amp;quot;:{&amp;quot;noteIndex&amp;quot;:0},&amp;quot;isEdited&amp;quot;:false,&amp;quot;manualOverride&amp;quot;:{&amp;quot;isManuallyOverridden&amp;quot;:false,&amp;quot;citeprocText&amp;quot;:&amp;quot;(Ortiz, 2022)&amp;quot;,&amp;quot;manualOverrideText&amp;quot;:&amp;quot;&amp;quot;},&amp;quot;citationTag&amp;quot;:&amp;quot;MENDELEY_CITATION_v3_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&amp;quot;,&amp;quot;citationItems&amp;quot;:[{&amp;quot;id&amp;quot;:&amp;quot;5d2f70d1-e71d-3f79-b153-b8b4d4610e21&amp;quot;,&amp;quot;itemData&amp;quot;:{&amp;quot;type&amp;quot;:&amp;quot;thesis&amp;quot;,&amp;quot;id&amp;quot;:&amp;quot;5d2f70d1-e71d-3f79-b153-b8b4d4610e21&amp;quot;,&amp;quot;title&amp;quot;:&amp;quot;ESTIMACIÓN DE LA DEMANDA DE ELECTRICIDAD Y CALOR CON PROYECCIÓN AL AÑO 2040 PARA DOS CASOS DE ESTUDIO DEL PÁRAMO DE SANTURBÁN.&amp;quot;,&amp;quot;author&amp;quot;:[{&amp;quot;family&amp;quot;:&amp;quot;Ortiz&amp;quot;,&amp;quot;given&amp;quot;:&amp;quot;Diana&amp;quot;,&amp;quot;parse-names&amp;quot;:false,&amp;quot;dropping-particle&amp;quot;:&amp;quot;&amp;quot;,&amp;quot;non-dropping-particle&amp;quot;:&amp;quot;&amp;quot;}],&amp;quot;issued&amp;quot;:{&amp;quot;date-parts&amp;quot;:[[2022]]},&amp;quot;publisher-place&amp;quot;:&amp;quot;Pamplona&amp;quot;,&amp;quot;publisher&amp;quot;:&amp;quot;Universidad de Pamplona&amp;quot;,&amp;quot;container-title-short&amp;quot;:&amp;quot;&amp;quot;},&amp;quot;isTemporary&amp;quot;:false}]},{&amp;quot;citationID&amp;quot;:&amp;quot;MENDELEY_CITATION_6a649c90-d45d-40e1-992e-e652d4c3e8cb&amp;quot;,&amp;quot;properties&amp;quot;:{&amp;quot;noteIndex&amp;quot;:0},&amp;quot;isEdited&amp;quot;:false,&amp;quot;manualOverride&amp;quot;:{&amp;quot;isManuallyOverridden&amp;quot;:false,&amp;quot;citeprocText&amp;quot;:&amp;quot;(Porras, 2017)&amp;quot;,&amp;quot;manualOverrideText&amp;quot;:&amp;quot;&amp;quot;},&amp;quot;citationTag&amp;quot;:&amp;quot;MENDELEY_CITATION_v3_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&amp;quot;,&amp;quot;citationItems&amp;quot;:[{&amp;quot;id&amp;quot;:&amp;quot;56098b21-c625-32b1-ba78-1ed818543d1b&amp;quot;,&amp;quot;itemData&amp;quot;:{&amp;quot;type&amp;quot;:&amp;quot;webpage&amp;quot;,&amp;quot;id&amp;quot;:&amp;quot;56098b21-c625-32b1-ba78-1ed818543d1b&amp;quot;,&amp;quot;title&amp;quot;:&amp;quot;Diplomado en análisis de información geoespacial-Tipos de muestreo &amp;quot;,&amp;quot;author&amp;quot;:[{&amp;quot;family&amp;quot;:&amp;quot;Porras&amp;quot;,&amp;quot;given&amp;quot;:&amp;quot;Alberto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chrome-extension://efaidnbmnnnibpcajpcglclefindmkaj/https://centrogeo.repositorioinstitucional.mx/jspui/bitstream/1012/163/1/19-Tipos%20de%20Muestreo%20-%20%20Diplomado%20en%20An%C3%A1lisis%20de%20Informaci%C3%B3n%20Geoespacial.pdf&amp;quot;,&amp;quot;issued&amp;quot;:{&amp;quot;date-parts&amp;quot;:[[2017]]},&amp;quot;container-title-short&amp;quot;:&amp;quot;&amp;quot;},&amp;quot;isTemporary&amp;quot;:false}]},{&amp;quot;citationID&amp;quot;:&amp;quot;MENDELEY_CITATION_3b53f91e-cf2c-4970-be8d-cceb7d1f34d1&amp;quot;,&amp;quot;properties&amp;quot;:{&amp;quot;noteIndex&amp;quot;:0},&amp;quot;isEdited&amp;quot;:false,&amp;quot;manualOverride&amp;quot;:{&amp;quot;isManuallyOverridden&amp;quot;:false,&amp;quot;citeprocText&amp;quot;:&amp;quot;(Dávila, 2018)&amp;quot;,&amp;quot;manualOverrideText&amp;quot;:&amp;quot;&amp;quot;},&amp;quot;citationTag&amp;quot;:&amp;quot;MENDELEY_CITATION_v3_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&amp;quot;,&amp;quot;citationItems&amp;quot;:[{&amp;quot;id&amp;quot;:&amp;quot;ab07c40e-515e-399b-8a53-5d4c05e30c94&amp;quot;,&amp;quot;itemData&amp;quot;:{&amp;quot;type&amp;quot;:&amp;quot;article-journal&amp;quot;,&amp;quot;id&amp;quot;:&amp;quot;ab07c40e-515e-399b-8a53-5d4c05e30c94&amp;quot;,&amp;quot;title&amp;quot;:&amp;quot;Aplicación del muestreo sistemático en áreas rurales de poca accesibilidad de la Amazonía ecuatoriana. El uso de la fotografía aérea en el muestreo sistemático&amp;quot;,&amp;quot;author&amp;quot;:[{&amp;quot;family&amp;quot;:&amp;quot;Dávila&amp;quot;,&amp;quot;given&amp;quot;:&amp;quot;Álvaro&amp;quot;,&amp;quot;parse-names&amp;quot;:false,&amp;quot;dropping-particle&amp;quot;:&amp;quot;&amp;quot;,&amp;quot;non-dropping-particle&amp;quot;:&amp;quot;&amp;quot;}],&amp;quot;container-title&amp;quot;:&amp;quot;Scielo-Revista Universitaria de Geografía&amp;quot;,&amp;quot;accessed&amp;quot;:{&amp;quot;date-parts&amp;quot;:[[2023,11,27]]},&amp;quot;URL&amp;quot;:&amp;quot;http://www.scielo.org.ar/scielo.php?script=sci_arttext&amp;amp;pid=S1852-42652018000100003&amp;amp;lng=es&amp;amp;tlng=es&amp;quot;,&amp;quot;issued&amp;quot;:{&amp;quot;date-parts&amp;quot;:[[2018,6]]},&amp;quot;volume&amp;quot;:&amp;quot;27&amp;quot;,&amp;quot;container-title-short&amp;quot;:&amp;quot;&amp;quot;},&amp;quot;isTemporary&amp;quot;:false}]},{&amp;quot;citationID&amp;quot;:&amp;quot;MENDELEY_CITATION_47e2c534-3fc2-4ab3-b6bb-49bd1bd33655&amp;quot;,&amp;quot;properties&amp;quot;:{&amp;quot;noteIndex&amp;quot;:0},&amp;quot;isEdited&amp;quot;:false,&amp;quot;manualOverride&amp;quot;:{&amp;quot;isManuallyOverridden&amp;quot;:false,&amp;quot;citeprocText&amp;quot;:&amp;quot;(Gallego, 2005)&amp;quot;,&amp;quot;manualOverrideText&amp;quot;:&amp;quot;&amp;quot;},&amp;quot;citationTag&amp;quot;:&amp;quot;MENDELEY_CITATION_v3_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&amp;quot;,&amp;quot;citationItems&amp;quot;:[{&amp;quot;id&amp;quot;:&amp;quot;d5cbb49c-2170-3aa2-9931-1ff1f82c37f5&amp;quot;,&amp;quot;itemData&amp;quot;:{&amp;quot;type&amp;quot;:&amp;quot;article-journal&amp;quot;,&amp;quot;id&amp;quot;:&amp;quot;d5cbb49c-2170-3aa2-9931-1ff1f82c37f5&amp;quot;,&amp;quot;title&amp;quot;:&amp;quot;Muestreo estratificado de imágenes de satélite con una grilla sistemática de puntos.&amp;quot;,&amp;quot;author&amp;quot;:[{&amp;quot;family&amp;quot;:&amp;quot;Gallego&amp;quot;,&amp;quot;given&amp;quot;:&amp;quot;Javier&amp;quot;,&amp;quot;parse-names&amp;quot;:false,&amp;quot;dropping-particle&amp;quot;:&amp;quot;&amp;quot;,&amp;quot;non-dropping-particle&amp;quot;:&amp;quot;&amp;quot;}],&amp;quot;container-title&amp;quot;:&amp;quot;El sevier- Revista ISPRS de fotogrametría y teledetección &amp;quot;,&amp;quot;accessed&amp;quot;:{&amp;quot;date-parts&amp;quot;:[[2023,11,27]]},&amp;quot;URL&amp;quot;:&amp;quot;https://www.sciencedirect.com/science/article/abs/pii/S0924271605000596?via%3Dihub&amp;quot;,&amp;quot;issued&amp;quot;:{&amp;quot;date-parts&amp;quot;:[[2005,11]]},&amp;quot;volume&amp;quot;:&amp;quot;59&amp;quot;,&amp;quot;container-title-short&amp;quot;:&amp;quot;&amp;quot;},&amp;quot;isTemporary&amp;quot;:false}]},{&amp;quot;citationID&amp;quot;:&amp;quot;MENDELEY_CITATION_1bbe33f3-64b2-4a3a-89fb-1df0a0d0a5eb&amp;quot;,&amp;quot;properties&amp;quot;:{&amp;quot;noteIndex&amp;quot;:0},&amp;quot;isEdited&amp;quot;:false,&amp;quot;manualOverride&amp;quot;:{&amp;quot;isManuallyOverridden&amp;quot;:false,&amp;quot;citeprocText&amp;quot;:&amp;quot;(Rodriguez, 2008)&amp;quot;,&amp;quot;manualOverrideText&amp;quot;:&amp;quot;&amp;quot;},&amp;quot;citationTag&amp;quot;:&amp;quot;MENDELEY_CITATION_v3_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&amp;quot;,&amp;quot;citationItems&amp;quot;:[{&amp;quot;id&amp;quot;:&amp;quot;30ba4179-1c9c-36b5-bc61-f06dfae21be9&amp;quot;,&amp;quot;itemData&amp;quot;:{&amp;quot;type&amp;quot;:&amp;quot;webpage&amp;quot;,&amp;quot;id&amp;quot;:&amp;quot;30ba4179-1c9c-36b5-bc61-f06dfae21be9&amp;quot;,&amp;quot;title&amp;quot;:&amp;quot;Cómo determinar el tamaño de una muestra aplicada a la investigación.&amp;quot;,&amp;quot;author&amp;quot;:[{&amp;quot;family&amp;quot;:&amp;quot;Rodriguez&amp;quot;,&amp;quot;given&amp;quot;:&amp;quot;Salvador&amp;quot;,&amp;quot;parse-names&amp;quot;:false,&amp;quot;dropping-particle&amp;quot;:&amp;quot;&amp;quot;,&amp;quot;non-dropping-particle&amp;quot;:&amp;quot;&amp;quot;}],&amp;quot;accessed&amp;quot;:{&amp;quot;date-parts&amp;quot;:[[2023,11,27]]},&amp;quot;URL&amp;quot;:&amp;quot;https://www.monografias.com/trabajos60/tamano-muestra-archivistica/tamano-muestra-archivistica2&amp;quot;,&amp;quot;issued&amp;quot;:{&amp;quot;date-parts&amp;quot;:[[2008]]},&amp;quot;container-title-short&amp;quot;:&amp;quot;&amp;quot;},&amp;quot;isTemporary&amp;quot;:false}]},{&amp;quot;citationID&amp;quot;:&amp;quot;MENDELEY_CITATION_b4eb8ebf-0b3b-40dd-ba58-5fedcf6ce295&amp;quot;,&amp;quot;properties&amp;quot;:{&amp;quot;noteIndex&amp;quot;:0},&amp;quot;isEdited&amp;quot;:false,&amp;quot;manualOverride&amp;quot;:{&amp;quot;isManuallyOverridden&amp;quot;:false,&amp;quot;citeprocText&amp;quot;:&amp;quot;(Otzen &amp;amp;#38; Manterola, 2017)&amp;quot;,&amp;quot;manualOverrideText&amp;quot;:&amp;quot;&amp;quot;},&amp;quot;citationTag&amp;quot;:&amp;quot;MENDELEY_CITATION_v3_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&amp;quot;,&amp;quot;citationItems&amp;quot;:[{&amp;quot;id&amp;quot;:&amp;quot;2ebe5a87-585f-3c1c-b556-f1a597ac89eb&amp;quot;,&amp;quot;itemData&amp;quot;:{&amp;quot;type&amp;quot;:&amp;quot;article-journal&amp;quot;,&amp;quot;id&amp;quot;:&amp;quot;2ebe5a87-585f-3c1c-b556-f1a597ac89eb&amp;quot;,&amp;quot;title&amp;quot;:&amp;quot;Técnicas de muestreo sobre una población a estudio&amp;quot;,&amp;quot;author&amp;quot;:[{&amp;quot;family&amp;quot;:&amp;quot;Otzen&amp;quot;,&amp;quot;given&amp;quot;:&amp;quot;Tamara&amp;quot;,&amp;quot;parse-names&amp;quot;:false,&amp;quot;dropping-particle&amp;quot;:&amp;quot;&amp;quot;,&amp;quot;non-dropping-particle&amp;quot;:&amp;quot;&amp;quot;},{&amp;quot;family&amp;quot;:&amp;quot;Manterola&amp;quot;,&amp;quot;given&amp;quot;:&amp;quot;Carlos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chrome-extension://efaidnbmnnnibpcajpcglclefindmkaj/https://scielo.conicyt.cl/pdf/ijmorphol/v35n1/art37.pdf&amp;quot;,&amp;quot;issued&amp;quot;:{&amp;quot;date-parts&amp;quot;:[[2017]]},&amp;quot;volume&amp;quot;:&amp;quot;35&amp;quot;,&amp;quot;container-title-short&amp;quot;:&amp;quot;&amp;quot;},&amp;quot;isTemporary&amp;quot;:false}]},{&amp;quot;citationID&amp;quot;:&amp;quot;MENDELEY_CITATION_a19b38f3-dbc1-431a-bbfc-b8c22147f54b&amp;quot;,&amp;quot;properties&amp;quot;:{&amp;quot;noteIndex&amp;quot;:0},&amp;quot;isEdited&amp;quot;:false,&amp;quot;manualOverride&amp;quot;:{&amp;quot;isManuallyOverridden&amp;quot;:false,&amp;quot;citeprocText&amp;quot;:&amp;quot;(Rivas et al., 2007)&amp;quot;,&amp;quot;manualOverrideText&amp;quot;:&amp;quot;&amp;quot;},&amp;quot;citationTag&amp;quot;:&amp;quot;MENDELEY_CITATION_v3_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&amp;quot;,&amp;quot;citationItems&amp;quot;:[{&amp;quot;id&amp;quot;:&amp;quot;a51126dd-c4aa-35a1-9971-be18ce5fa1f1&amp;quot;,&amp;quot;itemData&amp;quot;:{&amp;quot;type&amp;quot;:&amp;quot;report&amp;quot;,&amp;quot;id&amp;quot;:&amp;quot;a51126dd-c4aa-35a1-9971-be18ce5fa1f1&amp;quot;,&amp;quot;title&amp;quot;:&amp;quot;Colombia páramos A tlas de A tlas de de Colombia páramos Colombia, diversa por naturaleza&amp;quot;,&amp;quot;author&amp;quot;:[{&amp;quot;family&amp;quot;:&amp;quot;Rivas&amp;quot;,&amp;quot;given&amp;quot;:&amp;quot;Mónica Morales&amp;quot;,&amp;quot;parse-names&amp;quot;:false,&amp;quot;dropping-particle&amp;quot;:&amp;quot;&amp;quot;,&amp;quot;non-dropping-particle&amp;quot;:&amp;quot;&amp;quot;},{&amp;quot;family&amp;quot;:&amp;quot;Javier&amp;quot;,&amp;quot;given&amp;quot;:&amp;quot;Iavh&amp;quot;,&amp;quot;parse-names&amp;quot;:false,&amp;quot;dropping-particle&amp;quot;:&amp;quot;&amp;quot;,&amp;quot;non-dropping-particle&amp;quot;:&amp;quot;&amp;quot;},{&amp;quot;family&amp;quot;:&amp;quot;García&amp;quot;,&amp;quot;given&amp;quot;:&amp;quot;Otero&amp;quot;,&amp;quot;parse-names&amp;quot;:false,&amp;quot;dropping-particle&amp;quot;:&amp;quot;&amp;quot;,&amp;quot;non-dropping-particle&amp;quot;:&amp;quot;&amp;quot;},{&amp;quot;family&amp;quot;:&amp;quot;Torres Perdigón&amp;quot;,&amp;quot;given&amp;quot;:&amp;quot;Andrea&amp;quot;,&amp;quot;parse-names&amp;quot;:false,&amp;quot;dropping-particle&amp;quot;:&amp;quot;&amp;quot;,&amp;quot;non-dropping-particle&amp;quot;:&amp;quot;&amp;quot;},{&amp;quot;family&amp;quot;:&amp;quot;Camilo&amp;quot;,&amp;quot;given&amp;quot;:&amp;quot;Iavh&amp;quot;,&amp;quot;parse-names&amp;quot;:false,&amp;quot;dropping-particle&amp;quot;:&amp;quot;&amp;quot;,&amp;quot;non-dropping-particle&amp;quot;:&amp;quot;&amp;quot;},{&amp;quot;family&amp;quot;:&amp;quot;Vargas&amp;quot;,&amp;quot;given&amp;quot;:&amp;quot;Esteban Cadena&amp;quot;,&amp;quot;parse-names&amp;quot;:false,&amp;quot;dropping-particle&amp;quot;:&amp;quot;&amp;quot;,&amp;quot;non-dropping-particle&amp;quot;:&amp;quot;&amp;quot;},{&amp;quot;family&amp;quot;:&amp;quot;Carlos&amp;quot;,&amp;quot;given&amp;quot;:&amp;quot;Iavh&amp;quot;,&amp;quot;parse-names&amp;quot;:false,&amp;quot;dropping-particle&amp;quot;:&amp;quot;&amp;quot;,&amp;quot;non-dropping-particle&amp;quot;:&amp;quot;&amp;quot;},{&amp;quot;family&amp;quot;:&amp;quot;Peñaloza&amp;quot;,&amp;quot;given&amp;quot;:&amp;quot;Alberto Pedraza&amp;quot;,&amp;quot;parse-names&amp;quot;:false,&amp;quot;dropping-particle&amp;quot;:&amp;quot;&amp;quot;,&amp;quot;non-dropping-particle&amp;quot;:&amp;quot;&amp;quot;},{&amp;quot;family&amp;quot;:&amp;quot;Nelly&amp;quot;,&amp;quot;given&amp;quot;:&amp;quot;Iavh&amp;quot;,&amp;quot;parse-names&amp;quot;:false,&amp;quot;dropping-particle&amp;quot;:&amp;quot;&amp;quot;,&amp;quot;non-dropping-particle&amp;quot;:&amp;quot;&amp;quot;},{&amp;quot;family&amp;quot;:&amp;quot;Eraso&amp;quot;,&amp;quot;given&amp;quot;:&amp;quot;Rodríguez&amp;quot;,&amp;quot;parse-names&amp;quot;:false,&amp;quot;dropping-particle&amp;quot;:&amp;quot;&amp;quot;,&amp;quot;non-dropping-particle&amp;quot;:&amp;quot;&amp;quot;},{&amp;quot;family&amp;quot;:&amp;quot;Carol&amp;quot;,&amp;quot;given&amp;quot;:&amp;quot;Iavh&amp;quot;,&amp;quot;parse-names&amp;quot;:false,&amp;quot;dropping-particle&amp;quot;:&amp;quot;&amp;quot;,&amp;quot;non-dropping-particle&amp;quot;:&amp;quot;&amp;quot;},{&amp;quot;family&amp;quot;:&amp;quot;Aguilera&amp;quot;,&amp;quot;given&amp;quot;:&amp;quot;Andrea Franco&amp;quot;,&amp;quot;parse-names&amp;quot;:false,&amp;quot;dropping-particle&amp;quot;:&amp;quot;&amp;quot;,&amp;quot;non-dropping-particle&amp;quot;:&amp;quot;&amp;quot;},{&amp;quot;family&amp;quot;:&amp;quot;Carlos&amp;quot;,&amp;quot;given&amp;quot;:&amp;quot;Juan&amp;quot;,&amp;quot;parse-names&amp;quot;:false,&amp;quot;dropping-particle&amp;quot;:&amp;quot;&amp;quot;,&amp;quot;non-dropping-particle&amp;quot;:&amp;quot;&amp;quot;},{&amp;quot;family&amp;quot;:&amp;quot;Suárez&amp;quot;,&amp;quot;given&amp;quot;:&amp;quot;Betancourth&amp;quot;,&amp;quot;parse-names&amp;quot;:false,&amp;quot;dropping-particle&amp;quot;:&amp;quot;&amp;quot;,&amp;quot;non-dropping-particle&amp;quot;:&amp;quot;&amp;quot;},{&amp;quot;family&amp;quot;:&amp;quot;Gilede&amp;quot;,&amp;quot;given&amp;quot;:&amp;quot;Ernesto Posada&amp;quot;,&amp;quot;parse-names&amp;quot;:false,&amp;quot;dropping-particle&amp;quot;:&amp;quot;&amp;quot;,&amp;quot;non-dropping-particle&amp;quot;:&amp;quot;&amp;quot;},{&amp;quot;family&amp;quot;:&amp;quot;Cárdenas Valencia&amp;quot;,&amp;quot;given&amp;quot;:&amp;quot;Luciano&amp;quot;,&amp;quot;parse-names&amp;quot;:false,&amp;quot;dropping-particle&amp;quot;:&amp;quot;&amp;quot;,&amp;quot;non-dropping-particle&amp;quot;:&amp;quot;&amp;quot;}],&amp;quot;issued&amp;quot;:{&amp;quot;date-parts&amp;quot;:[[2007]]},&amp;quot;container-title-short&amp;quot;:&amp;quot;&amp;quot;},&amp;quot;isTemporary&amp;quot;:false}]},{&amp;quot;citationID&amp;quot;:&amp;quot;MENDELEY_CITATION_aed20e0f-69da-4984-a5d4-83af5af00682&amp;quot;,&amp;quot;properties&amp;quot;:{&amp;quot;noteIndex&amp;quot;:0},&amp;quot;isEdited&amp;quot;:false,&amp;quot;manualOverride&amp;quot;:{&amp;quot;isManuallyOverridden&amp;quot;:true,&amp;quot;citeprocText&amp;quot;:&amp;quot;(DANE 2018a, 2018)&amp;quot;,&amp;quot;manualOverrideText&amp;quot;:&amp;quot;(DANE, 2018)&amp;quot;},&amp;quot;citationTag&amp;quot;:&amp;quot;MENDELEY_CITATION_v3_eyJjaXRhdGlvbklEIjoiTUVOREVMRVlfQ0lUQVRJT05fYWVkMjBlMGYtNjlkYS00OTg0LWE1ZDQtODNhZjVhZjAwNjgy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amp;quot;,&amp;quot;citationItems&amp;quot;:[{&amp;quot;id&amp;quot;:&amp;quot;18965dcc-18ec-3c98-968c-e7fab004fe53&amp;quot;,&amp;quot;itemData&amp;quot;:{&amp;quot;type&amp;quot;:&amp;quot;webpage&amp;quot;,&amp;quot;id&amp;quot;:&amp;quot;18965dcc-18ec-3c98-968c-e7fab004fe53&amp;quot;,&amp;quot;title&amp;quot;:&amp;quot;Censo Nacional de Población y vivienda 2018&amp;quot;,&amp;quot;author&amp;quot;:[{&amp;quot;family&amp;quot;:&amp;quot;DANE 2018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itios.dane.gov.co/cnpv/#!/&amp;quot;,&amp;quot;issued&amp;quot;:{&amp;quot;date-parts&amp;quot;:[[2018]]},&amp;quot;container-title-short&amp;quot;:&amp;quot;&amp;quot;},&amp;quot;isTemporary&amp;quot;:false}]},{&amp;quot;citationID&amp;quot;:&amp;quot;MENDELEY_CITATION_e71d15e2-535c-4894-af4f-a674bb2e602e&amp;quot;,&amp;quot;properties&amp;quot;:{&amp;quot;noteIndex&amp;quot;:0},&amp;quot;isEdited&amp;quot;:false,&amp;quot;manualOverride&amp;quot;:{&amp;quot;isManuallyOverridden&amp;quot;:true,&amp;quot;citeprocText&amp;quot;:&amp;quot;(DANE 2018a, 2018)&amp;quot;,&amp;quot;manualOverrideText&amp;quot;:&amp;quot;(DANE, 2018)&amp;quot;},&amp;quot;citationTag&amp;quot;:&amp;quot;MENDELEY_CITATION_v3_eyJjaXRhdGlvbklEIjoiTUVOREVMRVlfQ0lUQVRJT05fZTcxZDE1ZTItNTM1Yy00ODk0LWFmNGYtYTY3NGJiMmU2MDJl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amp;quot;,&amp;quot;citationItems&amp;quot;:[{&amp;quot;id&amp;quot;:&amp;quot;18965dcc-18ec-3c98-968c-e7fab004fe53&amp;quot;,&amp;quot;itemData&amp;quot;:{&amp;quot;type&amp;quot;:&amp;quot;webpage&amp;quot;,&amp;quot;id&amp;quot;:&amp;quot;18965dcc-18ec-3c98-968c-e7fab004fe53&amp;quot;,&amp;quot;title&amp;quot;:&amp;quot;Censo Nacional de Población y vivienda 2018&amp;quot;,&amp;quot;author&amp;quot;:[{&amp;quot;family&amp;quot;:&amp;quot;DANE 2018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itios.dane.gov.co/cnpv/#!/&amp;quot;,&amp;quot;issued&amp;quot;:{&amp;quot;date-parts&amp;quot;:[[2018]]},&amp;quot;container-title-short&amp;quot;:&amp;quot;&amp;quot;},&amp;quot;isTemporary&amp;quot;:false}]},{&amp;quot;citationID&amp;quot;:&amp;quot;MENDELEY_CITATION_d84c723e-e7c9-4c86-8bb5-d46eb15c917e&amp;quot;,&amp;quot;properties&amp;quot;:{&amp;quot;noteIndex&amp;quot;:0},&amp;quot;isEdited&amp;quot;:false,&amp;quot;manualOverride&amp;quot;:{&amp;quot;isManuallyOverridden&amp;quot;:true,&amp;quot;citeprocText&amp;quot;:&amp;quot;(DANE 2018a, 2018)&amp;quot;,&amp;quot;manualOverrideText&amp;quot;:&amp;quot;(DANE, 2018)&amp;quot;},&amp;quot;citationTag&amp;quot;:&amp;quot;MENDELEY_CITATION_v3_eyJjaXRhdGlvbklEIjoiTUVOREVMRVlfQ0lUQVRJT05fZDg0YzcyM2UtZTdjOS00Yzg2LThiYjUtZDQ2ZWIxNWM5MTdl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amp;quot;,&amp;quot;citationItems&amp;quot;:[{&amp;quot;id&amp;quot;:&amp;quot;18965dcc-18ec-3c98-968c-e7fab004fe53&amp;quot;,&amp;quot;itemData&amp;quot;:{&amp;quot;type&amp;quot;:&amp;quot;webpage&amp;quot;,&amp;quot;id&amp;quot;:&amp;quot;18965dcc-18ec-3c98-968c-e7fab004fe53&amp;quot;,&amp;quot;title&amp;quot;:&amp;quot;Censo Nacional de Población y vivienda 2018&amp;quot;,&amp;quot;author&amp;quot;:[{&amp;quot;family&amp;quot;:&amp;quot;DANE 2018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itios.dane.gov.co/cnpv/#!/&amp;quot;,&amp;quot;issued&amp;quot;:{&amp;quot;date-parts&amp;quot;:[[2018]]},&amp;quot;container-title-short&amp;quot;:&amp;quot;&amp;quot;},&amp;quot;isTemporary&amp;quot;:false}]},{&amp;quot;citationID&amp;quot;:&amp;quot;MENDELEY_CITATION_1086675a-8f75-424c-b8ef-311336d066ac&amp;quot;,&amp;quot;properties&amp;quot;:{&amp;quot;noteIndex&amp;quot;:0},&amp;quot;isEdited&amp;quot;:false,&amp;quot;manualOverride&amp;quot;:{&amp;quot;isManuallyOverridden&amp;quot;:false,&amp;quot;citeprocText&amp;quot;:&amp;quot;(SIEL, 2018)&amp;quot;,&amp;quot;manualOverrideText&amp;quot;:&amp;quot;&amp;quot;},&amp;quot;citationTag&amp;quot;:&amp;quot;MENDELEY_CITATION_v3_eyJjaXRhdGlvbklEIjoiTUVOREVMRVlfQ0lUQVRJT05fMTA4NjY3NWEtOGY3NS00MjRjLWI4ZWYtMzExMzM2ZDA2NmFj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amp;quot;,&amp;quot;citationItems&amp;quot;:[{&amp;quot;id&amp;quot;:&amp;quot;707b5ff4-105f-3e7e-8d5d-dc88e45a3bcb&amp;quot;,&amp;quot;itemData&amp;quot;:{&amp;quot;type&amp;quot;:&amp;quot;webpage&amp;quot;,&amp;quot;id&amp;quot;:&amp;quot;707b5ff4-105f-3e7e-8d5d-dc88e45a3bcb&amp;quot;,&amp;quot;title&amp;quot;:&amp;quot;Indice de cobertura de energía electrica - ICEE 2018&amp;quot;,&amp;quot;author&amp;quot;:[{&amp;quot;family&amp;quot;:&amp;quot;SIEL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://www.siel.gov.co/Inicio/CoberturadelSistemaIntercontecadoNacional/ConsultasEstadisticas/tabid/81/Default.aspx SUI. (2003a).&amp;quot;,&amp;quot;issued&amp;quot;:{&amp;quot;date-parts&amp;quot;:[[2018]]},&amp;quot;container-title-short&amp;quot;:&amp;quot;&amp;quot;},&amp;quot;isTemporary&amp;quot;:false}]},{&amp;quot;citationID&amp;quot;:&amp;quot;MENDELEY_CITATION_52d7dbb9-ff97-40e5-866d-fbf8a72dc044&amp;quot;,&amp;quot;properties&amp;quot;:{&amp;quot;noteIndex&amp;quot;:0},&amp;quot;isEdited&amp;quot;:false,&amp;quot;manualOverride&amp;quot;:{&amp;quot;isManuallyOverridden&amp;quot;:false,&amp;quot;citeprocText&amp;quot;:&amp;quot;(SIEL, 2018)&amp;quot;,&amp;quot;manualOverrideText&amp;quot;:&amp;quot;&amp;quot;},&amp;quot;citationTag&amp;quot;:&amp;quot;MENDELEY_CITATION_v3_eyJjaXRhdGlvbklEIjoiTUVOREVMRVlfQ0lUQVRJT05fNTJkN2RiYjktZmY5Ny00MGU1LTg2NmQtZmJmOGE3MmRjMDQ0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amp;quot;,&amp;quot;citationItems&amp;quot;:[{&amp;quot;id&amp;quot;:&amp;quot;707b5ff4-105f-3e7e-8d5d-dc88e45a3bcb&amp;quot;,&amp;quot;itemData&amp;quot;:{&amp;quot;type&amp;quot;:&amp;quot;webpage&amp;quot;,&amp;quot;id&amp;quot;:&amp;quot;707b5ff4-105f-3e7e-8d5d-dc88e45a3bcb&amp;quot;,&amp;quot;title&amp;quot;:&amp;quot;Indice de cobertura de energía electrica - ICEE 2018&amp;quot;,&amp;quot;author&amp;quot;:[{&amp;quot;family&amp;quot;:&amp;quot;SIEL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://www.siel.gov.co/Inicio/CoberturadelSistemaIntercontecadoNacional/ConsultasEstadisticas/tabid/81/Default.aspx SUI. (2003a).&amp;quot;,&amp;quot;issued&amp;quot;:{&amp;quot;date-parts&amp;quot;:[[2018]]},&amp;quot;container-title-short&amp;quot;:&amp;quot;&amp;quot;},&amp;quot;isTemporary&amp;quot;:false}]},{&amp;quot;citationID&amp;quot;:&amp;quot;MENDELEY_CITATION_0336b269-421f-4fce-b115-c29af82cc2b6&amp;quot;,&amp;quot;properties&amp;quot;:{&amp;quot;noteIndex&amp;quot;:0},&amp;quot;isEdited&amp;quot;:false,&amp;quot;manualOverride&amp;quot;:{&amp;quot;isManuallyOverridden&amp;quot;:false,&amp;quot;citeprocText&amp;quot;:&amp;quot;(SIEL, 2018)&amp;quot;,&amp;quot;manualOverrideText&amp;quot;:&amp;quot;&amp;quot;},&amp;quot;citationTag&amp;quot;:&amp;quot;MENDELEY_CITATION_v3_eyJjaXRhdGlvbklEIjoiTUVOREVMRVlfQ0lUQVRJT05fMDMzNmIyNjktNDIxZi00ZmNlLWIxMTUtYzI5YWY4MmNjMmI2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amp;quot;,&amp;quot;citationItems&amp;quot;:[{&amp;quot;id&amp;quot;:&amp;quot;707b5ff4-105f-3e7e-8d5d-dc88e45a3bcb&amp;quot;,&amp;quot;itemData&amp;quot;:{&amp;quot;type&amp;quot;:&amp;quot;webpage&amp;quot;,&amp;quot;id&amp;quot;:&amp;quot;707b5ff4-105f-3e7e-8d5d-dc88e45a3bcb&amp;quot;,&amp;quot;title&amp;quot;:&amp;quot;Indice de cobertura de energía electrica - ICEE 2018&amp;quot;,&amp;quot;author&amp;quot;:[{&amp;quot;family&amp;quot;:&amp;quot;SIEL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://www.siel.gov.co/Inicio/CoberturadelSistemaIntercontecadoNacional/ConsultasEstadisticas/tabid/81/Default.aspx SUI. (2003a).&amp;quot;,&amp;quot;issued&amp;quot;:{&amp;quot;date-parts&amp;quot;:[[2018]]},&amp;quot;container-title-short&amp;quot;:&amp;quot;&amp;quot;},&amp;quot;isTemporary&amp;quot;:false}]},{&amp;quot;citationID&amp;quot;:&amp;quot;MENDELEY_CITATION_7dd6f964-2d29-4598-a0a5-29e8a7c94fff&amp;quot;,&amp;quot;properties&amp;quot;:{&amp;quot;noteIndex&amp;quot;:0},&amp;quot;isEdited&amp;quot;:false,&amp;quot;manualOverride&amp;quot;:{&amp;quot;isManuallyOverridden&amp;quot;:false,&amp;quot;citeprocText&amp;quot;:&amp;quot;(SIEL, 2018)&amp;quot;,&amp;quot;manualOverrideText&amp;quot;:&amp;quot;&amp;quot;},&amp;quot;citationTag&amp;quot;:&amp;quot;MENDELEY_CITATION_v3_eyJjaXRhdGlvbklEIjoiTUVOREVMRVlfQ0lUQVRJT05fN2RkNmY5NjQtMmQyOS00NTk4LWEwYTUtMjllOGE3Yzk0ZmZm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amp;quot;,&amp;quot;citationItems&amp;quot;:[{&amp;quot;id&amp;quot;:&amp;quot;707b5ff4-105f-3e7e-8d5d-dc88e45a3bcb&amp;quot;,&amp;quot;itemData&amp;quot;:{&amp;quot;type&amp;quot;:&amp;quot;webpage&amp;quot;,&amp;quot;id&amp;quot;:&amp;quot;707b5ff4-105f-3e7e-8d5d-dc88e45a3bcb&amp;quot;,&amp;quot;title&amp;quot;:&amp;quot;Indice de cobertura de energía electrica - ICEE 2018&amp;quot;,&amp;quot;author&amp;quot;:[{&amp;quot;family&amp;quot;:&amp;quot;SIEL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://www.siel.gov.co/Inicio/CoberturadelSistemaIntercontecadoNacional/ConsultasEstadisticas/tabid/81/Default.aspx SUI. (2003a).&amp;quot;,&amp;quot;issued&amp;quot;:{&amp;quot;date-parts&amp;quot;:[[2018]]},&amp;quot;container-title-short&amp;quot;:&amp;quot;&amp;quot;},&amp;quot;isTemporary&amp;quot;:false}]},{&amp;quot;citationID&amp;quot;:&amp;quot;MENDELEY_CITATION_1ec8180d-f76c-424a-802a-2b16a99a74ea&amp;quot;,&amp;quot;properties&amp;quot;:{&amp;quot;noteIndex&amp;quot;:0},&amp;quot;isEdited&amp;quot;:false,&amp;quot;manualOverride&amp;quot;:{&amp;quot;isManuallyOverridden&amp;quot;:false,&amp;quot;citeprocText&amp;quot;:&amp;quot;(SIEL, 2018)&amp;quot;,&amp;quot;manualOverrideText&amp;quot;:&amp;quot;&amp;quot;},&amp;quot;citationTag&amp;quot;:&amp;quot;MENDELEY_CITATION_v3_eyJjaXRhdGlvbklEIjoiTUVOREVMRVlfQ0lUQVRJT05fMWVjODE4MGQtZjc2Yy00MjRhLTgwMmEtMmIxNmE5OWE3NGVh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amp;quot;,&amp;quot;citationItems&amp;quot;:[{&amp;quot;id&amp;quot;:&amp;quot;707b5ff4-105f-3e7e-8d5d-dc88e45a3bcb&amp;quot;,&amp;quot;itemData&amp;quot;:{&amp;quot;type&amp;quot;:&amp;quot;webpage&amp;quot;,&amp;quot;id&amp;quot;:&amp;quot;707b5ff4-105f-3e7e-8d5d-dc88e45a3bcb&amp;quot;,&amp;quot;title&amp;quot;:&amp;quot;Indice de cobertura de energía electrica - ICEE 2018&amp;quot;,&amp;quot;author&amp;quot;:[{&amp;quot;family&amp;quot;:&amp;quot;SIEL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://www.siel.gov.co/Inicio/CoberturadelSistemaIntercontecadoNacional/ConsultasEstadisticas/tabid/81/Default.aspx SUI. (2003a).&amp;quot;,&amp;quot;issued&amp;quot;:{&amp;quot;date-parts&amp;quot;:[[2018]]},&amp;quot;container-title-short&amp;quot;:&amp;quot;&amp;quot;},&amp;quot;isTemporary&amp;quot;:false}]},{&amp;quot;citationID&amp;quot;:&amp;quot;MENDELEY_CITATION_7bd46d8f-8c8e-43f9-a86e-ce739330db51&amp;quot;,&amp;quot;properties&amp;quot;:{&amp;quot;noteIndex&amp;quot;:0},&amp;quot;isEdited&amp;quot;:false,&amp;quot;manualOverride&amp;quot;:{&amp;quot;isManuallyOverridden&amp;quot;:false,&amp;quot;citeprocText&amp;quot;:&amp;quot;(SIEL, 2018)&amp;quot;,&amp;quot;manualOverrideText&amp;quot;:&amp;quot;&amp;quot;},&amp;quot;citationTag&amp;quot;:&amp;quot;MENDELEY_CITATION_v3_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&amp;quot;,&amp;quot;citationItems&amp;quot;:[{&amp;quot;id&amp;quot;:&amp;quot;707b5ff4-105f-3e7e-8d5d-dc88e45a3bcb&amp;quot;,&amp;quot;itemData&amp;quot;:{&amp;quot;type&amp;quot;:&amp;quot;webpage&amp;quot;,&amp;quot;id&amp;quot;:&amp;quot;707b5ff4-105f-3e7e-8d5d-dc88e45a3bcb&amp;quot;,&amp;quot;title&amp;quot;:&amp;quot;Indice de cobertura de energía electrica - ICEE 2018&amp;quot;,&amp;quot;author&amp;quot;:[{&amp;quot;family&amp;quot;:&amp;quot;SIEL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://www.siel.gov.co/Inicio/CoberturadelSistemaIntercontecadoNacional/ConsultasEstadisticas/tabid/81/Default.aspx SUI. (2003a).&amp;quot;,&amp;quot;issued&amp;quot;:{&amp;quot;date-parts&amp;quot;:[[2018]]},&amp;quot;container-title-short&amp;quot;:&amp;quot;&amp;quot;},&amp;quot;isTemporary&amp;quot;:false}]},{&amp;quot;citationID&amp;quot;:&amp;quot;MENDELEY_CITATION_15134da2-7824-4f66-ba93-007f8c93d557&amp;quot;,&amp;quot;properties&amp;quot;:{&amp;quot;noteIndex&amp;quot;:0},&amp;quot;isEdited&amp;quot;:false,&amp;quot;manualOverride&amp;quot;:{&amp;quot;isManuallyOverridden&amp;quot;:true,&amp;quot;citeprocText&amp;quot;:&amp;quot;(DANE 2018a, 2018)&amp;quot;,&amp;quot;manualOverrideText&amp;quot;:&amp;quot;(DANE, 2018)&amp;quot;},&amp;quot;citationTag&amp;quot;:&amp;quot;MENDELEY_CITATION_v3_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&amp;quot;,&amp;quot;citationItems&amp;quot;:[{&amp;quot;id&amp;quot;:&amp;quot;18965dcc-18ec-3c98-968c-e7fab004fe53&amp;quot;,&amp;quot;itemData&amp;quot;:{&amp;quot;type&amp;quot;:&amp;quot;webpage&amp;quot;,&amp;quot;id&amp;quot;:&amp;quot;18965dcc-18ec-3c98-968c-e7fab004fe53&amp;quot;,&amp;quot;title&amp;quot;:&amp;quot;Censo Nacional de Población y vivienda 2018&amp;quot;,&amp;quot;author&amp;quot;:[{&amp;quot;family&amp;quot;:&amp;quot;DANE 2018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itios.dane.gov.co/cnpv/#!/&amp;quot;,&amp;quot;issued&amp;quot;:{&amp;quot;date-parts&amp;quot;:[[2018]]},&amp;quot;container-title-short&amp;quot;:&amp;quot;&amp;quot;},&amp;quot;isTemporary&amp;quot;:false}]},{&amp;quot;citationID&amp;quot;:&amp;quot;MENDELEY_CITATION_1c9bdb78-edfa-4183-91b8-f263ce2f2a0d&amp;quot;,&amp;quot;properties&amp;quot;:{&amp;quot;noteIndex&amp;quot;:0},&amp;quot;isEdited&amp;quot;:false,&amp;quot;manualOverride&amp;quot;:{&amp;quot;isManuallyOverridden&amp;quot;:true,&amp;quot;citeprocText&amp;quot;:&amp;quot;(SUI, 2003)&amp;quot;,&amp;quot;manualOverrideText&amp;quot;:&amp;quot;(SUI, 2003a)&amp;quot;},&amp;quot;citationTag&amp;quot;:&amp;quot;MENDELEY_CITATION_v3_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&amp;quot;,&amp;quot;citationItems&amp;quot;:[{&amp;quot;id&amp;quot;:&amp;quot;9b385005-0a4f-3eed-a8e4-eab45f0ebf22&amp;quot;,&amp;quot;itemData&amp;quot;:{&amp;quot;type&amp;quot;:&amp;quot;webpage&amp;quot;,&amp;quot;id&amp;quot;:&amp;quot;9b385005-0a4f-3eed-a8e4-eab45f0ebf22&amp;quot;,&amp;quot;title&amp;quot;:&amp;quot;Consumos residenciales facturados por municipio 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ui.superservicios.gov.co/Reportes-del-sector/Gas-natural/Reportes-comerciales/Consumos-residenciales-facturados-por-municipio&amp;quot;,&amp;quot;issued&amp;quot;:{&amp;quot;date-parts&amp;quot;:[[2003]]},&amp;quot;container-title-short&amp;quot;:&amp;quot;&amp;quot;},&amp;quot;isTemporary&amp;quot;:false}]},{&amp;quot;citationID&amp;quot;:&amp;quot;MENDELEY_CITATION_66417853-f55b-4ce7-bd4c-c306f8ddffc0&amp;quot;,&amp;quot;properties&amp;quot;:{&amp;quot;noteIndex&amp;quot;:0},&amp;quot;isEdited&amp;quot;:false,&amp;quot;manualOverride&amp;quot;:{&amp;quot;isManuallyOverridden&amp;quot;:true,&amp;quot;citeprocText&amp;quot;:&amp;quot;(SUI, 2003)&amp;quot;,&amp;quot;manualOverrideText&amp;quot;:&amp;quot;(SUI, 2003b)&amp;quot;},&amp;quot;citationTag&amp;quot;:&amp;quot;MENDELEY_CITATION_v3_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&amp;quot;,&amp;quot;citationItems&amp;quot;:[{&amp;quot;id&amp;quot;:&amp;quot;9b385005-0a4f-3eed-a8e4-eab45f0ebf22&amp;quot;,&amp;quot;itemData&amp;quot;:{&amp;quot;type&amp;quot;:&amp;quot;webpage&amp;quot;,&amp;quot;id&amp;quot;:&amp;quot;9b385005-0a4f-3eed-a8e4-eab45f0ebf22&amp;quot;,&amp;quot;title&amp;quot;:&amp;quot;Consumos residenciales facturados por municipio 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ui.superservicios.gov.co/Reportes-del-sector/Gas-natural/Reportes-comerciales/Consumos-residenciales-facturados-por-municipio&amp;quot;,&amp;quot;issued&amp;quot;:{&amp;quot;date-parts&amp;quot;:[[2003]]},&amp;quot;container-title-short&amp;quot;:&amp;quot;&amp;quot;},&amp;quot;isTemporary&amp;quot;:false}]},{&amp;quot;citationID&amp;quot;:&amp;quot;MENDELEY_CITATION_93011e8d-fdfe-497a-b452-cbfa1411912e&amp;quot;,&amp;quot;properties&amp;quot;:{&amp;quot;noteIndex&amp;quot;:0},&amp;quot;isEdited&amp;quot;:false,&amp;quot;manualOverride&amp;quot;:{&amp;quot;isManuallyOverridden&amp;quot;:true,&amp;quot;citeprocText&amp;quot;:&amp;quot;(SUI, 2003)&amp;quot;,&amp;quot;manualOverrideText&amp;quot;:&amp;quot;(SUI, 2003a)&amp;quot;},&amp;quot;citationTag&amp;quot;:&amp;quot;MENDELEY_CITATION_v3_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&amp;quot;,&amp;quot;citationItems&amp;quot;:[{&amp;quot;id&amp;quot;:&amp;quot;9b385005-0a4f-3eed-a8e4-eab45f0ebf22&amp;quot;,&amp;quot;itemData&amp;quot;:{&amp;quot;type&amp;quot;:&amp;quot;webpage&amp;quot;,&amp;quot;id&amp;quot;:&amp;quot;9b385005-0a4f-3eed-a8e4-eab45f0ebf22&amp;quot;,&amp;quot;title&amp;quot;:&amp;quot;Consumos residenciales facturados por municipio 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ui.superservicios.gov.co/Reportes-del-sector/Gas-natural/Reportes-comerciales/Consumos-residenciales-facturados-por-municipio&amp;quot;,&amp;quot;issued&amp;quot;:{&amp;quot;date-parts&amp;quot;:[[2003]]},&amp;quot;container-title-short&amp;quot;:&amp;quot;&amp;quot;},&amp;quot;isTemporary&amp;quot;:false}]},{&amp;quot;citationID&amp;quot;:&amp;quot;MENDELEY_CITATION_d66b3ad6-2b5f-4c12-b4b8-aea12e98ca81&amp;quot;,&amp;quot;properties&amp;quot;:{&amp;quot;noteIndex&amp;quot;:0},&amp;quot;isEdited&amp;quot;:false,&amp;quot;manualOverride&amp;quot;:{&amp;quot;isManuallyOverridden&amp;quot;:false,&amp;quot;citeprocText&amp;quot;:&amp;quot;(SUI, 2003)&amp;quot;,&amp;quot;manualOverrideText&amp;quot;:&amp;quot;&amp;quot;},&amp;quot;citationTag&amp;quot;:&amp;quot;MENDELEY_CITATION_v3_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&amp;quot;,&amp;quot;citationItems&amp;quot;:[{&amp;quot;id&amp;quot;:&amp;quot;9b385005-0a4f-3eed-a8e4-eab45f0ebf22&amp;quot;,&amp;quot;itemData&amp;quot;:{&amp;quot;type&amp;quot;:&amp;quot;webpage&amp;quot;,&amp;quot;id&amp;quot;:&amp;quot;9b385005-0a4f-3eed-a8e4-eab45f0ebf22&amp;quot;,&amp;quot;title&amp;quot;:&amp;quot;Consumos residenciales facturados por municipio 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ui.superservicios.gov.co/Reportes-del-sector/Gas-natural/Reportes-comerciales/Consumos-residenciales-facturados-por-municipio&amp;quot;,&amp;quot;issued&amp;quot;:{&amp;quot;date-parts&amp;quot;:[[2003]]},&amp;quot;container-title-short&amp;quot;:&amp;quot;&amp;quot;},&amp;quot;isTemporary&amp;quot;:false}]},{&amp;quot;citationID&amp;quot;:&amp;quot;MENDELEY_CITATION_59f2d53c-781b-4846-b580-9d6b2967b68d&amp;quot;,&amp;quot;properties&amp;quot;:{&amp;quot;noteIndex&amp;quot;:0},&amp;quot;isEdited&amp;quot;:false,&amp;quot;manualOverride&amp;quot;:{&amp;quot;isManuallyOverridden&amp;quot;:true,&amp;quot;citeprocText&amp;quot;:&amp;quot;(DANE 2018a, 2018)&amp;quot;,&amp;quot;manualOverrideText&amp;quot;:&amp;quot;(DANE, 2018a)&amp;quot;},&amp;quot;citationTag&amp;quot;:&amp;quot;MENDELEY_CITATION_v3_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&amp;quot;,&amp;quot;citationItems&amp;quot;:[{&amp;quot;id&amp;quot;:&amp;quot;18965dcc-18ec-3c98-968c-e7fab004fe53&amp;quot;,&amp;quot;itemData&amp;quot;:{&amp;quot;type&amp;quot;:&amp;quot;webpage&amp;quot;,&amp;quot;id&amp;quot;:&amp;quot;18965dcc-18ec-3c98-968c-e7fab004fe53&amp;quot;,&amp;quot;title&amp;quot;:&amp;quot;Censo Nacional de Población y vivienda 2018&amp;quot;,&amp;quot;author&amp;quot;:[{&amp;quot;family&amp;quot;:&amp;quot;DANE 2018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[2023,9,6]]},&amp;quot;URL&amp;quot;:&amp;quot;https://sitios.dane.gov.co/cnpv/#!/&amp;quot;,&amp;quot;issued&amp;quot;:{&amp;quot;date-parts&amp;quot;:[[2018]]},&amp;quot;container-title-short&amp;quot;:&amp;quot;&amp;quot;},&amp;quot;isTemporary&amp;quot;:false}]},{&amp;quot;citationID&amp;quot;:&amp;quot;MENDELEY_CITATION_fc416b42-8a9b-47f8-af7b-9990307961a1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mM0MTZiNDItOGE5Yi00N2Y4LWFmN2ItOTk5MDMwNzk2MWEx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e35bb1b2-4348-4192-9bc0-361075557ac5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TM1YmIxYjItNDM0OC00MTkyLTliYzAtMzYxMDc1NTU3YWM1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e0d9c62f-b43d-4632-b22f-c990eb817cde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TBkOWM2MmYtYjQzZC00NjMyLWIyMmYtYzk5MGViODE3Y2Rl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b38f6ed5-bc09-4f70-91b2-c037c107fd96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YjM4ZjZlZDUtYmMwOS00ZjcwLTkxYjItYzAzN2MxMDdmZDk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396aef0d-b7a0-4918-bf47-dacbc6ac1666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Mzk2YWVmMGQtYjdhMC00OTE4LWJmNDctZGFjYmM2YWMxNjY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6bd70b4f-f663-4a6c-999f-eb81f4fd1510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mJkNzBiNGYtZjY2My00YTZjLTk5OWYtZWI4MWY0ZmQxNTEw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d589d7e9-ef1f-4b59-8826-6468c0a6d0a9&amp;quot;,&amp;quot;properties&amp;quot;:{&amp;quot;noteIndex&amp;quot;:0},&amp;quot;isEdited&amp;quot;:false,&amp;quot;manualOverride&amp;quot;:{&amp;quot;isManuallyOverridden&amp;quot;:false,&amp;quot;citeprocText&amp;quot;:&amp;quot;(SUI, 2023b)&amp;quot;,&amp;quot;manualOverrideText&amp;quot;:&amp;quot;&amp;quot;},&amp;quot;citationTag&amp;quot;:&amp;quot;MENDELEY_CITATION_v3_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&amp;quot;,&amp;quot;citationItems&amp;quot;:[{&amp;quot;id&amp;quot;:&amp;quot;8ed1893f-1de2-3f32-9f3d-995258c9be84&amp;quot;,&amp;quot;itemData&amp;quot;:{&amp;quot;type&amp;quot;:&amp;quot;webpage&amp;quot;,&amp;quot;id&amp;quot;:&amp;quot;8ed1893f-1de2-3f32-9f3d-995258c9be84&amp;quot;,&amp;quot;title&amp;quot;:&amp;quot;Sistema único de información de servicios públicos domiciliarios- Consumo de gas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gas_com_009&amp;quot;,&amp;quot;issued&amp;quot;:{&amp;quot;date-parts&amp;quot;:[[2023]]},&amp;quot;container-title-short&amp;quot;:&amp;quot;&amp;quot;},&amp;quot;isTemporary&amp;quot;:false}]},{&amp;quot;citationID&amp;quot;:&amp;quot;MENDELEY_CITATION_87357bd7-06bf-4f2a-a91d-8d7455220a4d&amp;quot;,&amp;quot;properties&amp;quot;:{&amp;quot;noteIndex&amp;quot;:0},&amp;quot;isEdited&amp;quot;:false,&amp;quot;manualOverride&amp;quot;:{&amp;quot;isManuallyOverridden&amp;quot;:false,&amp;quot;citeprocText&amp;quot;:&amp;quot;(SUI, 2023b)&amp;quot;,&amp;quot;manualOverrideText&amp;quot;:&amp;quot;&amp;quot;},&amp;quot;citationTag&amp;quot;:&amp;quot;MENDELEY_CITATION_v3_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&amp;quot;,&amp;quot;citationItems&amp;quot;:[{&amp;quot;id&amp;quot;:&amp;quot;8ed1893f-1de2-3f32-9f3d-995258c9be84&amp;quot;,&amp;quot;itemData&amp;quot;:{&amp;quot;type&amp;quot;:&amp;quot;webpage&amp;quot;,&amp;quot;id&amp;quot;:&amp;quot;8ed1893f-1de2-3f32-9f3d-995258c9be84&amp;quot;,&amp;quot;title&amp;quot;:&amp;quot;Sistema único de información de servicios públicos domiciliarios- Consumo de gas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gas_com_009&amp;quot;,&amp;quot;issued&amp;quot;:{&amp;quot;date-parts&amp;quot;:[[2023]]},&amp;quot;container-title-short&amp;quot;:&amp;quot;&amp;quot;},&amp;quot;isTemporary&amp;quot;:false}]},{&amp;quot;citationID&amp;quot;:&amp;quot;MENDELEY_CITATION_ba8eef48-b2e7-4f41-b88c-4b27467bdfa0&amp;quot;,&amp;quot;properties&amp;quot;:{&amp;quot;noteIndex&amp;quot;:0},&amp;quot;isEdited&amp;quot;:false,&amp;quot;manualOverride&amp;quot;:{&amp;quot;isManuallyOverridden&amp;quot;:false,&amp;quot;citeprocText&amp;quot;:&amp;quot;(NASA, 2023)&amp;quot;,&amp;quot;manualOverrideText&amp;quot;:&amp;quot;&amp;quot;},&amp;quot;citationTag&amp;quot;:&amp;quot;MENDELEY_CITATION_v3_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&amp;quot;,&amp;quot;citationItems&amp;quot;:[{&amp;quot;id&amp;quot;:&amp;quot;faa82b77-9f1e-3e49-aaf5-caa5aaeaa945&amp;quot;,&amp;quot;itemData&amp;quot;:{&amp;quot;type&amp;quot;:&amp;quot;webpage&amp;quot;,&amp;quot;id&amp;quot;:&amp;quot;faa82b77-9f1e-3e49-aaf5-caa5aaeaa945&amp;quot;,&amp;quot;title&amp;quot;:&amp;quot;NASA- Paráemtros de climatología&amp;quot;,&amp;quot;author&amp;quot;:[{&amp;quot;family&amp;quot;:&amp;quot;NASA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s://power.larc.nasa.gov/data-access-viewer/&amp;quot;,&amp;quot;issued&amp;quot;:{&amp;quot;date-parts&amp;quot;:[[2023]]},&amp;quot;container-title-short&amp;quot;:&amp;quot;&amp;quot;},&amp;quot;isTemporary&amp;quot;:false}]},{&amp;quot;citationID&amp;quot;:&amp;quot;MENDELEY_CITATION_f0ccae0b-58bd-4bde-8ffd-583e12582236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jBjY2FlMGItNThiZC00YmRlLThmZmQtNTgzZTEyNTgyMjM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91ea5806-8172-43d7-a3b5-a3a605ea24e9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OTFlYTU4MDYtODE3Mi00M2Q3LWEzYjUtYTNhNjA1ZWEyNGU5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23ec1bd1-580e-4af8-93a8-26772694d6be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MjNlYzFiZDEtNTgwZS00YWY4LTkzYTgtMjY3NzI2OTRkNmJl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d5c61cd4-64fb-4397-afa9-b3b36c2c253d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DVjNjFjZDQtNjRmYi00Mzk3LWFmYTktYjNiMzZjMmMyNTNk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06a9bb33-520c-4693-b4b3-fd0630d69a4f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MDZhOWJiMzMtNTIwYy00NjkzLWI0YjMtZmQwNjMwZDY5YTRm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c873f75b-c032-4d6c-8c0a-d51a3fb2a807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Yzg3M2Y3NWItYzAzMi00ZDZjLThjMGEtZDUxYTNmYjJhODA3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4a9cbe0d-eec0-4068-93c1-50aa764a9b30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GE5Y2JlMGQtZWVjMC00MDY4LTkzYzEtNTBhYTc2NGE5YjMw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eea77a57-0b0c-4662-8a51-c717296855aa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WVhNzdhNTctMGIwYy00NjYyLThhNTEtYzcxNzI5Njg1NWF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5f2d237a-294c-4e89-b6af-690409674d25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WYyZDIzN2EtMjk0Yy00ZTg5LWI2YWYtNjkwNDA5Njc0ZDI1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eb3e7b42-d46a-41ac-98a7-6f3ea171994e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WIzZTdiNDItZDQ2YS00MWFjLTk4YTctNmYzZWExNzE5OTRl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c8939edd-a8d6-4ee2-8e02-de9fc8a7abef&amp;quot;,&amp;quot;properties&amp;quot;:{&amp;quot;noteIndex&amp;quot;:0},&amp;quot;isEdited&amp;quot;:false,&amp;quot;manualOverride&amp;quot;:{&amp;quot;isManuallyOverridden&amp;quot;:false,&amp;quot;citeprocText&amp;quot;:&amp;quot;(SUI, 2023b)&amp;quot;,&amp;quot;manualOverrideText&amp;quot;:&amp;quot;&amp;quot;},&amp;quot;citationTag&amp;quot;:&amp;quot;MENDELEY_CITATION_v3_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&amp;quot;,&amp;quot;citationItems&amp;quot;:[{&amp;quot;id&amp;quot;:&amp;quot;8ed1893f-1de2-3f32-9f3d-995258c9be84&amp;quot;,&amp;quot;itemData&amp;quot;:{&amp;quot;type&amp;quot;:&amp;quot;webpage&amp;quot;,&amp;quot;id&amp;quot;:&amp;quot;8ed1893f-1de2-3f32-9f3d-995258c9be84&amp;quot;,&amp;quot;title&amp;quot;:&amp;quot;Sistema único de información de servicios públicos domiciliarios- Consumo de gas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gas_com_009&amp;quot;,&amp;quot;issued&amp;quot;:{&amp;quot;date-parts&amp;quot;:[[2023]]},&amp;quot;container-title-short&amp;quot;:&amp;quot;&amp;quot;},&amp;quot;isTemporary&amp;quot;:false}]},{&amp;quot;citationID&amp;quot;:&amp;quot;MENDELEY_CITATION_27513331-0f13-4353-befb-4415b3b2ec16&amp;quot;,&amp;quot;properties&amp;quot;:{&amp;quot;noteIndex&amp;quot;:0},&amp;quot;isEdited&amp;quot;:false,&amp;quot;manualOverride&amp;quot;:{&amp;quot;isManuallyOverridden&amp;quot;:true,&amp;quot;citeprocText&amp;quot;:&amp;quot;(SUI, 2023a)&amp;quot;,&amp;quot;manualOverrideText&amp;quot;:&amp;quot;(SUI, 2023b)&amp;quot;},&amp;quot;citationTag&amp;quot;:&amp;quot;MENDELEY_CITATION_v3_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03df8b52-3d3e-496f-9d24-7e1a8788df44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MDNkZjhiNTItM2QzZS00OTZmLTlkMjQtN2UxYTg3ODhkZjQ0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43181f00-c5eb-4059-86eb-23e307a04424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DMxODFmMDAtYzVlYi00MDU5LTg2ZWItMjNlMzA3YTA0NDI0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169bd79b-fe79-4e51-b357-0d70dff837eb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MTY5YmQ3OWItZmU3OS00ZTUxLWIzNTctMGQ3MGRmZjgzN2Vi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8f6cfb1f-376d-4c4c-bf39-ca42330a470a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OGY2Y2ZiMWYtMzc2ZC00YzRjLWJmMzktY2E0MjMzMGE0NzB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cf941884-488d-48f7-b959-101ca857013d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Y2Y5NDE4ODQtNDg4ZC00OGY3LWI5NTktMTAxY2E4NTcwMTNk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e64c790d-3d27-4a2b-96fd-ef6b09d853ac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ZTY0Yzc5MGQtM2QyNy00YTJiLTk2ZmQtZWY2YjA5ZDg1M2Fj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6583335c-ed84-443d-9024-78f58694d908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jU4MzMzNWMtZWQ4NC00NDNkLTkwMjQtNzhmNTg2OTRkOTA4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cc59a091-27e8-4379-8b20-2edc545d01e6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Y2M1OWEwOTEtMjdlOC00Mzc5LThiMjAtMmVkYzU0NWQwMWU2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ce9d31eb-d554-420b-83b1-f0eac26532cc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Y2U5ZDMxZWItZDU1NC00MjBiLTgzYjEtZjBlYWMyNjUzMmNj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4d2441e0-b338-4b35-abd1-f1463299066a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GQyNDQxZTAtYjMzOC00YjM1LWFiZDEtZjE0NjMyOTkwNjZ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69068cd4-642b-49d7-8590-1563c813f1b8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jkwNjhjZDQtNjQyYi00OWQ3LTg1OTAtMTU2M2M4MTNmMWI4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03364e1d-69ed-4669-8d34-2041446596dd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MDMzNjRlMWQtNjllZC00NjY5LThkMzQtMjA0MTQ0NjU5NmRk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53a35871-7f73-44ae-93fe-167418214cba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TNhMzU4NzEtN2Y3My00NGFlLTkzZmUtMTY3NDE4MjE0Y2Jh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6be25fdd-5fc1-433f-82a8-caae1e4ab831&amp;quot;,&amp;quot;properties&amp;quot;:{&amp;quot;noteIndex&amp;quot;:0},&amp;quot;isEdited&amp;quot;:false,&amp;quot;manualOverride&amp;quot;:{&amp;quot;isManuallyOverridden&amp;quot;:false,&amp;quot;citeprocText&amp;quot;:&amp;quot;(SUI, 2023a)&amp;quot;,&amp;quot;manualOverrideText&amp;quot;:&amp;quot;&amp;quot;},&amp;quot;citationTag&amp;quot;:&amp;quot;MENDELEY_CITATION_v3_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bc696ecc-94c9-42f0-989f-82c5615efdc2&amp;quot;,&amp;quot;properties&amp;quot;:{&amp;quot;noteIndex&amp;quot;:0},&amp;quot;isEdited&amp;quot;:false,&amp;quot;manualOverride&amp;quot;:{&amp;quot;isManuallyOverridden&amp;quot;:true,&amp;quot;citeprocText&amp;quot;:&amp;quot;(SUI, 2023a)&amp;quot;,&amp;quot;manualOverrideText&amp;quot;:&amp;quot;(SUI, 2023b)&amp;quot;},&amp;quot;citationTag&amp;quot;:&amp;quot;MENDELEY_CITATION_v3_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aba89c1a-7938-4354-9e9f-d73c0b0f8ec2&amp;quot;,&amp;quot;properties&amp;quot;:{&amp;quot;noteIndex&amp;quot;:0},&amp;quot;isEdited&amp;quot;:false,&amp;quot;manualOverride&amp;quot;:{&amp;quot;isManuallyOverridden&amp;quot;:true,&amp;quot;citeprocText&amp;quot;:&amp;quot;(SUI, 2023a)&amp;quot;,&amp;quot;manualOverrideText&amp;quot;:&amp;quot;(SUI, 2023b)&amp;quot;},&amp;quot;citationTag&amp;quot;:&amp;quot;MENDELEY_CITATION_v3_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&amp;quot;,&amp;quot;citationItems&amp;quot;:[{&amp;quot;id&amp;quot;:&amp;quot;030505f0-0387-3386-902b-29dd8b66a23a&amp;quot;,&amp;quot;itemData&amp;quot;:{&amp;quot;type&amp;quot;:&amp;quot;article-journal&amp;quot;,&amp;quot;id&amp;quot;:&amp;quot;030505f0-0387-3386-902b-29dd8b66a23a&amp;quot;,&amp;quot;title&amp;quot;:&amp;quot;Sistema único de información de servicios públicos domiciliarios-Consolidado energía por empresa departamento y municipio&amp;quot;,&amp;quot;author&amp;quot;:[{&amp;quot;family&amp;quot;:&amp;quot;SUI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[2023,9,17]]},&amp;quot;URL&amp;quot;:&amp;quot;http://reportes.sui.gov.co/fabricaReportes/frameSet.jsp?idreporte=ele_com_096&amp;quot;,&amp;quot;issued&amp;quot;:{&amp;quot;date-parts&amp;quot;:[[2023]]},&amp;quot;container-title-short&amp;quot;:&amp;quot;&amp;quot;},&amp;quot;isTemporary&amp;quot;:false}]},{&amp;quot;citationID&amp;quot;:&amp;quot;MENDELEY_CITATION_6b56537b-695e-496c-a16a-ab22b32dda63&amp;quot;,&amp;quot;properties&amp;quot;:{&amp;quot;noteIndex&amp;quot;:0},&amp;quot;isEdited&amp;quot;:false,&amp;quot;manualOverride&amp;quot;:{&amp;quot;isManuallyOverridden&amp;quot;:false,&amp;quot;citeprocText&amp;quot;:&amp;quot;(Inecol, 2021)&amp;quot;,&amp;quot;manualOverrideText&amp;quot;:&amp;quot;&amp;quot;},&amp;quot;citationTag&amp;quot;:&amp;quot;MENDELEY_CITATION_v3_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&amp;quot;,&amp;quot;citationItems&amp;quot;:[{&amp;quot;id&amp;quot;:&amp;quot;ef117d5c-f9aa-33f6-ae77-24cc6ed9b21a&amp;quot;,&amp;quot;itemData&amp;quot;:{&amp;quot;type&amp;quot;:&amp;quot;webpage&amp;quot;,&amp;quot;id&amp;quot;:&amp;quot;ef117d5c-f9aa-33f6-ae77-24cc6ed9b21a&amp;quot;,&amp;quot;title&amp;quot;:&amp;quot;La acumulación de estiércol en los pastizales ganaderos &amp;quot;,&amp;quot;author&amp;quot;:[{&amp;quot;family&amp;quot;:&amp;quot;Inecol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[2023,9,7]]},&amp;quot;URL&amp;quot;:&amp;quot;https://www.inecol.mx/inecol/index.php/es/ct-menu-item-25/ct-menu-item-27/17-ciencia-hoy/408-la-acumulacion-de-estiercol-en-los-pastizales-ganaderos#:~:text=Una%20vaca%20adulta%20produce%2012,de%20450%2C000%20kilos%20de%20esti%C3%A9rco!&amp;quot;,&amp;quot;issued&amp;quot;:{&amp;quot;date-parts&amp;quot;:[[2021]]},&amp;quot;container-title-short&amp;quot;:&amp;quot;&amp;quot;},&amp;quot;isTemporary&amp;quot;:false}]},{&amp;quot;citationID&amp;quot;:&amp;quot;MENDELEY_CITATION_446f84bb-596a-4a4e-8e40-965389b4279f&amp;quot;,&amp;quot;properties&amp;quot;:{&amp;quot;noteIndex&amp;quot;:0},&amp;quot;isEdited&amp;quot;:false,&amp;quot;manualOverride&amp;quot;:{&amp;quot;isManuallyOverridden&amp;quot;:false,&amp;quot;citeprocText&amp;quot;:&amp;quot;(Agronet, 2022)&amp;quot;,&amp;quot;manualOverrideText&amp;quot;:&amp;quot;&amp;quot;},&amp;quot;citationTag&amp;quot;:&amp;quot;MENDELEY_CITATION_v3_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&amp;quot;,&amp;quot;citationItems&amp;quot;:[{&amp;quot;id&amp;quot;:&amp;quot;36850060-d03e-337c-b64d-bb68f5c24541&amp;quot;,&amp;quot;itemData&amp;quot;:{&amp;quot;type&amp;quot;:&amp;quot;webpage&amp;quot;,&amp;quot;id&amp;quot;:&amp;quot;36850060-d03e-337c-b64d-bb68f5c24541&amp;quot;,&amp;quot;title&amp;quot;:&amp;quot;El estiércol, más que un desecho, un indicador de la salud del ganado&amp;quot;,&amp;quot;author&amp;quot;:[{&amp;quot;family&amp;quot;:&amp;quot;Agronet&amp;quot;,&amp;quot;given&amp;quot;:&amp;quot;MinAgricultura&amp;quot;,&amp;quot;parse-names&amp;quot;:false,&amp;quot;dropping-particle&amp;quot;:&amp;quot;&amp;quot;,&amp;quot;non-dropping-particle&amp;quot;:&amp;quot;&amp;quot;}],&amp;quot;accessed&amp;quot;:{&amp;quot;date-parts&amp;quot;:[[2023,9,7]]},&amp;quot;URL&amp;quot;:&amp;quot;https://www.agronet.gov.co/Noticias/Paginas/El-esti%C3%A9rcol,-m%C3%A1s-que-un-desecho,-un-indicador-de-la-salud-del-ganado.aspx&amp;quot;,&amp;quot;issued&amp;quot;:{&amp;quot;date-parts&amp;quot;:[[2022,7,27]]},&amp;quot;container-title-short&amp;quot;:&amp;quot;&amp;quot;},&amp;quot;isTemporary&amp;quot;:false}]},{&amp;quot;citationID&amp;quot;:&amp;quot;MENDELEY_CITATION_fcca90ae-69fa-434c-a4fa-4e4636627e98&amp;quot;,&amp;quot;properties&amp;quot;:{&amp;quot;noteIndex&amp;quot;:0},&amp;quot;isEdited&amp;quot;:false,&amp;quot;manualOverride&amp;quot;:{&amp;quot;isManuallyOverridden&amp;quot;:false,&amp;quot;citeprocText&amp;quot;:&amp;quot;(Altamira et al., 2017)&amp;quot;,&amp;quot;manualOverrideText&amp;quot;:&amp;quot;&amp;quot;},&amp;quot;citationTag&amp;quot;:&amp;quot;MENDELEY_CITATION_v3_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&amp;quot;,&amp;quot;citationItems&amp;quot;:[{&amp;quot;id&amp;quot;:&amp;quot;c26f8d4a-907e-3297-8955-5ce3bdff60ad&amp;quot;,&amp;quot;itemData&amp;quot;:{&amp;quot;type&amp;quot;:&amp;quot;report&amp;quot;,&amp;quot;id&amp;quot;:&amp;quot;c26f8d4a-907e-3297-8955-5ce3bdff60ad&amp;quot;,&amp;quot;title&amp;quot;:&amp;quot;Evaluación del potencial de generación de estiércol como materia prima para la producción de biogás en la&amp;quot;,&amp;quot;author&amp;quot;:[{&amp;quot;family&amp;quot;:&amp;quot;Altamira&amp;quot;,&amp;quot;given&amp;quot;:&amp;quot;Zona&amp;quot;,&amp;quot;parse-names&amp;quot;:false,&amp;quot;dropping-particle&amp;quot;:&amp;quot;&amp;quot;,&amp;quot;non-dropping-particle&amp;quot;:&amp;quot;&amp;quot;},{&amp;quot;family&amp;quot;:&amp;quot;Pérez-Bravo&amp;quot;,&amp;quot;given&amp;quot;:&amp;quot;Tamaulipas&amp;quot;,&amp;quot;parse-names&amp;quot;:false,&amp;quot;dropping-particle&amp;quot;:&amp;quot;&amp;quot;,&amp;quot;non-dropping-particle&amp;quot;:&amp;quot;&amp;quot;},{&amp;quot;family&amp;quot;:&amp;quot;Genoveva&amp;quot;,&amp;quot;given&amp;quot;:&amp;quot;Sheila&amp;quot;,&amp;quot;parse-names&amp;quot;:false,&amp;quot;dropping-particle&amp;quot;:&amp;quot;&amp;quot;,&amp;quot;non-dropping-particle&amp;quot;:&amp;quot;&amp;quot;},{&amp;quot;family&amp;quot;:&amp;quot;Bautista-Vargas&amp;quot;,&amp;quot;given&amp;quot;:&amp;quot;María&amp;quot;,&amp;quot;parse-names&amp;quot;:false,&amp;quot;dropping-particle&amp;quot;:&amp;quot;&amp;quot;,&amp;quot;non-dropping-particle&amp;quot;:&amp;quot;&amp;quot;},{&amp;quot;family&amp;quot;:&amp;quot;Esther&amp;quot;,&amp;quot;given&amp;quot;:&amp;quot;Hernández-Sánchez&amp;quot;,&amp;quot;parse-names&amp;quot;:false,&amp;quot;dropping-particle&amp;quot;:&amp;quot;&amp;quot;,&amp;quot;non-dropping-particle&amp;quot;:&amp;quot;&amp;quot;},{&amp;quot;family&amp;quot;:&amp;quot;Enriquez-Padilla&amp;quot;,&amp;quot;given&amp;quot;:&amp;quot;Adán Y&amp;quot;,&amp;quot;parse-names&amp;quot;:false,&amp;quot;dropping-particle&amp;quot;:&amp;quot;&amp;quot;,&amp;quot;non-dropping-particle&amp;quot;:&amp;quot;&amp;quot;},{&amp;quot;family&amp;quot;:&amp;quot;Uriel&amp;quot;,&amp;quot;given&amp;quot;:&amp;quot;Jonathan&amp;quot;,&amp;quot;parse-names&amp;quot;:false,&amp;quot;dropping-particle&amp;quot;:&amp;quot;&amp;quot;,&amp;quot;non-dropping-particle&amp;quot;:&amp;quot;&amp;quot;}],&amp;quot;container-title&amp;quot;:&amp;quot;Artículo Revista de Sistemas Experimentales Marzo&amp;quot;,&amp;quot;URL&amp;quot;:&amp;quot;www.ecorfan.org/bolivia&amp;quot;,&amp;quot;issued&amp;quot;:{&amp;quot;date-parts&amp;quot;:[[2017]]},&amp;quot;issue&amp;quot;:&amp;quot;10&amp;quot;,&amp;quot;volume&amp;quot;:&amp;quot;4&amp;quot;,&amp;quot;container-title-short&amp;quot;:&amp;quot;&amp;quot;},&amp;quot;isTemporary&amp;quot;:false}]},{&amp;quot;citationID&amp;quot;:&amp;quot;MENDELEY_CITATION_51eeaa86-5898-4a6c-9e8a-19ca0c799486&amp;quot;,&amp;quot;properties&amp;quot;:{&amp;quot;noteIndex&amp;quot;:0},&amp;quot;isEdited&amp;quot;:false,&amp;quot;manualOverride&amp;quot;:{&amp;quot;isManuallyOverridden&amp;quot;:false,&amp;quot;citeprocText&amp;quot;:&amp;quot;(Shaibur et al., 2021)&amp;quot;,&amp;quot;manualOverrideText&amp;quot;:&amp;quot;&amp;quot;},&amp;quot;citationTag&amp;quot;:&amp;quot;MENDELEY_CITATION_v3_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&amp;quot;,&amp;quot;citationItems&amp;quot;:[{&amp;quot;id&amp;quot;:&amp;quot;a9d65073-d83d-31a7-b28f-6a174b67c89f&amp;quot;,&amp;quot;itemData&amp;quot;:{&amp;quot;type&amp;quot;:&amp;quot;article-journal&amp;quot;,&amp;quot;id&amp;quot;:&amp;quot;a9d65073-d83d-31a7-b28f-6a174b67c89f&amp;quot;,&amp;quot;title&amp;quot;:&amp;quot;Utilization of cow dung residues of biogas plant for sustainable development of a rural community. Current Research in Environmental Sustainability,&amp;quot;,&amp;quot;author&amp;quot;:[{&amp;quot;family&amp;quot;:&amp;quot;Shaibur&amp;quot;,&amp;quot;given&amp;quot;:&amp;quot;M.R&amp;quot;,&amp;quot;parse-names&amp;quot;:false,&amp;quot;dropping-particle&amp;quot;:&amp;quot;&amp;quot;,&amp;quot;non-dropping-particle&amp;quot;:&amp;quot;&amp;quot;},{&amp;quot;family&amp;quot;:&amp;quot;Husain&amp;quot;,&amp;quot;given&amp;quot;:&amp;quot;H&amp;quot;,&amp;quot;parse-names&amp;quot;:false,&amp;quot;dropping-particle&amp;quot;:&amp;quot;&amp;quot;,&amp;quot;non-dropping-particle&amp;quot;:&amp;quot;&amp;quot;},{&amp;quot;family&amp;quot;:&amp;quot;Arpon&amp;quot;,&amp;quot;given&amp;quot;:&amp;quot;S.H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https://doi.org/10.1016/j.crsust.2021.100026&amp;quot;,&amp;quot;issued&amp;quot;:{&amp;quot;date-parts&amp;quot;:[[2021]]},&amp;quot;container-title-short&amp;quot;:&amp;quot;&amp;quot;},&amp;quot;isTemporary&amp;quot;:false}]},{&amp;quot;citationID&amp;quot;:&amp;quot;MENDELEY_CITATION_95bb00e8-6729-4277-b8cb-9d92457cb4c3&amp;quot;,&amp;quot;properties&amp;quot;:{&amp;quot;noteIndex&amp;quot;:0},&amp;quot;isEdited&amp;quot;:false,&amp;quot;manualOverride&amp;quot;:{&amp;quot;isManuallyOverridden&amp;quot;:false,&amp;quot;citeprocText&amp;quot;:&amp;quot;(Aili et al., 2023)&amp;quot;,&amp;quot;manualOverrideText&amp;quot;:&amp;quot;&amp;quot;},&amp;quot;citationTag&amp;quot;:&amp;quot;MENDELEY_CITATION_v3_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&amp;quot;,&amp;quot;citationItems&amp;quot;:[{&amp;quot;id&amp;quot;:&amp;quot;99bca5ef-fd7f-3923-a50d-d6538db2d2f3&amp;quot;,&amp;quot;itemData&amp;quot;:{&amp;quot;type&amp;quot;:&amp;quot;article-journal&amp;quot;,&amp;quot;id&amp;quot;:&amp;quot;99bca5ef-fd7f-3923-a50d-d6538db2d2f3&amp;quot;,&amp;quot;title&amp;quot;:&amp;quot;Effect of organic loading on anaerobic digestion of cow dung: Methane production and kinetic study&amp;quot;,&amp;quot;author&amp;quot;:[{&amp;quot;family&amp;quot;:&amp;quot;Aili&amp;quot;,&amp;quot;given&amp;quot;:&amp;quot;Hamzah&amp;quot;,&amp;quot;parse-names&amp;quot;:false,&amp;quot;dropping-particle&amp;quot;:&amp;quot;&amp;quot;,&amp;quot;non-dropping-particle&amp;quot;:&amp;quot;&amp;quot;},{&amp;quot;family&amp;quot;:&amp;quot;Che Man&amp;quot;,&amp;quot;given&amp;quot;:&amp;quot;H&amp;quot;,&amp;quot;parse-names&amp;quot;:false,&amp;quot;dropping-particle&amp;quot;:&amp;quot;&amp;quot;,&amp;quot;non-dropping-particle&amp;quot;:&amp;quot;&amp;quot;},{&amp;quot;family&amp;quot;:&amp;quot;Jamali&amp;quot;,&amp;quot;given&amp;quot;:&amp;quot;N.S&amp;quot;,&amp;quot;parse-names&amp;quot;:false,&amp;quot;dropping-particle&amp;quot;:&amp;quot;&amp;quot;,&amp;quot;non-dropping-particle&amp;quot;:&amp;quot;&amp;quot;},{&amp;quot;family&amp;quot;:&amp;quot;Siajam&amp;quot;,&amp;quot;given&amp;quot;:&amp;quot;S.I&amp;quot;,&amp;quot;parse-names&amp;quot;:false,&amp;quot;dropping-particle&amp;quot;:&amp;quot;&amp;quot;,&amp;quot;non-dropping-particle&amp;quot;:&amp;quot;&amp;quot;}],&amp;quot;container-title&amp;quot;:&amp;quot;Heliyon&amp;quot;,&amp;quot;container-title-short&amp;quot;:&amp;quot;Heliyon&amp;quot;,&amp;quot;accessed&amp;quot;:{&amp;quot;date-parts&amp;quot;:[[2023,11,28]]},&amp;quot;URL&amp;quot;:&amp;quot;https://doi.org/10.1016/j.heliyon.2023.e16791&amp;quot;,&amp;quot;issued&amp;quot;:{&amp;quot;date-parts&amp;quot;:[[2023]]}},&amp;quot;isTemporary&amp;quot;:false}]},{&amp;quot;citationID&amp;quot;:&amp;quot;MENDELEY_CITATION_f0658136-40f4-433e-9d92-b8a0e15ff519&amp;quot;,&amp;quot;properties&amp;quot;:{&amp;quot;noteIndex&amp;quot;:0},&amp;quot;isEdited&amp;quot;:false,&amp;quot;manualOverride&amp;quot;:{&amp;quot;isManuallyOverridden&amp;quot;:false,&amp;quot;citeprocText&amp;quot;:&amp;quot;(Instituto Colombiano Agropecuario, 2023)&amp;quot;,&amp;quot;manualOverrideText&amp;quot;:&amp;quot;&amp;quot;},&amp;quot;citationTag&amp;quot;:&amp;quot;MENDELEY_CITATION_v3_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MTEsMjhdXX0sIlVSTCI6Imh0dHBzOi8vd3d3LmljYS5nb3YuY28vYXJlYXMvcGVjdWFyaWEvc2VydmljaW9zL2VwaWRlbWlvbG9naWEtdmV0ZXJpbmFyaWEvY2Vuc29zLTIwMTYvY2Vuc28tMjAxOCIsImlzc3VlZCI6eyJkYXRlLXBhcnRzIjpbWzIwMjNdXX0sImNvbnRhaW5lci10aXRsZS1zaG9ydCI6IiJ9LCJpc1RlbXBvcmFyeSI6ZmFsc2V9XX0=&amp;quot;,&amp;quot;citationItems&amp;quot;:[{&amp;quot;id&amp;quot;:&amp;quot;74399197-3487-3c84-b638-fb91b63f4882&amp;quot;,&amp;quot;itemData&amp;quot;:{&amp;quot;type&amp;quot;:&amp;quot;webpage&amp;quot;,&amp;quot;id&amp;quot;:&amp;quot;74399197-3487-3c84-b638-fb91b63f4882&amp;quot;,&amp;quot;title&amp;quot;:&amp;quot;Censos pecuarios Nacional &amp;quot;,&amp;quot;author&amp;quot;:[{&amp;quot;family&amp;quot;:&amp;quot;Instituto Colombiano Agropecuario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[2023,11,28]]},&amp;quot;URL&amp;quot;:&amp;quot;https://www.ica.gov.co/areas/pecuaria/servicios/epidemiologia-veterinaria/censos-2016/censo-2018&amp;quot;,&amp;quot;issued&amp;quot;:{&amp;quot;date-parts&amp;quot;:[[2023]]},&amp;quot;container-title-short&amp;quot;:&amp;quot;&amp;quot;},&amp;quot;isTemporary&amp;quot;:false}]},{&amp;quot;citationID&amp;quot;:&amp;quot;MENDELEY_CITATION_4885fc6a-5f49-4631-abe7-ea3a0136c3f3&amp;quot;,&amp;quot;properties&amp;quot;:{&amp;quot;noteIndex&amp;quot;:0},&amp;quot;isEdited&amp;quot;:false,&amp;quot;manualOverride&amp;quot;:{&amp;quot;isManuallyOverridden&amp;quot;:false,&amp;quot;citeprocText&amp;quot;:&amp;quot;(Instituto Colombiano Agropecuario, 2023)&amp;quot;,&amp;quot;manualOverrideText&amp;quot;:&amp;quot;&amp;quot;},&amp;quot;citationTag&amp;quot;:&amp;quot;MENDELEY_CITATION_v3_eyJjaXRhdGlvbklEIjoiTUVOREVMRVlfQ0lUQVRJT05fNDg4NWZjNmEtNWY0OS00NjMxLWFiZTctZWEzYTAxMzZjM2Yz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amp;quot;,&amp;quot;citationItems&amp;quot;:[{&amp;quot;id&amp;quot;:&amp;quot;60f2dc3f-03fd-32a9-8c08-f2a3c34b7ded&amp;quot;,&amp;quot;itemData&amp;quot;:{&amp;quot;type&amp;quot;:&amp;quot;webpage&amp;quot;,&amp;quot;id&amp;quot;:&amp;quot;60f2dc3f-03fd-32a9-8c08-f2a3c34b7ded&amp;quot;,&amp;quot;title&amp;quot;:&amp;quot;Censos pecuarios Nacional &amp;quot;,&amp;quot;author&amp;quot;:[{&amp;quot;family&amp;quot;:&amp;quot;Instituto Colombiano Agropecuario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[2023,9,7]]},&amp;quot;URL&amp;quot;:&amp;quot;https://www.ica.gov.co/areas/pecuaria/servicios/epidemiologia-veterinaria/censos-2016/censo-2018&amp;quot;,&amp;quot;issued&amp;quot;:{&amp;quot;date-parts&amp;quot;:[[2023]]},&amp;quot;container-title-short&amp;quot;:&amp;quot;&amp;quot;},&amp;quot;isTemporary&amp;quot;:false}]},{&amp;quot;citationID&amp;quot;:&amp;quot;MENDELEY_CITATION_f5cc5e25-31da-43e2-82a4-fb94c7611827&amp;quot;,&amp;quot;properties&amp;quot;:{&amp;quot;noteIndex&amp;quot;:0},&amp;quot;isEdited&amp;quot;:false,&amp;quot;manualOverride&amp;quot;:{&amp;quot;isManuallyOverridden&amp;quot;:false,&amp;quot;citeprocText&amp;quot;:&amp;quot;(Instituto Colombiano Agropecuario, 2023)&amp;quot;,&amp;quot;manualOverrideText&amp;quot;:&amp;quot;&amp;quot;},&amp;quot;citationTag&amp;quot;:&amp;quot;MENDELEY_CITATION_v3_eyJjaXRhdGlvbklEIjoiTUVOREVMRVlfQ0lUQVRJT05fZjVjYzVlMjUtMzFkYS00M2UyLTgyYTQtZmI5NGM3NjExODI3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amp;quot;,&amp;quot;citationItems&amp;quot;:[{&amp;quot;id&amp;quot;:&amp;quot;60f2dc3f-03fd-32a9-8c08-f2a3c34b7ded&amp;quot;,&amp;quot;itemData&amp;quot;:{&amp;quot;type&amp;quot;:&amp;quot;webpage&amp;quot;,&amp;quot;id&amp;quot;:&amp;quot;60f2dc3f-03fd-32a9-8c08-f2a3c34b7ded&amp;quot;,&amp;quot;title&amp;quot;:&amp;quot;Censos pecuarios Nacional &amp;quot;,&amp;quot;author&amp;quot;:[{&amp;quot;family&amp;quot;:&amp;quot;Instituto Colombiano Agropecuario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[2023,9,7]]},&amp;quot;URL&amp;quot;:&amp;quot;https://www.ica.gov.co/areas/pecuaria/servicios/epidemiologia-veterinaria/censos-2016/censo-2018&amp;quot;,&amp;quot;issued&amp;quot;:{&amp;quot;date-parts&amp;quot;:[[2023]]},&amp;quot;container-title-short&amp;quot;:&amp;quot;&amp;quot;},&amp;quot;isTemporary&amp;quot;:false}]},{&amp;quot;citationID&amp;quot;:&amp;quot;MENDELEY_CITATION_4f05279c-0450-4211-9f32-53e802cc206f&amp;quot;,&amp;quot;properties&amp;quot;:{&amp;quot;noteIndex&amp;quot;:0},&amp;quot;isEdited&amp;quot;:false,&amp;quot;manualOverride&amp;quot;:{&amp;quot;isManuallyOverridden&amp;quot;:false,&amp;quot;citeprocText&amp;quot;:&amp;quot;(Instituto Colombiano Agropecuario, 2023)&amp;quot;,&amp;quot;manualOverrideText&amp;quot;:&amp;quot;&amp;quot;},&amp;quot;citationTag&amp;quot;:&amp;quot;MENDELEY_CITATION_v3_eyJjaXRhdGlvbklEIjoiTUVOREVMRVlfQ0lUQVRJT05fNGYwNTI3OWMtMDQ1MC00MjExLTlmMzItNTNlODAyY2MyMDZm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amp;quot;,&amp;quot;citationItems&amp;quot;:[{&amp;quot;id&amp;quot;:&amp;quot;60f2dc3f-03fd-32a9-8c08-f2a3c34b7ded&amp;quot;,&amp;quot;itemData&amp;quot;:{&amp;quot;type&amp;quot;:&amp;quot;webpage&amp;quot;,&amp;quot;id&amp;quot;:&amp;quot;60f2dc3f-03fd-32a9-8c08-f2a3c34b7ded&amp;quot;,&amp;quot;title&amp;quot;:&amp;quot;Censos pecuarios Nacional &amp;quot;,&amp;quot;author&amp;quot;:[{&amp;quot;family&amp;quot;:&amp;quot;Instituto Colombiano Agropecuario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[2023,9,7]]},&amp;quot;URL&amp;quot;:&amp;quot;https://www.ica.gov.co/areas/pecuaria/servicios/epidemiologia-veterinaria/censos-2016/censo-2018&amp;quot;,&amp;quot;issued&amp;quot;:{&amp;quot;date-parts&amp;quot;:[[2023]]},&amp;quot;container-title-short&amp;quot;:&amp;quot;&amp;quot;},&amp;quot;isTemporary&amp;quot;:false}]},{&amp;quot;citationID&amp;quot;:&amp;quot;MENDELEY_CITATION_f1377528-1023-496a-a0ba-c1ef822f2b80&amp;quot;,&amp;quot;properties&amp;quot;:{&amp;quot;noteIndex&amp;quot;:0},&amp;quot;isEdited&amp;quot;:false,&amp;quot;manualOverride&amp;quot;:{&amp;quot;isManuallyOverridden&amp;quot;:false,&amp;quot;citeprocText&amp;quot;:&amp;quot;(Instituto Colombiano Agropecuario, 2023)&amp;quot;,&amp;quot;manualOverrideText&amp;quot;:&amp;quot;&amp;quot;},&amp;quot;citationTag&amp;quot;:&amp;quot;MENDELEY_CITATION_v3_eyJjaXRhdGlvbklEIjoiTUVOREVMRVlfQ0lUQVRJT05fZjEzNzc1MjgtMTAyMy00OTZhLWEwYmEtYzFlZjgyMmYyYjgw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amp;quot;,&amp;quot;citationItems&amp;quot;:[{&amp;quot;id&amp;quot;:&amp;quot;60f2dc3f-03fd-32a9-8c08-f2a3c34b7ded&amp;quot;,&amp;quot;itemData&amp;quot;:{&amp;quot;type&amp;quot;:&amp;quot;webpage&amp;quot;,&amp;quot;id&amp;quot;:&amp;quot;60f2dc3f-03fd-32a9-8c08-f2a3c34b7ded&amp;quot;,&amp;quot;title&amp;quot;:&amp;quot;Censos pecuarios Nacional &amp;quot;,&amp;quot;author&amp;quot;:[{&amp;quot;family&amp;quot;:&amp;quot;Instituto Colombiano Agropecuario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[2023,9,7]]},&amp;quot;URL&amp;quot;:&amp;quot;https://www.ica.gov.co/areas/pecuaria/servicios/epidemiologia-veterinaria/censos-2016/censo-2018&amp;quot;,&amp;quot;issued&amp;quot;:{&amp;quot;date-parts&amp;quot;:[[2023]]},&amp;quot;container-title-short&amp;quot;:&amp;quot;&amp;quot;},&amp;quot;isTemporary&amp;quot;:false}]},{&amp;quot;citationID&amp;quot;:&amp;quot;MENDELEY_CITATION_958565fc-d4e5-4466-82bf-2b5e0475f731&amp;quot;,&amp;quot;properties&amp;quot;:{&amp;quot;noteIndex&amp;quot;:0},&amp;quot;isEdited&amp;quot;:false,&amp;quot;manualOverride&amp;quot;:{&amp;quot;isManuallyOverridden&amp;quot;:false,&amp;quot;citeprocText&amp;quot;:&amp;quot;(Instituto Colombiano Agropecuario, 2023)&amp;quot;,&amp;quot;manualOverrideText&amp;quot;:&amp;quot;&amp;quot;},&amp;quot;citationTag&amp;quot;:&amp;quot;MENDELEY_CITATION_v3_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&amp;quot;,&amp;quot;citationItems&amp;quot;:[{&amp;quot;id&amp;quot;:&amp;quot;60f2dc3f-03fd-32a9-8c08-f2a3c34b7ded&amp;quot;,&amp;quot;itemData&amp;quot;:{&amp;quot;type&amp;quot;:&amp;quot;webpage&amp;quot;,&amp;quot;id&amp;quot;:&amp;quot;60f2dc3f-03fd-32a9-8c08-f2a3c34b7ded&amp;quot;,&amp;quot;title&amp;quot;:&amp;quot;Censos pecuarios Nacional &amp;quot;,&amp;quot;author&amp;quot;:[{&amp;quot;family&amp;quot;:&amp;quot;Instituto Colombiano Agropecuario&amp;quot;,&amp;quot;given&amp;quot;:&amp;quot;&amp;quot;,&amp;quot;parse-names&amp;quot;:false,&amp;quot;dropping-particle&amp;quot;:&amp;quot;&amp;quot;,&amp;quot;non-dropping-particle&amp;quot;:&amp;quot;&amp;quot;}],&amp;quot;accessed&amp;quot;:{&amp;quot;date-parts&amp;quot;:[[2023,9,7]]},&amp;quot;URL&amp;quot;:&amp;quot;https://www.ica.gov.co/areas/pecuaria/servicios/epidemiologia-veterinaria/censos-2016/censo-2018&amp;quot;,&amp;quot;issued&amp;quot;:{&amp;quot;date-parts&amp;quot;:[[2023]]},&amp;quot;container-title-short&amp;quot;:&amp;quot;&amp;quot;},&amp;quot;isTemporary&amp;quot;:false}]}]"/&gt;&lt;/we:properties&gt;&lt;we:bindings/&gt;&lt;we:snapshot xmlns:r="http://schemas.openxmlformats.org/officeDocument/2006/relationships"/&gt;&lt;/we:webextension&gt;&lt;/pkg:xmlData&gt;&lt;/pkg:part&gt;&lt;pkg:part pkg:name="/word/webextensions/taskpanes.xml" pkg:contentType="application/vnd.ms-office.webextensiontaskpanes+xml"&gt;&lt;pkg:xmlData&gt;&lt;wetp:taskpanes xmlns:wetp="http://schemas.microsoft.com/office/webextensions/taskpanes/2010/11"&gt;&lt;wetp:taskpane dockstate="right" visibility="0" width="350" row="4"&gt;&lt;wetp:webextensionref xmlns:r="http://schemas.openxmlformats.org/officeDocument/2006/relationships" r:id="rId1"/&gt;&lt;/wetp:taskpane&gt;&lt;/wetp:taskpanes&gt;&lt;/pkg:xmlData&gt;&lt;/pkg:part&gt;&lt;pkg:part pkg:name="/word/webextensions/_rels/taskpanes.xml.rels" pkg:contentType="application/vnd.openxmlformats-package.relationships+xml"&gt;&lt;pkg:xmlData&gt;&lt;Relationships xmlns="http://schemas.openxmlformats.org/package/2006/relationships"&gt;&lt;Relationship Id="rId1" Type="http://schemas.microsoft.com/office/2011/relationships/webextension" Target="webextension1.xml"/&gt;&lt;/Relationships&gt;&lt;/pkg:xmlData&gt;&lt;/pkg:part&gt;&lt;pkg:part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w:eastAsiaTheme="minorEastAsia" w:hAnsiTheme="minorHAnsi" w:cstheme="minorBidi"/&gt;&lt;w:color w:val="000000" w:themeColor="text1"/&gt;&lt;w:sz w:val="24"/&gt;&lt;w:szCs w:val="24"/&gt;&lt;w:lang w:val="es-ES" w:eastAsia="ja-JP" w:bidi="ar-SA"/&gt;&lt;/w:rPr&gt;&lt;/w:rPrDefault&gt;&lt;w:pPrDefault&gt;&lt;w:pPr&gt;&lt;w:spacing w:line="480" w:lineRule="auto"/&gt;&lt;w:ind w:firstLine="720"/&gt;&lt;/w:pPr&gt;&lt;/w:pPrDefault&gt;&lt;/w:docDefaults&gt;&lt;w:style w:type="paragraph" w:default="1" w:styleId="Normal"&gt;&lt;w:name w:val="Normal"/&gt;&lt;w:qFormat/&gt;&lt;w:rsid w:val="00C925C8"/&gt;&lt;/w:style&gt;&lt;w:style w:type="paragraph" w:styleId="Ttulo1"&gt;&lt;w:name w:val="heading 1"/&gt;&lt;w:basedOn w:val="Normal"/&gt;&lt;w:next w:val="Normal"/&gt;&lt;w:link w:val="Ttulo1Car"/&gt;&lt;w:uiPriority w:val="9"/&gt;&lt;w:qFormat/&gt;&lt;w:pPr&gt;&lt;w:keepNext/&gt;&lt;w:keepLines/&gt;&lt;w:ind w:firstLine="0"/&gt;&lt;w:jc w:val="center"/&gt;&lt;w:outlineLvl w:val="0"/&gt;&lt;/w:pPr&gt;&lt;w:rPr&gt;&lt;w:rFonts w:asciiTheme="majorHAnsi" w:eastAsiaTheme="majorEastAsia" w:hAnsiTheme="majorHAnsi" w:cstheme="majorBidi"/&gt;&lt;w:b/&gt;&lt;w:bCs/&gt;&lt;/w:rPr&gt;&lt;/w:style&gt;&lt;w:style w:type="paragraph" w:styleId="Ttulo2"&gt;&lt;w:name w:val="heading 2"/&gt;&lt;w:basedOn w:val="Normal"/&gt;&lt;w:next w:val="Normal"/&gt;&lt;w:link w:val="Ttulo2Car"/&gt;&lt;w:uiPriority w:val="5"/&gt;&lt;w:qFormat/&gt;&lt;w:pPr&gt;&lt;w:keepNext/&gt;&lt;w:keepLines/&gt;&lt;w:ind w:firstLine="0"/&gt;&lt;w:outlineLvl w:val="1"/&gt;&lt;/w:pPr&gt;&lt;w:rPr&gt;&lt;w:rFonts w:asciiTheme="majorHAnsi" w:eastAsiaTheme="majorEastAsia" w:hAnsiTheme="majorHAnsi" w:cstheme="majorBidi"/&gt;&lt;w:b/&gt;&lt;w:bCs/&gt;&lt;/w:rPr&gt;&lt;/w:style&gt;&lt;w:style w:type="paragraph" w:styleId="Ttulo3"&gt;&lt;w:name w:val="heading 3"/&gt;&lt;w:basedOn w:val="Normal"/&gt;&lt;w:next w:val="Normal"/&gt;&lt;w:link w:val="Ttulo3Car"/&gt;&lt;w:uiPriority w:val="5"/&gt;&lt;w:qFormat/&gt;&lt;w:pPr&gt;&lt;w:keepNext/&gt;&lt;w:keepLines/&gt;&lt;w:outlineLvl w:val="2"/&gt;&lt;/w:pPr&gt;&lt;w:rPr&gt;&lt;w:rFonts w:asciiTheme="majorHAnsi" w:eastAsiaTheme="majorEastAsia" w:hAnsiTheme="majorHAnsi" w:cstheme="majorBidi"/&gt;&lt;w:b/&gt;&lt;w:bCs/&gt;&lt;/w:rPr&gt;&lt;/w:style&gt;&lt;w:style w:type="paragraph" w:styleId="Ttulo4"&gt;&lt;w:name w:val="heading 4"/&gt;&lt;w:basedOn w:val="Normal"/&gt;&lt;w:next w:val="Normal"/&gt;&lt;w:link w:val="Ttulo4Car"/&gt;&lt;w:uiPriority w:val="5"/&gt;&lt;w:qFormat/&gt;&lt;w:pPr&gt;&lt;w:keepNext/&gt;&lt;w:keepLines/&gt;&lt;w:outlineLvl w:val="3"/&gt;&lt;/w:pPr&gt;&lt;w:rPr&gt;&lt;w:rFonts w:asciiTheme="majorHAnsi" w:eastAsiaTheme="majorEastAsia" w:hAnsiTheme="majorHAnsi" w:cstheme="majorBidi"/&gt;&lt;w:b/&gt;&lt;w:bCs/&gt;&lt;w:i/&gt;&lt;w:iCs/&gt;&lt;/w:rPr&gt;&lt;/w:style&gt;&lt;w:style w:type="paragraph" w:styleId="Ttulo5"&gt;&lt;w:name w:val="heading 5"/&gt;&lt;w:basedOn w:val="Normal"/&gt;&lt;w:next w:val="Normal"/&gt;&lt;w:link w:val="Ttulo5Car"/&gt;&lt;w:uiPriority w:val="5"/&gt;&lt;w:qFormat/&gt;&lt;w:pPr&gt;&lt;w:keepNext/&gt;&lt;w:keepLines/&gt;&lt;w:outlineLvl w:val="4"/&gt;&lt;/w:pPr&gt;&lt;w:rPr&gt;&lt;w:rFonts w:asciiTheme="majorHAnsi" w:eastAsiaTheme="majorEastAsia" w:hAnsiTheme="majorHAnsi" w:cstheme="majorBidi"/&gt;&lt;w:i/&gt;&lt;w:iCs/&gt;&lt;/w:rPr&gt;&lt;/w:style&gt;&lt;w:style w:type="paragraph" w:styleId="Ttulo6"&gt;&lt;w:name w:val="heading 6"/&gt;&lt;w:basedOn w:val="Normal"/&gt;&lt;w:next w:val="Normal"/&gt;&lt;w:link w:val="Ttulo6Car"/&gt;&lt;w:uiPriority w:val="5"/&gt;&lt;w:semiHidden/&gt;&lt;w:qFormat/&gt;&lt;w:pPr&gt;&lt;w:keepNext/&gt;&lt;w:keepLines/&gt;&lt;w:spacing w:before="40"/&gt;&lt;w:ind w:firstLine="0"/&gt;&lt;w:outlineLvl w:val="5"/&gt;&lt;/w:pPr&gt;&lt;w:rPr&gt;&lt;w:rFonts w:asciiTheme="majorHAnsi" w:eastAsiaTheme="majorEastAsia" w:hAnsiTheme="majorHAnsi" w:cstheme="majorBidi"/&gt;&lt;w:color w:val="6E6E6E" w:themeColor="accent1" w:themeShade="7F"/&gt;&lt;/w:rPr&gt;&lt;/w:style&gt;&lt;w:style w:type="character" w:default="1" w:styleId="Fuentedeprrafopredeter"&gt;&lt;w:name w:val="Default Paragraph Font"/&gt;&lt;w:uiPriority w:val="1"/&gt;&lt;w:semiHidden/&gt;&lt;w:unhideWhenUsed/&gt;&lt;/w:style&gt;&lt;w:style w:type="table" w:default="1" w:styleId="Tablanormal"&gt;&lt;w:name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w:styleId="Sinlista"&gt;&lt;w:name w:val="No List"/&gt;&lt;w:uiPriority w:val="99"/&gt;&lt;w:semiHidden/&gt;&lt;w:unhideWhenUsed/&gt;&lt;/w:style&gt;&lt;w:style w:type="paragraph" w:customStyle="1" w:styleId="Ttulodeseccin"&gt;&lt;w:name w:val="Título de sección"/&gt;&lt;w:basedOn w:val="Normal"/&gt;&lt;w:next w:val="Normal"/&gt;&lt;w:uiPriority w:val="2"/&gt;&lt;w:qFormat/&gt;&lt;w:pPr&gt;&lt;w:pageBreakBefore/&gt;&lt;w:ind w:firstLine="0"/&gt;&lt;w:jc w:val="center"/&gt;&lt;w:outlineLvl w:val="0"/&gt;&lt;/w:pPr&gt;&lt;w:rPr&gt;&lt;w:rFonts w:asciiTheme="majorHAnsi" w:eastAsiaTheme="majorEastAsia" w:hAnsiTheme="majorHAnsi" w:cstheme="majorBidi"/&gt;&lt;/w:rPr&gt;&lt;/w:style&gt;&lt;w:style w:type="paragraph" w:styleId="Encabezado"&gt;&lt;w:name w:val="header"/&gt;&lt;w:basedOn w:val="Normal"/&gt;&lt;w:link w:val="EncabezadoCar"/&gt;&lt;w:uiPriority w:val="99"/&gt;&lt;w:qFormat/&gt;&lt;w:pPr&gt;&lt;w:spacing w:line="240" w:lineRule="auto"/&gt;&lt;w:ind w:firstLine="0"/&gt;&lt;/w:pPr&gt;&lt;/w:style&gt;&lt;w:style w:type="character" w:customStyle="1" w:styleId="EncabezadoCar"&gt;&lt;w:name w:val="Encabezado Car"/&gt;&lt;w:basedOn w:val="Fuentedeprrafopredeter"/&gt;&lt;w:link w:val="Encabezado"/&gt;&lt;w:uiPriority w:val="99"/&gt;&lt;w:rsid w:val="00DB2E59"/&gt;&lt;/w:style&gt;&lt;w:style w:type="character" w:styleId="Textodelmarcadordeposicin"&gt;&lt;w:name w:val="Placeholder Text"/&gt;&lt;w:basedOn w:val="Fuentedeprrafopredeter"/&gt;&lt;w:uiPriority w:val="99"/&gt;&lt;w:semiHidden/&gt;&lt;w:rsid w:val="00EB69D3"/&gt;&lt;w:rPr&gt;&lt;w:color w:val="000000" w:themeColor="text1"/&gt;&lt;/w:rPr&gt;&lt;/w:style&gt;&lt;w:style w:type="paragraph" w:styleId="Sinespaciado"&gt;&lt;w:name w:val="No Spacing"/&gt;&lt;w:aliases w:val="Sin espaciado;Sin sangría"/&gt;&lt;w:uiPriority w:val="3"/&gt;&lt;w:qFormat/&gt;&lt;w:pPr&gt;&lt;w:ind w:firstLine="0"/&gt;&lt;/w:pPr&gt;&lt;/w:style&gt;&lt;w:style w:type="character" w:customStyle="1" w:styleId="Ttulo1Car"&gt;&lt;w:name w:val="Título 1 Car"/&gt;&lt;w:basedOn w:val="Fuentedeprrafopredeter"/&gt;&lt;w:link w:val="Ttulo1"/&gt;&lt;w:uiPriority w:val="9"/&gt;&lt;w:rsid w:val="00DB2E59"/&gt;&lt;w:rPr&gt;&lt;w:rFonts w:asciiTheme="majorHAnsi" w:eastAsiaTheme="majorEastAsia" w:hAnsiTheme="majorHAnsi" w:cstheme="majorBidi"/&gt;&lt;w:b/&gt;&lt;w:bCs/&gt;&lt;/w:rPr&gt;&lt;/w:style&gt;&lt;w:style w:type="character" w:customStyle="1" w:styleId="Ttulo2Car"&gt;&lt;w:name w:val="Título 2 Car"/&gt;&lt;w:basedOn w:val="Fuentedeprrafopredeter"/&gt;&lt;w:link w:val="Ttulo2"/&gt;&lt;w:uiPriority w:val="5"/&gt;&lt;w:rsid w:val="00DB2E59"/&gt;&lt;w:rPr&gt;&lt;w:rFonts w:asciiTheme="majorHAnsi" w:eastAsiaTheme="majorEastAsia" w:hAnsiTheme="majorHAnsi" w:cstheme="majorBidi"/&gt;&lt;w:b/&gt;&lt;w:bCs/&gt;&lt;/w:rPr&gt;&lt;/w:style&gt;&lt;w:style w:type="paragraph" w:styleId="Ttulo"&gt;&lt;w:name w:val="Title"/&gt;&lt;w:basedOn w:val="Normal"/&gt;&lt;w:next w:val="Normal"/&gt;&lt;w:link w:val="TtuloCar"/&gt;&lt;w:uiPriority w:val="1"/&gt;&lt;w:qFormat/&gt;&lt;w:pPr&gt;&lt;w:spacing w:before="2400"/&gt;&lt;w:ind w:firstLine="0"/&gt;&lt;w:contextualSpacing/&gt;&lt;w:jc w:val="center"/&gt;&lt;/w:pPr&gt;&lt;w:rPr&gt;&lt;w:rFonts w:asciiTheme="majorHAnsi" w:eastAsiaTheme="majorEastAsia" w:hAnsiTheme="majorHAnsi" w:cstheme="majorBidi"/&gt;&lt;/w:rPr&gt;&lt;/w:style&gt;&lt;w:style w:type="character" w:customStyle="1" w:styleId="TtuloCar"&gt;&lt;w:name w:val="Título Car"/&gt;&lt;w:basedOn w:val="Fuentedeprrafopredeter"/&gt;&lt;w:link w:val="Ttulo"/&gt;&lt;w:uiPriority w:val="1"/&gt;&lt;w:rPr&gt;&lt;w:rFonts w:asciiTheme="majorHAnsi" w:eastAsiaTheme="majorEastAsia" w:hAnsiTheme="majorHAnsi" w:cstheme="majorBidi"/&gt;&lt;/w:rPr&gt;&lt;/w:style&gt;&lt;w:style w:type="character" w:styleId="nfasis"&gt;&lt;w:name w:val="Emphasis"/&gt;&lt;w:basedOn w:val="Fuentedeprrafopredeter"/&gt;&lt;w:uiPriority w:val="4"/&gt;&lt;w:qFormat/&gt;&lt;w:rPr&gt;&lt;w:i/&gt;&lt;w:iCs/&gt;&lt;/w:rPr&gt;&lt;/w:style&gt;&lt;w:style w:type="character" w:customStyle="1" w:styleId="Ttulo3Car"&gt;&lt;w:name w:val="Título 3 Car"/&gt;&lt;w:basedOn w:val="Fuentedeprrafopredeter"/&gt;&lt;w:link w:val="Ttulo3"/&gt;&lt;w:uiPriority w:val="5"/&gt;&lt;w:rsid w:val="00DB2E59"/&gt;&lt;w:rPr&gt;&lt;w:rFonts w:asciiTheme="majorHAnsi" w:eastAsiaTheme="majorEastAsia" w:hAnsiTheme="majorHAnsi" w:cstheme="majorBidi"/&gt;&lt;w:b/&gt;&lt;w:bCs/&gt;&lt;/w:rPr&gt;&lt;/w:style&gt;&lt;w:style w:type="character" w:customStyle="1" w:styleId="Ttulo4Car"&gt;&lt;w:name w:val="Título 4 Car"/&gt;&lt;w:basedOn w:val="Fuentedeprrafopredeter"/&gt;&lt;w:link w:val="Ttulo4"/&gt;&lt;w:uiPriority w:val="5"/&gt;&lt;w:rsid w:val="00DB2E59"/&gt;&lt;w:rPr&gt;&lt;w:rFonts w:asciiTheme="majorHAnsi" w:eastAsiaTheme="majorEastAsia" w:hAnsiTheme="majorHAnsi" w:cstheme="majorBidi"/&gt;&lt;w:b/&gt;&lt;w:bCs/&gt;&lt;w:i/&gt;&lt;w:iCs/&gt;&lt;/w:rPr&gt;&lt;/w:style&gt;&lt;w:style w:type="character" w:customStyle="1" w:styleId="Ttulo5Car"&gt;&lt;w:name w:val="Título 5 Car"/&gt;&lt;w:basedOn w:val="Fuentedeprrafopredeter"/&gt;&lt;w:link w:val="Ttulo5"/&gt;&lt;w:uiPriority w:val="5"/&gt;&lt;w:rsid w:val="00DB2E59"/&gt;&lt;w:rPr&gt;&lt;w:rFonts w:asciiTheme="majorHAnsi" w:eastAsiaTheme="majorEastAsia" w:hAnsiTheme="majorHAnsi" w:cstheme="majorBidi"/&gt;&lt;w:i/&gt;&lt;w:iCs/&gt;&lt;/w:rPr&gt;&lt;/w:style&gt;&lt;w:style w:type="paragraph" w:styleId="Textodeglobo"&gt;&lt;w:name w:val="Balloon Text"/&gt;&lt;w:basedOn w:val="Normal"/&gt;&lt;w:link w:val="TextodegloboCar"/&gt;&lt;w:uiPriority w:val="99"/&gt;&lt;w:semiHidden/&gt;&lt;w:unhideWhenUsed/&gt;&lt;w:rsid w:val="00EB69D3"/&gt;&lt;w:pPr&gt;&lt;w:spacing w:line="240" w:lineRule="auto"/&gt;&lt;w:ind w:firstLine="0"/&gt;&lt;/w:pPr&gt;&lt;w:rPr&gt;&lt;w:rFonts w:ascii="Segoe UI" w:hAnsi="Segoe UI" w:cs="Segoe UI"/&gt;&lt;w:sz w:val="22"/&gt;&lt;w:szCs w:val="18"/&gt;&lt;/w:rPr&gt;&lt;/w:style&gt;&lt;w:style w:type="character" w:customStyle="1" w:styleId="TextodegloboCar"&gt;&lt;w:name w:val="Texto de globo Car"/&gt;&lt;w:basedOn w:val="Fuentedeprrafopredeter"/&gt;&lt;w:link w:val="Textodeglobo"/&gt;&lt;w:uiPriority w:val="99"/&gt;&lt;w:semiHidden/&gt;&lt;w:rsid w:val="00EB69D3"/&gt;&lt;w:rPr&gt;&lt;w:rFonts w:ascii="Segoe UI" w:hAnsi="Segoe UI" w:cs="Segoe UI"/&gt;&lt;w:sz w:val="22"/&gt;&lt;w:szCs w:val="18"/&gt;&lt;/w:rPr&gt;&lt;/w:style&gt;&lt;w:style w:type="paragraph" w:styleId="Bibliografa"&gt;&lt;w:name w:val="Bibliography"/&gt;&lt;w:basedOn w:val="Normal"/&gt;&lt;w:next w:val="Normal"/&gt;&lt;w:uiPriority w:val="6"/&gt;&lt;w:unhideWhenUsed/&gt;&lt;w:qFormat/&gt;&lt;w:pPr&gt;&lt;w:ind w:left="720" w:hanging="720"/&gt;&lt;/w:pPr&gt;&lt;/w:style&gt;&lt;w:style w:type="paragraph" w:styleId="Textodebloque"&gt;&lt;w:name w:val="Block Text"/&gt;&lt;w:basedOn w:val="Normal"/&gt;&lt;w:uiPriority w:val="99"/&gt;&lt;w:semiHidden/&gt;&lt;w:unhideWhenUsed/&gt;&lt;w:rsid w:val="003F7CBD"/&gt;&lt;w:pPr&gt;&lt;w:pBdr&gt;&lt;w:top w:val="single" w:sz="2" w:space="10" w:color="000000" w:themeColor="text2" w:shadow="1"/&gt;&lt;w:left w:val="single" w:sz="2" w:space="10" w:color="000000" w:themeColor="text2" w:shadow="1"/&gt;&lt;w:bottom w:val="single" w:sz="2" w:space="10" w:color="000000" w:themeColor="text2" w:shadow="1"/&gt;&lt;w:right w:val="single" w:sz="2" w:space="10" w:color="000000" w:themeColor="text2" w:shadow="1"/&gt;&lt;/w:pBdr&gt;&lt;w:ind w:left="1152" w:right="1152" w:firstLine="0"/&gt;&lt;/w:pPr&gt;&lt;w:rPr&gt;&lt;w:i/&gt;&lt;w:iCs/&gt;&lt;w:color w:val="000000" w:themeColor="text2"/&gt;&lt;/w:rPr&gt;&lt;/w:style&gt;&lt;w:style w:type="paragraph" w:styleId="Textoindependiente"&gt;&lt;w:name w:val="Body Text"/&gt;&lt;w:basedOn w:val="Normal"/&gt;&lt;w:link w:val="TextoindependienteCar"/&gt;&lt;w:uiPriority w:val="99"/&gt;&lt;w:semiHidden/&gt;&lt;w:unhideWhenUsed/&gt;&lt;w:pPr&gt;&lt;w:spacing w:after="120"/&gt;&lt;w:ind w:firstLine="0"/&gt;&lt;/w:pPr&gt;&lt;/w:style&gt;&lt;w:style w:type="character" w:customStyle="1" w:styleId="TextoindependienteCar"&gt;&lt;w:name w:val="Texto independiente Car"/&gt;&lt;w:basedOn w:val="Fuentedeprrafopredeter"/&gt;&lt;w:link w:val="Textoindependiente"/&gt;&lt;w:uiPriority w:val="99"/&gt;&lt;w:semiHidden/&gt;&lt;w:rPr&gt;&lt;w:kern w:val="24"/&gt;&lt;/w:rPr&gt;&lt;/w:style&gt;&lt;w:style w:type="paragraph" w:styleId="Textoindependiente2"&gt;&lt;w:name w:val="Body Text 2"/&gt;&lt;w:basedOn w:val="Normal"/&gt;&lt;w:link w:val="Textoindependiente2Car"/&gt;&lt;w:uiPriority w:val="99"/&gt;&lt;w:semiHidden/&gt;&lt;w:unhideWhenUsed/&gt;&lt;w:pPr&gt;&lt;w:spacing w:after="120"/&gt;&lt;w:ind w:firstLine="0"/&gt;&lt;/w:pPr&gt;&lt;/w:style&gt;&lt;w:style w:type="character" w:customStyle="1" w:styleId="Textoindependiente2Car"&gt;&lt;w:name w:val="Texto independiente 2 Car"/&gt;&lt;w:basedOn w:val="Fuentedeprrafopredeter"/&gt;&lt;w:link w:val="Textoindependiente2"/&gt;&lt;w:uiPriority w:val="99"/&gt;&lt;w:semiHidden/&gt;&lt;w:rPr&gt;&lt;w:kern w:val="24"/&gt;&lt;/w:rPr&gt;&lt;/w:style&gt;&lt;w:style w:type="paragraph" w:styleId="Textoindependiente3"&gt;&lt;w:name w:val="Body Text 3"/&gt;&lt;w:basedOn w:val="Normal"/&gt;&lt;w:link w:val="Textoindependiente3Car"/&gt;&lt;w:uiPriority w:val="99"/&gt;&lt;w:semiHidden/&gt;&lt;w:unhideWhenUsed/&gt;&lt;w:rsid w:val="00EB69D3"/&gt;&lt;w:pPr&gt;&lt;w:spacing w:after="120"/&gt;&lt;w:ind w:firstLine="0"/&gt;&lt;/w:pPr&gt;&lt;w:rPr&gt;&lt;w:sz w:val="22"/&gt;&lt;w:szCs w:val="16"/&gt;&lt;/w:rPr&gt;&lt;/w:style&gt;&lt;w:style w:type="character" w:customStyle="1" w:styleId="Textoindependiente3Car"&gt;&lt;w:name w:val="Texto independiente 3 Car"/&gt;&lt;w:basedOn w:val="Fuentedeprrafopredeter"/&gt;&lt;w:link w:val="Textoindependiente3"/&gt;&lt;w:uiPriority w:val="99"/&gt;&lt;w:semiHidden/&gt;&lt;w:rsid w:val="00EB69D3"/&gt;&lt;w:rPr&gt;&lt;w:sz w:val="22"/&gt;&lt;w:szCs w:val="16"/&gt;&lt;/w:rPr&gt;&lt;/w:style&gt;&lt;w:style w:type="paragraph" w:styleId="Textoindependienteprimerasangra"&gt;&lt;w:name w:val="Body Text First Indent"/&gt;&lt;w:basedOn w:val="Textoindependiente"/&gt;&lt;w:link w:val="TextoindependienteprimerasangraCar"/&gt;&lt;w:uiPriority w:val="99"/&gt;&lt;w:semiHidden/&gt;&lt;w:unhideWhenUsed/&gt;&lt;w:pPr&gt;&lt;w:spacing w:after="0"/&gt;&lt;/w:pPr&gt;&lt;/w:style&gt;&lt;w:style w:type="character" w:customStyle="1" w:styleId="TextoindependienteprimerasangraCar"&gt;&lt;w:name w:val="Texto independiente primera sangría Car"/&gt;&lt;w:basedOn w:val="TextoindependienteCar"/&gt;&lt;w:link w:val="Textoindependienteprimerasangra"/&gt;&lt;w:uiPriority w:val="99"/&gt;&lt;w:semiHidden/&gt;&lt;w:rPr&gt;&lt;w:kern w:val="24"/&gt;&lt;/w:rPr&gt;&lt;/w:style&gt;&lt;w:style w:type="paragraph" w:styleId="Sangradetextonormal"&gt;&lt;w:name w:val="Body Text Indent"/&gt;&lt;w:basedOn w:val="Normal"/&gt;&lt;w:link w:val="SangradetextonormalCar"/&gt;&lt;w:uiPriority w:val="99"/&gt;&lt;w:semiHidden/&gt;&lt;w:unhideWhenUsed/&gt;&lt;w:pPr&gt;&lt;w:spacing w:after="120"/&gt;&lt;w:ind w:left="360" w:firstLine="0"/&gt;&lt;/w:pPr&gt;&lt;/w:style&gt;&lt;w:style w:type="character" w:customStyle="1" w:styleId="SangradetextonormalCar"&gt;&lt;w:name w:val="Sangría de texto normal Car"/&gt;&lt;w:basedOn w:val="Fuentedeprrafopredeter"/&gt;&lt;w:link w:val="Sangradetextonormal"/&gt;&lt;w:uiPriority w:val="99"/&gt;&lt;w:semiHidden/&gt;&lt;w:rPr&gt;&lt;w:kern w:val="24"/&gt;&lt;/w:rPr&gt;&lt;/w:style&gt;&lt;w:style w:type="paragraph" w:styleId="Textoindependienteprimerasangra2"&gt;&lt;w:name w:val="Body Text First Indent 2"/&gt;&lt;w:basedOn w:val="Sangradetextonormal"/&gt;&lt;w:link w:val="Textoindependienteprimerasangra2Car"/&gt;&lt;w:uiPriority w:val="99"/&gt;&lt;w:semiHidden/&gt;&lt;w:unhideWhenUsed/&gt;&lt;w:pPr&gt;&lt;w:spacing w:after="0"/&gt;&lt;/w:pPr&gt;&lt;/w:style&gt;&lt;w:style w:type="character" w:customStyle="1" w:styleId="Textoindependienteprimerasangra2Car"&gt;&lt;w:name w:val="Texto independiente primera sangría 2 Car"/&gt;&lt;w:basedOn w:val="SangradetextonormalCar"/&gt;&lt;w:link w:val="Textoindependienteprimerasangra2"/&gt;&lt;w:uiPriority w:val="99"/&gt;&lt;w:semiHidden/&gt;&lt;w:rPr&gt;&lt;w:kern w:val="24"/&gt;&lt;/w:rPr&gt;&lt;/w:style&gt;&lt;w:style w:type="paragraph" w:styleId="Sangra2detindependiente"&gt;&lt;w:name w:val="Body Text Indent 2"/&gt;&lt;w:basedOn w:val="Normal"/&gt;&lt;w:link w:val="Sangra2detindependienteCar"/&gt;&lt;w:uiPriority w:val="99"/&gt;&lt;w:semiHidden/&gt;&lt;w:unhideWhenUsed/&gt;&lt;w:pPr&gt;&lt;w:spacing w:after="120"/&gt;&lt;w:ind w:left="360" w:firstLine="0"/&gt;&lt;/w:pPr&gt;&lt;/w:style&gt;&lt;w:style w:type="character" w:customStyle="1" w:styleId="Sangra2detindependienteCar"&gt;&lt;w:name w:val="Sangría 2 de t. independiente Car"/&gt;&lt;w:basedOn w:val="Fuentedeprrafopredeter"/&gt;&lt;w:link w:val="Sangra2detindependiente"/&gt;&lt;w:uiPriority w:val="99"/&gt;&lt;w:semiHidden/&gt;&lt;w:rPr&gt;&lt;w:kern w:val="24"/&gt;&lt;/w:rPr&gt;&lt;/w:style&gt;&lt;w:style w:type="paragraph" w:styleId="Sangra3detindependiente"&gt;&lt;w:name w:val="Body Text Indent 3"/&gt;&lt;w:basedOn w:val="Normal"/&gt;&lt;w:link w:val="Sangra3detindependienteCar"/&gt;&lt;w:uiPriority w:val="99"/&gt;&lt;w:semiHidden/&gt;&lt;w:unhideWhenUsed/&gt;&lt;w:rsid w:val="00EB69D3"/&gt;&lt;w:pPr&gt;&lt;w:spacing w:after="120"/&gt;&lt;w:ind w:left="360" w:firstLine="0"/&gt;&lt;/w:pPr&gt;&lt;w:rPr&gt;&lt;w:sz w:val="22"/&gt;&lt;w:szCs w:val="16"/&gt;&lt;/w:rPr&gt;&lt;/w:style&gt;&lt;w:style w:type="character" w:customStyle="1" w:styleId="Sangra3detindependienteCar"&gt;&lt;w:name w:val="Sangría 3 de t. independiente Car"/&gt;&lt;w:basedOn w:val="Fuentedeprrafopredeter"/&gt;&lt;w:link w:val="Sangra3detindependiente"/&gt;&lt;w:uiPriority w:val="99"/&gt;&lt;w:semiHidden/&gt;&lt;w:rsid w:val="00EB69D3"/&gt;&lt;w:rPr&gt;&lt;w:sz w:val="22"/&gt;&lt;w:szCs w:val="16"/&gt;&lt;/w:rPr&gt;&lt;/w:style&gt;&lt;w:style w:type="paragraph" w:styleId="Descripcin"&gt;&lt;w:name w:val="caption"/&gt;&lt;w:basedOn w:val="Normal"/&gt;&lt;w:next w:val="Normal"/&gt;&lt;w:uiPriority w:val="35"/&gt;&lt;w:unhideWhenUsed/&gt;&lt;w:qFormat/&gt;&lt;w:rsid w:val="00EB69D3"/&gt;&lt;w:pPr&gt;&lt;w:spacing w:after="200" w:line="240" w:lineRule="auto"/&gt;&lt;w:ind w:firstLine="0"/&gt;&lt;/w:pPr&gt;&lt;w:rPr&gt;&lt;w:i/&gt;&lt;w:iCs/&gt;&lt;w:color w:val="000000" w:themeColor="text2"/&gt;&lt;w:sz w:val="22"/&gt;&lt;w:szCs w:val="18"/&gt;&lt;/w:rPr&gt;&lt;/w:style&gt;&lt;w:style w:type="paragraph" w:styleId="Cierre"&gt;&lt;w:name w:val="Closing"/&gt;&lt;w:basedOn w:val="Normal"/&gt;&lt;w:link w:val="CierreCar"/&gt;&lt;w:uiPriority w:val="99"/&gt;&lt;w:semiHidden/&gt;&lt;w:unhideWhenUsed/&gt;&lt;w:pPr&gt;&lt;w:spacing w:line="240" w:lineRule="auto"/&gt;&lt;w:ind w:left="4320" w:firstLine="0"/&gt;&lt;/w:pPr&gt;&lt;/w:style&gt;&lt;w:style w:type="character" w:customStyle="1" w:styleId="CierreCar"&gt;&lt;w:name w:val="Cierre Car"/&gt;&lt;w:basedOn w:val="Fuentedeprrafopredeter"/&gt;&lt;w:link w:val="Cierre"/&gt;&lt;w:uiPriority w:val="99"/&gt;&lt;w:semiHidden/&gt;&lt;w:rPr&gt;&lt;w:kern w:val="24"/&gt;&lt;/w:rPr&gt;&lt;/w:style&gt;&lt;w:style w:type="paragraph" w:styleId="Textocomentario"&gt;&lt;w:name w:val="annotation text"/&gt;&lt;w:basedOn w:val="Normal"/&gt;&lt;w:link w:val="TextocomentarioCar"/&gt;&lt;w:uiPriority w:val="99"/&gt;&lt;w:semiHidden/&gt;&lt;w:unhideWhenUsed/&gt;&lt;w:rsid w:val="00EB69D3"/&gt;&lt;w:pPr&gt;&lt;w:spacing w:line="240" w:lineRule="auto"/&gt;&lt;w:ind w:firstLine="0"/&gt;&lt;/w:pPr&gt;&lt;w:rPr&gt;&lt;w:sz w:val="22"/&gt;&lt;w:szCs w:val="20"/&gt;&lt;/w:rPr&gt;&lt;/w:style&gt;&lt;w:style w:type="character" w:customStyle="1" w:styleId="TextocomentarioCar"&gt;&lt;w:name w:val="Texto comentario Car"/&gt;&lt;w:basedOn w:val="Fuentedeprrafopredeter"/&gt;&lt;w:link w:val="Textocomentario"/&gt;&lt;w:uiPriority w:val="99"/&gt;&lt;w:semiHidden/&gt;&lt;w:rsid w:val="00EB69D3"/&gt;&lt;w:rPr&gt;&lt;w:sz w:val="22"/&gt;&lt;w:szCs w:val="20"/&gt;&lt;/w:rPr&gt;&lt;/w:style&gt;&lt;w:style w:type="paragraph" w:styleId="Asuntodelcomentario"&gt;&lt;w:name w:val="annotation subject"/&gt;&lt;w:basedOn w:val="Textocomentario"/&gt;&lt;w:next w:val="Textocomentario"/&gt;&lt;w:link w:val="AsuntodelcomentarioCar"/&gt;&lt;w:uiPriority w:val="99"/&gt;&lt;w:semiHidden/&gt;&lt;w:unhideWhenUsed/&gt;&lt;w:rsid w:val="00EB69D3"/&gt;&lt;w:rPr&gt;&lt;w:b/&gt;&lt;w:bCs/&gt;&lt;/w:rPr&gt;&lt;/w:style&gt;&lt;w:style w:type="character" w:customStyle="1" w:styleId="AsuntodelcomentarioCar"&gt;&lt;w:name w:val="Asunto del comentario Car"/&gt;&lt;w:basedOn w:val="TextocomentarioCar"/&gt;&lt;w:link w:val="Asuntodelcomentario"/&gt;&lt;w:uiPriority w:val="99"/&gt;&lt;w:semiHidden/&gt;&lt;w:rsid w:val="00EB69D3"/&gt;&lt;w:rPr&gt;&lt;w:b/&gt;&lt;w:bCs/&gt;&lt;w:sz w:val="22"/&gt;&lt;w:szCs w:val="20"/&gt;&lt;/w:rPr&gt;&lt;/w:style&gt;&lt;w:style w:type="paragraph" w:styleId="Fecha"&gt;&lt;w:name w:val="Date"/&gt;&lt;w:basedOn w:val="Normal"/&gt;&lt;w:next w:val="Normal"/&gt;&lt;w:link w:val="FechaCar"/&gt;&lt;w:uiPriority w:val="99"/&gt;&lt;w:semiHidden/&gt;&lt;w:unhideWhenUsed/&gt;&lt;w:pPr&gt;&lt;w:ind w:firstLine="0"/&gt;&lt;/w:pPr&gt;&lt;/w:style&gt;&lt;w:style w:type="character" w:customStyle="1" w:styleId="FechaCar"&gt;&lt;w:name w:val="Fecha Car"/&gt;&lt;w:basedOn w:val="Fuentedeprrafopredeter"/&gt;&lt;w:link w:val="Fecha"/&gt;&lt;w:uiPriority w:val="99"/&gt;&lt;w:semiHidden/&gt;&lt;w:rPr&gt;&lt;w:kern w:val="24"/&gt;&lt;/w:rPr&gt;&lt;/w:style&gt;&lt;w:style w:type="paragraph" w:styleId="Mapadeldocumento"&gt;&lt;w:name w:val="Document Map"/&gt;&lt;w:basedOn w:val="Normal"/&gt;&lt;w:link w:val="MapadeldocumentoCar"/&gt;&lt;w:uiPriority w:val="99"/&gt;&lt;w:semiHidden/&gt;&lt;w:unhideWhenUsed/&gt;&lt;w:rsid w:val="00EB69D3"/&gt;&lt;w:pPr&gt;&lt;w:spacing w:line="240" w:lineRule="auto"/&gt;&lt;w:ind w:firstLine="0"/&gt;&lt;/w:pPr&gt;&lt;w:rPr&gt;&lt;w:rFonts w:ascii="Segoe UI" w:hAnsi="Segoe UI" w:cs="Segoe UI"/&gt;&lt;w:sz w:val="22"/&gt;&lt;w:szCs w:val="16"/&gt;&lt;/w:rPr&gt;&lt;/w:style&gt;&lt;w:style w:type="character" w:customStyle="1" w:styleId="MapadeldocumentoCar"&gt;&lt;w:name w:val="Mapa del documento Car"/&gt;&lt;w:basedOn w:val="Fuentedeprrafopredeter"/&gt;&lt;w:link w:val="Mapadeldocumento"/&gt;&lt;w:uiPriority w:val="99"/&gt;&lt;w:semiHidden/&gt;&lt;w:rsid w:val="00EB69D3"/&gt;&lt;w:rPr&gt;&lt;w:rFonts w:ascii="Segoe UI" w:hAnsi="Segoe UI" w:cs="Segoe UI"/&gt;&lt;w:sz w:val="22"/&gt;&lt;w:szCs w:val="16"/&gt;&lt;/w:rPr&gt;&lt;/w:style&gt;&lt;w:style w:type="paragraph" w:styleId="Firmadecorreoelectrnico"&gt;&lt;w:name w:val="E-mail Signature"/&gt;&lt;w:basedOn w:val="Normal"/&gt;&lt;w:link w:val="FirmadecorreoelectrnicoCar"/&gt;&lt;w:uiPriority w:val="99"/&gt;&lt;w:semiHidden/&gt;&lt;w:unhideWhenUsed/&gt;&lt;w:pPr&gt;&lt;w:spacing w:line="240" w:lineRule="auto"/&gt;&lt;w:ind w:firstLine="0"/&gt;&lt;/w:pPr&gt;&lt;/w:style&gt;&lt;w:style w:type="character" w:customStyle="1" w:styleId="FirmadecorreoelectrnicoCar"&gt;&lt;w:name w:val="Firma de correo electrónico Car"/&gt;&lt;w:basedOn w:val="Fuentedeprrafopredeter"/&gt;&lt;w:link w:val="Firmadecorreoelectrnico"/&gt;&lt;w:uiPriority w:val="99"/&gt;&lt;w:semiHidden/&gt;&lt;w:rPr&gt;&lt;w:kern w:val="24"/&gt;&lt;/w:rPr&gt;&lt;/w:style&gt;&lt;w:style w:type="paragraph" w:styleId="Textonotapie"&gt;&lt;w:name w:val="footnote text"/&gt;&lt;w:basedOn w:val="Normal"/&gt;&lt;w:link w:val="TextonotapieCar"/&gt;&lt;w:uiPriority w:val="99"/&gt;&lt;w:semiHidden/&gt;&lt;w:unhideWhenUsed/&gt;&lt;w:rsid w:val="00EB69D3"/&gt;&lt;w:pPr&gt;&lt;w:spacing w:line="240" w:lineRule="auto"/&gt;&lt;/w:pPr&gt;&lt;w:rPr&gt;&lt;w:sz w:val="22"/&gt;&lt;w:szCs w:val="20"/&gt;&lt;/w:rPr&gt;&lt;/w:style&gt;&lt;w:style w:type="character" w:customStyle="1" w:styleId="TextonotapieCar"&gt;&lt;w:name w:val="Texto nota pie Car"/&gt;&lt;w:basedOn w:val="Fuentedeprrafopredeter"/&gt;&lt;w:link w:val="Textonotapie"/&gt;&lt;w:uiPriority w:val="99"/&gt;&lt;w:semiHidden/&gt;&lt;w:rsid w:val="00EB69D3"/&gt;&lt;w:rPr&gt;&lt;w:sz w:val="22"/&gt;&lt;w:szCs w:val="20"/&gt;&lt;/w:rPr&gt;&lt;/w:style&gt;&lt;w:style w:type="paragraph" w:styleId="Direccinsobre"&gt;&lt;w:name w:val="envelope address"/&gt;&lt;w:basedOn w:val="Normal"/&gt;&lt;w:uiPriority w:val="99"/&gt;&lt;w:semiHidden/&gt;&lt;w:unhideWhenUsed/&gt;&lt;w:pPr&gt;&lt;w:framePr w:w="7920" w:h="1980" w:hRule="exact" w:hSpace="180" w:wrap="auto" w:hAnchor="page" w:xAlign="center" w:yAlign="bottom"/&gt;&lt;w:spacing w:line="240" w:lineRule="auto"/&gt;&lt;w:ind w:left="2880" w:firstLine="0"/&gt;&lt;/w:pPr&gt;&lt;w:rPr&gt;&lt;w:rFonts w:asciiTheme="majorHAnsi" w:eastAsiaTheme="majorEastAsia" w:hAnsiTheme="majorHAnsi" w:cstheme="majorBidi"/&gt;&lt;/w:rPr&gt;&lt;/w:style&gt;&lt;w:style w:type="paragraph" w:styleId="Remitedesobre"&gt;&lt;w:name w:val="envelope return"/&gt;&lt;w:basedOn w:val="Normal"/&gt;&lt;w:uiPriority w:val="99"/&gt;&lt;w:semiHidden/&gt;&lt;w:unhideWhenUsed/&gt;&lt;w:rsid w:val="00EB69D3"/&gt;&lt;w:pPr&gt;&lt;w:spacing w:line="240" w:lineRule="auto"/&gt;&lt;w:ind w:firstLine="0"/&gt;&lt;/w:pPr&gt;&lt;w:rPr&gt;&lt;w:rFonts w:asciiTheme="majorHAnsi" w:eastAsiaTheme="majorEastAsia" w:hAnsiTheme="majorHAnsi" w:cstheme="majorBidi"/&gt;&lt;w:sz w:val="22"/&gt;&lt;w:szCs w:val="20"/&gt;&lt;/w:rPr&gt;&lt;/w:style&gt;&lt;w:style w:type="table" w:styleId="Tablaconcuadrcula"&gt;&lt;w:name w:val="Table Grid"/&gt;&lt;w:basedOn w:val="Tablanormal"/&gt;&lt;w:uiPriority w:val="39"/&gt;&lt;w:pPr&gt;&lt;w:spacing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w:styleId="Tablaconcuadrculaclara"&gt;&lt;w:name w:val="Grid Table Light"/&gt;&lt;w:basedOn w:val="Tablanormal"/&gt;&lt;w:uiPriority w:val="40"/&gt;&lt;w:pPr&gt;&lt;w:spacing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w:type="character" w:customStyle="1" w:styleId="Ttulo6Car"&gt;&lt;w:name w:val="Título 6 Car"/&gt;&lt;w:basedOn w:val="Fuentedeprrafopredeter"/&gt;&lt;w:link w:val="Ttulo6"/&gt;&lt;w:uiPriority w:val="5"/&gt;&lt;w:semiHidden/&gt;&lt;w:rsid w:val="00336906"/&gt;&lt;w:rPr&gt;&lt;w:rFonts w:asciiTheme="majorHAnsi" w:eastAsiaTheme="majorEastAsia" w:hAnsiTheme="majorHAnsi" w:cstheme="majorBidi"/&gt;&lt;w:color w:val="6E6E6E" w:themeColor="accent1" w:themeShade="7F"/&gt;&lt;/w:rPr&gt;&lt;/w:style&gt;&lt;w:style w:type="paragraph" w:styleId="DireccinHTML"&gt;&lt;w:name w:val="HTML Address"/&gt;&lt;w:basedOn w:val="Normal"/&gt;&lt;w:link w:val="DireccinHTMLCar"/&gt;&lt;w:uiPriority w:val="99"/&gt;&lt;w:semiHidden/&gt;&lt;w:unhideWhenUsed/&gt;&lt;w:pPr&gt;&lt;w:spacing w:line="240" w:lineRule="auto"/&gt;&lt;w:ind w:firstLine="0"/&gt;&lt;/w:pPr&gt;&lt;w:rPr&gt;&lt;w:i/&gt;&lt;w:iCs/&gt;&lt;/w:rPr&gt;&lt;/w:style&gt;&lt;w:style w:type="character" w:customStyle="1" w:styleId="DireccinHTMLCar"&gt;&lt;w:name w:val="Dirección HTML Car"/&gt;&lt;w:basedOn w:val="Fuentedeprrafopredeter"/&gt;&lt;w:link w:val="DireccinHTML"/&gt;&lt;w:uiPriority w:val="99"/&gt;&lt;w:semiHidden/&gt;&lt;w:rPr&gt;&lt;w:i/&gt;&lt;w:iCs/&gt;&lt;w:kern w:val="24"/&gt;&lt;/w:rPr&gt;&lt;/w:style&gt;&lt;w:style w:type="paragraph" w:styleId="HTMLconformatoprevio"&gt;&lt;w:name w:val="HTML Preformatted"/&gt;&lt;w:basedOn w:val="Normal"/&gt;&lt;w:link w:val="HTMLconformatoprevioCar"/&gt;&lt;w:uiPriority w:val="99"/&gt;&lt;w:semiHidden/&gt;&lt;w:unhideWhenUsed/&gt;&lt;w:rsid w:val="00EB69D3"/&gt;&lt;w:pPr&gt;&lt;w:spacing w:line="240" w:lineRule="auto"/&gt;&lt;w:ind w:firstLine="0"/&gt;&lt;/w:pPr&gt;&lt;w:rPr&gt;&lt;w:rFonts w:ascii="Consolas" w:hAnsi="Consolas" w:cs="Consolas"/&gt;&lt;w:sz w:val="22"/&gt;&lt;w:szCs w:val="20"/&gt;&lt;/w:rPr&gt;&lt;/w:style&gt;&lt;w:style w:type="character" w:customStyle="1" w:styleId="HTMLconformatoprevioCar"&gt;&lt;w:name w:val="HTML con formato previo Car"/&gt;&lt;w:basedOn w:val="Fuentedeprrafopredeter"/&gt;&lt;w:link w:val="HTMLconformatoprevio"/&gt;&lt;w:uiPriority w:val="99"/&gt;&lt;w:semiHidden/&gt;&lt;w:rsid w:val="00EB69D3"/&gt;&lt;w:rPr&gt;&lt;w:rFonts w:ascii="Consolas" w:hAnsi="Consolas" w:cs="Consolas"/&gt;&lt;w:sz w:val="22"/&gt;&lt;w:szCs w:val="20"/&gt;&lt;/w:rPr&gt;&lt;/w:style&gt;&lt;w:style w:type="paragraph" w:styleId="ndice1"&gt;&lt;w:name w:val="index 1"/&gt;&lt;w:basedOn w:val="Normal"/&gt;&lt;w:next w:val="Normal"/&gt;&lt;w:autoRedefine/&gt;&lt;w:uiPriority w:val="99"/&gt;&lt;w:semiHidden/&gt;&lt;w:unhideWhenUsed/&gt;&lt;w:pPr&gt;&lt;w:spacing w:line="240" w:lineRule="auto"/&gt;&lt;w:ind w:left="240" w:firstLine="0"/&gt;&lt;/w:pPr&gt;&lt;/w:style&gt;&lt;w:style w:type="paragraph" w:styleId="ndice2"&gt;&lt;w:name w:val="index 2"/&gt;&lt;w:basedOn w:val="Normal"/&gt;&lt;w:next w:val="Normal"/&gt;&lt;w:autoRedefine/&gt;&lt;w:uiPriority w:val="99"/&gt;&lt;w:semiHidden/&gt;&lt;w:unhideWhenUsed/&gt;&lt;w:pPr&gt;&lt;w:spacing w:line="240" w:lineRule="auto"/&gt;&lt;w:ind w:left="480" w:firstLine="0"/&gt;&lt;/w:pPr&gt;&lt;/w:style&gt;&lt;w:style w:type="paragraph" w:styleId="ndice3"&gt;&lt;w:name w:val="index 3"/&gt;&lt;w:basedOn w:val="Normal"/&gt;&lt;w:next w:val="Normal"/&gt;&lt;w:autoRedefine/&gt;&lt;w:uiPriority w:val="99"/&gt;&lt;w:semiHidden/&gt;&lt;w:unhideWhenUsed/&gt;&lt;w:pPr&gt;&lt;w:spacing w:line="240" w:lineRule="auto"/&gt;&lt;w:ind w:left="720" w:firstLine="0"/&gt;&lt;/w:pPr&gt;&lt;/w:style&gt;&lt;w:style w:type="paragraph" w:styleId="ndice4"&gt;&lt;w:name w:val="index 4"/&gt;&lt;w:basedOn w:val="Normal"/&gt;&lt;w:next w:val="Normal"/&gt;&lt;w:autoRedefine/&gt;&lt;w:uiPriority w:val="99"/&gt;&lt;w:semiHidden/&gt;&lt;w:unhideWhenUsed/&gt;&lt;w:pPr&gt;&lt;w:spacing w:line="240" w:lineRule="auto"/&gt;&lt;w:ind w:left="960" w:firstLine="0"/&gt;&lt;/w:pPr&gt;&lt;/w:style&gt;&lt;w:style w:type="paragraph" w:styleId="ndice5"&gt;&lt;w:name w:val="index 5"/&gt;&lt;w:basedOn w:val="Normal"/&gt;&lt;w:next w:val="Normal"/&gt;&lt;w:autoRedefine/&gt;&lt;w:uiPriority w:val="99"/&gt;&lt;w:semiHidden/&gt;&lt;w:unhideWhenUsed/&gt;&lt;w:pPr&gt;&lt;w:spacing w:line="240" w:lineRule="auto"/&gt;&lt;w:ind w:left="1200" w:firstLine="0"/&gt;&lt;/w:pPr&gt;&lt;/w:style&gt;&lt;w:style w:type="paragraph" w:styleId="ndice6"&gt;&lt;w:name w:val="index 6"/&gt;&lt;w:basedOn w:val="Normal"/&gt;&lt;w:next w:val="Normal"/&gt;&lt;w:autoRedefine/&gt;&lt;w:uiPriority w:val="99"/&gt;&lt;w:semiHidden/&gt;&lt;w:unhideWhenUsed/&gt;&lt;w:pPr&gt;&lt;w:spacing w:line="240" w:lineRule="auto"/&gt;&lt;w:ind w:left="1440" w:firstLine="0"/&gt;&lt;/w:pPr&gt;&lt;/w:style&gt;&lt;w:style w:type="paragraph" w:styleId="ndice7"&gt;&lt;w:name w:val="index 7"/&gt;&lt;w:basedOn w:val="Normal"/&gt;&lt;w:next w:val="Normal"/&gt;&lt;w:autoRedefine/&gt;&lt;w:uiPriority w:val="99"/&gt;&lt;w:semiHidden/&gt;&lt;w:unhideWhenUsed/&gt;&lt;w:pPr&gt;&lt;w:spacing w:line="240" w:lineRule="auto"/&gt;&lt;w:ind w:left="1680" w:firstLine="0"/&gt;&lt;/w:pPr&gt;&lt;/w:style&gt;&lt;w:style w:type="paragraph" w:styleId="ndice8"&gt;&lt;w:name w:val="index 8"/&gt;&lt;w:basedOn w:val="Normal"/&gt;&lt;w:next w:val="Normal"/&gt;&lt;w:autoRedefine/&gt;&lt;w:uiPriority w:val="99"/&gt;&lt;w:semiHidden/&gt;&lt;w:unhideWhenUsed/&gt;&lt;w:pPr&gt;&lt;w:spacing w:line="240" w:lineRule="auto"/&gt;&lt;w:ind w:left="1920" w:firstLine="0"/&gt;&lt;/w:pPr&gt;&lt;/w:style&gt;&lt;w:style w:type="paragraph" w:styleId="ndice9"&gt;&lt;w:name w:val="index 9"/&gt;&lt;w:basedOn w:val="Normal"/&gt;&lt;w:next w:val="Normal"/&gt;&lt;w:autoRedefine/&gt;&lt;w:uiPriority w:val="99"/&gt;&lt;w:semiHidden/&gt;&lt;w:unhideWhenUsed/&gt;&lt;w:pPr&gt;&lt;w:spacing w:line="240" w:lineRule="auto"/&gt;&lt;w:ind w:left="2160" w:firstLine="0"/&gt;&lt;/w:pPr&gt;&lt;/w:style&gt;&lt;w:style w:type="paragraph" w:styleId="Ttulodendice"&gt;&lt;w:name w:val="index heading"/&gt;&lt;w:basedOn w:val="Normal"/&gt;&lt;w:next w:val="ndice1"/&gt;&lt;w:uiPriority w:val="99"/&gt;&lt;w:semiHidden/&gt;&lt;w:unhideWhenUsed/&gt;&lt;w:pPr&gt;&lt;w:ind w:firstLine="0"/&gt;&lt;/w:pPr&gt;&lt;w:rPr&gt;&lt;w:rFonts w:asciiTheme="majorHAnsi" w:eastAsiaTheme="majorEastAsia" w:hAnsiTheme="majorHAnsi" w:cstheme="majorBidi"/&gt;&lt;w:b/&gt;&lt;w:bCs/&gt;&lt;/w:rPr&gt;&lt;/w:style&gt;&lt;w:style w:type="paragraph" w:styleId="Citadestacada"&gt;&lt;w:name w:val="Intense Quote"/&gt;&lt;w:basedOn w:val="Normal"/&gt;&lt;w:next w:val="Normal"/&gt;&lt;w:link w:val="CitadestacadaCar"/&gt;&lt;w:uiPriority w:val="30"/&gt;&lt;w:semiHidden/&gt;&lt;w:unhideWhenUsed/&gt;&lt;w:qFormat/&gt;&lt;w:rsid w:val="00EB69D3"/&gt;&lt;w:pPr&gt;&lt;w:pBdr&gt;&lt;w:top w:val="single" w:sz="4" w:space="10" w:color="6E6E6E" w:themeColor="accent1" w:themeShade="80"/&gt;&lt;w:bottom w:val="single" w:sz="4" w:space="10" w:color="6E6E6E" w:themeColor="accent1" w:themeShade="80"/&gt;&lt;/w:pBdr&gt;&lt;w:spacing w:before="360" w:after="360"/&gt;&lt;w:ind w:left="864" w:right="864" w:firstLine="0"/&gt;&lt;w:jc w:val="center"/&gt;&lt;/w:pPr&gt;&lt;w:rPr&gt;&lt;w:i/&gt;&lt;w:iCs/&gt;&lt;w:color w:val="6E6E6E" w:themeColor="accent1" w:themeShade="80"/&gt;&lt;/w:rPr&gt;&lt;/w:style&gt;&lt;w:style w:type="character" w:customStyle="1" w:styleId="CitadestacadaCar"&gt;&lt;w:name w:val="Cita destacada Car"/&gt;&lt;w:basedOn w:val="Fuentedeprrafopredeter"/&gt;&lt;w:link w:val="Citadestacada"/&gt;&lt;w:uiPriority w:val="30"/&gt;&lt;w:semiHidden/&gt;&lt;w:rsid w:val="00EB69D3"/&gt;&lt;w:rPr&gt;&lt;w:i/&gt;&lt;w:iCs/&gt;&lt;w:color w:val="6E6E6E" w:themeColor="accent1" w:themeShade="80"/&gt;&lt;/w:rPr&gt;&lt;/w:style&gt;&lt;w:style w:type="paragraph" w:styleId="Lista"&gt;&lt;w:name w:val="List"/&gt;&lt;w:basedOn w:val="Normal"/&gt;&lt;w:uiPriority w:val="99"/&gt;&lt;w:semiHidden/&gt;&lt;w:unhideWhenUsed/&gt;&lt;w:pPr&gt;&lt;w:ind w:left="360" w:firstLine="0"/&gt;&lt;w:contextualSpacing/&gt;&lt;/w:pPr&gt;&lt;/w:style&gt;&lt;w:style w:type="paragraph" w:styleId="Lista2"&gt;&lt;w:name w:val="List 2"/&gt;&lt;w:basedOn w:val="Normal"/&gt;&lt;w:uiPriority w:val="99"/&gt;&lt;w:semiHidden/&gt;&lt;w:unhideWhenUsed/&gt;&lt;w:pPr&gt;&lt;w:ind w:left="720" w:firstLine="0"/&gt;&lt;w:contextualSpacing/&gt;&lt;/w:pPr&gt;&lt;/w:style&gt;&lt;w:style w:type="paragraph" w:styleId="Lista3"&gt;&lt;w:name w:val="List 3"/&gt;&lt;w:basedOn w:val="Normal"/&gt;&lt;w:uiPriority w:val="99"/&gt;&lt;w:semiHidden/&gt;&lt;w:unhideWhenUsed/&gt;&lt;w:pPr&gt;&lt;w:ind w:left="1080" w:firstLine="0"/&gt;&lt;w:contextualSpacing/&gt;&lt;/w:pPr&gt;&lt;/w:style&gt;&lt;w:style w:type="paragraph" w:styleId="Lista4"&gt;&lt;w:name w:val="List 4"/&gt;&lt;w:basedOn w:val="Normal"/&gt;&lt;w:uiPriority w:val="99"/&gt;&lt;w:semiHidden/&gt;&lt;w:unhideWhenUsed/&gt;&lt;w:pPr&gt;&lt;w:ind w:left="1440" w:firstLine="0"/&gt;&lt;w:contextualSpacing/&gt;&lt;/w:pPr&gt;&lt;/w:style&gt;&lt;w:style w:type="paragraph" w:styleId="Lista5"&gt;&lt;w:name w:val="List 5"/&gt;&lt;w:basedOn w:val="Normal"/&gt;&lt;w:uiPriority w:val="99"/&gt;&lt;w:semiHidden/&gt;&lt;w:unhideWhenUsed/&gt;&lt;w:pPr&gt;&lt;w:ind w:left="1800" w:firstLine="0"/&gt;&lt;w:contextualSpacing/&gt;&lt;/w:pPr&gt;&lt;/w:style&gt;&lt;w:style w:type="paragraph" w:styleId="Listaconvietas"&gt;&lt;w:name w:val="List Bullet"/&gt;&lt;w:basedOn w:val="Normal"/&gt;&lt;w:uiPriority w:val="8"/&gt;&lt;w:unhideWhenUsed/&gt;&lt;w:qFormat/&gt;&lt;w:pPr&gt;&lt;w:numPr&gt;&lt;w:numId w:val="1"/&gt;&lt;/w:numPr&gt;&lt;w:contextualSpacing/&gt;&lt;/w:pPr&gt;&lt;/w:style&gt;&lt;w:style w:type="paragraph" w:styleId="Listaconvietas2"&gt;&lt;w:name w:val="List Bullet 2"/&gt;&lt;w:basedOn w:val="Normal"/&gt;&lt;w:uiPriority w:val="99"/&gt;&lt;w:semiHidden/&gt;&lt;w:unhideWhenUsed/&gt;&lt;w:pPr&gt;&lt;w:numPr&gt;&lt;w:numId w:val="2"/&gt;&lt;/w:numPr&gt;&lt;w:ind w:firstLine="0"/&gt;&lt;w:contextualSpacing/&gt;&lt;/w:pPr&gt;&lt;/w:style&gt;&lt;w:style w:type="paragraph" w:styleId="Listaconvietas3"&gt;&lt;w:name w:val="List Bullet 3"/&gt;&lt;w:basedOn w:val="Normal"/&gt;&lt;w:uiPriority w:val="99"/&gt;&lt;w:semiHidden/&gt;&lt;w:unhideWhenUsed/&gt;&lt;w:pPr&gt;&lt;w:numPr&gt;&lt;w:numId w:val="3"/&gt;&lt;/w:numPr&gt;&lt;w:ind w:firstLine="0"/&gt;&lt;w:contextualSpacing/&gt;&lt;/w:pPr&gt;&lt;/w:style&gt;&lt;w:style w:type="paragraph" w:styleId="Listaconvietas4"&gt;&lt;w:name w:val="List Bullet 4"/&gt;&lt;w:basedOn w:val="Normal"/&gt;&lt;w:uiPriority w:val="99"/&gt;&lt;w:semiHidden/&gt;&lt;w:unhideWhenUsed/&gt;&lt;w:pPr&gt;&lt;w:numPr&gt;&lt;w:numId w:val="4"/&gt;&lt;/w:numPr&gt;&lt;w:ind w:firstLine="0"/&gt;&lt;w:contextualSpacing/&gt;&lt;/w:pPr&gt;&lt;/w:style&gt;&lt;w:style w:type="paragraph" w:styleId="Listaconvietas5"&gt;&lt;w:name w:val="List Bullet 5"/&gt;&lt;w:basedOn w:val="Normal"/&gt;&lt;w:uiPriority w:val="99"/&gt;&lt;w:semiHidden/&gt;&lt;w:unhideWhenUsed/&gt;&lt;w:pPr&gt;&lt;w:numPr&gt;&lt;w:numId w:val="5"/&gt;&lt;/w:numPr&gt;&lt;w:ind w:firstLine="0"/&gt;&lt;w:contextualSpacing/&gt;&lt;/w:pPr&gt;&lt;/w:style&gt;&lt;w:style w:type="paragraph" w:styleId="Continuarlista"&gt;&lt;w:name w:val="List Continue"/&gt;&lt;w:basedOn w:val="Normal"/&gt;&lt;w:uiPriority w:val="99"/&gt;&lt;w:semiHidden/&gt;&lt;w:unhideWhenUsed/&gt;&lt;w:pPr&gt;&lt;w:spacing w:after="120"/&gt;&lt;w:ind w:left="360" w:firstLine="0"/&gt;&lt;w:contextualSpacing/&gt;&lt;/w:pPr&gt;&lt;/w:style&gt;&lt;w:style w:type="paragraph" w:styleId="Continuarlista2"&gt;&lt;w:name w:val="List Continue 2"/&gt;&lt;w:basedOn w:val="Normal"/&gt;&lt;w:uiPriority w:val="99"/&gt;&lt;w:semiHidden/&gt;&lt;w:unhideWhenUsed/&gt;&lt;w:pPr&gt;&lt;w:spacing w:after="120"/&gt;&lt;w:ind w:left="720" w:firstLine="0"/&gt;&lt;w:contextualSpacing/&gt;&lt;/w:pPr&gt;&lt;/w:style&gt;&lt;w:style w:type="paragraph" w:styleId="Continuarlista3"&gt;&lt;w:name w:val="List Continue 3"/&gt;&lt;w:basedOn w:val="Normal"/&gt;&lt;w:uiPriority w:val="99"/&gt;&lt;w:semiHidden/&gt;&lt;w:unhideWhenUsed/&gt;&lt;w:pPr&gt;&lt;w:spacing w:after="120"/&gt;&lt;w:ind w:left="1080" w:firstLine="0"/&gt;&lt;w:contextualSpacing/&gt;&lt;/w:pPr&gt;&lt;/w:style&gt;&lt;w:style w:type="paragraph" w:styleId="Continuarlista4"&gt;&lt;w:name w:val="List Continue 4"/&gt;&lt;w:basedOn w:val="Normal"/&gt;&lt;w:uiPriority w:val="99"/&gt;&lt;w:semiHidden/&gt;&lt;w:unhideWhenUsed/&gt;&lt;w:pPr&gt;&lt;w:spacing w:after="120"/&gt;&lt;w:ind w:left="1440" w:firstLine="0"/&gt;&lt;w:contextualSpacing/&gt;&lt;/w:pPr&gt;&lt;/w:style&gt;&lt;w:style w:type="paragraph" w:styleId="Continuarlista5"&gt;&lt;w:name w:val="List Continue 5"/&gt;&lt;w:basedOn w:val="Normal"/&gt;&lt;w:uiPriority w:val="99"/&gt;&lt;w:semiHidden/&gt;&lt;w:unhideWhenUsed/&gt;&lt;w:pPr&gt;&lt;w:spacing w:after="120"/&gt;&lt;w:ind w:left="1800" w:firstLine="0"/&gt;&lt;w:contextualSpacing/&gt;&lt;/w:pPr&gt;&lt;/w:style&gt;&lt;w:style w:type="paragraph" w:styleId="Listaconnmeros"&gt;&lt;w:name w:val="List Number"/&gt;&lt;w:basedOn w:val="Normal"/&gt;&lt;w:uiPriority w:val="8"/&gt;&lt;w:unhideWhenUsed/&gt;&lt;w:qFormat/&gt;&lt;w:pPr&gt;&lt;w:numPr&gt;&lt;w:numId w:val="6"/&gt;&lt;/w:numPr&gt;&lt;w:contextualSpacing/&gt;&lt;/w:pPr&gt;&lt;/w:style&gt;&lt;w:style w:type="paragraph" w:styleId="Listaconnmeros2"&gt;&lt;w:name w:val="List Number 2"/&gt;&lt;w:basedOn w:val="Normal"/&gt;&lt;w:uiPriority w:val="99"/&gt;&lt;w:semiHidden/&gt;&lt;w:unhideWhenUsed/&gt;&lt;w:pPr&gt;&lt;w:numPr&gt;&lt;w:numId w:val="7"/&gt;&lt;/w:numPr&gt;&lt;w:ind w:firstLine="0"/&gt;&lt;w:contextualSpacing/&gt;&lt;/w:pPr&gt;&lt;/w:style&gt;&lt;w:style w:type="paragraph" w:styleId="Listaconnmeros3"&gt;&lt;w:name w:val="List Number 3"/&gt;&lt;w:basedOn w:val="Normal"/&gt;&lt;w:uiPriority w:val="99"/&gt;&lt;w:semiHidden/&gt;&lt;w:unhideWhenUsed/&gt;&lt;w:pPr&gt;&lt;w:numPr&gt;&lt;w:numId w:val="8"/&gt;&lt;/w:numPr&gt;&lt;w:ind w:firstLine="0"/&gt;&lt;w:contextualSpacing/&gt;&lt;/w:pPr&gt;&lt;/w:style&gt;&lt;w:style w:type="paragraph" w:styleId="Listaconnmeros4"&gt;&lt;w:name w:val="List Number 4"/&gt;&lt;w:basedOn w:val="Normal"/&gt;&lt;w:uiPriority w:val="99"/&gt;&lt;w:semiHidden/&gt;&lt;w:unhideWhenUsed/&gt;&lt;w:pPr&gt;&lt;w:numPr&gt;&lt;w:numId w:val="9"/&gt;&lt;/w:numPr&gt;&lt;w:ind w:firstLine="0"/&gt;&lt;w:contextualSpacing/&gt;&lt;/w:pPr&gt;&lt;/w:style&gt;&lt;w:style w:type="paragraph" w:styleId="Listaconnmeros5"&gt;&lt;w:name w:val="List Number 5"/&gt;&lt;w:basedOn w:val="Normal"/&gt;&lt;w:uiPriority w:val="99"/&gt;&lt;w:semiHidden/&gt;&lt;w:unhideWhenUsed/&gt;&lt;w:pPr&gt;&lt;w:numPr&gt;&lt;w:numId w:val="10"/&gt;&lt;/w:numPr&gt;&lt;w:ind w:firstLine="0"/&gt;&lt;w:contextualSpacing/&gt;&lt;/w:pPr&gt;&lt;/w:style&gt;&lt;w:style w:type="paragraph" w:styleId="Prrafodelista"&gt;&lt;w:name w:val="List Paragraph"/&gt;&lt;w:basedOn w:val="Normal"/&gt;&lt;w:uiPriority w:val="34"/&gt;&lt;w:unhideWhenUsed/&gt;&lt;w:qFormat/&gt;&lt;w:pPr&gt;&lt;w:ind w:left="720" w:firstLine="0"/&gt;&lt;w:contextualSpacing/&gt;&lt;/w:pPr&gt;&lt;/w:style&gt;&lt;w:style w:type="paragraph" w:styleId="Textomacro"&gt;&lt;w:name w:val="macro"/&gt;&lt;w:link w:val="TextomacroCar"/&gt;&lt;w:uiPriority w:val="99"/&gt;&lt;w:semiHidden/&gt;&lt;w:unhideWhenUsed/&gt;&lt;w:rsid w:val="00EB69D3"/&gt;&lt;w:pPr&gt;&lt;w:tabs&gt;&lt;w:tab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w:pos="4320"/&gt;&lt;/w:tabs&gt;&lt;w:ind w:firstLine="0"/&gt;&lt;/w:pPr&gt;&lt;w:rPr&gt;&lt;w:rFonts w:ascii="Consolas" w:hAnsi="Consolas" w:cs="Consolas"/&gt;&lt;w:kern w:val="24"/&gt;&lt;w:sz w:val="22"/&gt;&lt;w:szCs w:val="20"/&gt;&lt;/w:rPr&gt;&lt;/w:style&gt;&lt;w:style w:type="character" w:customStyle="1" w:styleId="TextomacroCar"&gt;&lt;w:name w:val="Texto macro Car"/&gt;&lt;w:basedOn w:val="Fuentedeprrafopredeter"/&gt;&lt;w:link w:val="Textomacro"/&gt;&lt;w:uiPriority w:val="99"/&gt;&lt;w:semiHidden/&gt;&lt;w:rsid w:val="00EB69D3"/&gt;&lt;w:rPr&gt;&lt;w:rFonts w:ascii="Consolas" w:hAnsi="Consolas" w:cs="Consolas"/&gt;&lt;w:kern w:val="24"/&gt;&lt;w:sz w:val="22"/&gt;&lt;w:szCs w:val="20"/&gt;&lt;/w:rPr&gt;&lt;/w:style&gt;&lt;w:style w:type="paragraph" w:styleId="Encabezadodemensaje"&gt;&lt;w:name w:val="Message Header"/&gt;&lt;w:basedOn w:val="Normal"/&gt;&lt;w:link w:val="EncabezadodemensajeCar"/&gt;&lt;w:uiPriority w:val="99"/&gt;&lt;w:semiHidden/&gt;&lt;w:unhideWhenUsed/&gt;&lt;w:pPr&gt;&lt;w:pBdr&gt;&lt;w:top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w:line="240" w:lineRule="auto"/&gt;&lt;w:ind w:left="1080" w:firstLine="0"/&gt;&lt;/w:pPr&gt;&lt;w:rPr&gt;&lt;w:rFonts w:asciiTheme="majorHAnsi" w:eastAsiaTheme="majorEastAsia" w:hAnsiTheme="majorHAnsi" w:cstheme="majorBidi"/&gt;&lt;/w:rPr&gt;&lt;/w:style&gt;&lt;w:style w:type="character" w:customStyle="1" w:styleId="EncabezadodemensajeCar"&gt;&lt;w:name w:val="Encabezado de mensaje Car"/&gt;&lt;w:basedOn w:val="Fuentedeprrafopredeter"/&gt;&lt;w:link w:val="Encabezadodemensaje"/&gt;&lt;w:uiPriority w:val="99"/&gt;&lt;w:semiHidden/&gt;&lt;w:rPr&gt;&lt;w:rFonts w:asciiTheme="majorHAnsi" w:eastAsiaTheme="majorEastAsia" w:hAnsiTheme="majorHAnsi" w:cstheme="majorBidi"/&gt;&lt;w:kern w:val="24"/&gt;&lt;w:shd w:val="pct20" w:color="auto" w:fill="auto"/&gt;&lt;/w:rPr&gt;&lt;/w:style&gt;&lt;w:style w:type="paragraph" w:styleId="NormalWeb"&gt;&lt;w:name w:val="Normal (Web)"/&gt;&lt;w:basedOn w:val="Normal"/&gt;&lt;w:uiPriority w:val="99"/&gt;&lt;w:semiHidden/&gt;&lt;w:unhideWhenUsed/&gt;&lt;w:pPr&gt;&lt;w:ind w:firstLine="0"/&gt;&lt;/w:pPr&gt;&lt;w:rPr&gt;&lt;w:rFonts w:ascii="Times New Roman" w:hAnsi="Times New Roman" w:cs="Times New Roman"/&gt;&lt;/w:rPr&gt;&lt;/w:style&gt;&lt;w:style w:type="paragraph" w:styleId="Sangranormal"&gt;&lt;w:name w:val="Normal Indent"/&gt;&lt;w:basedOn w:val="Normal"/&gt;&lt;w:uiPriority w:val="99"/&gt;&lt;w:semiHidden/&gt;&lt;w:unhideWhenUsed/&gt;&lt;w:pPr&gt;&lt;w:ind w:left="720" w:firstLine="0"/&gt;&lt;/w:pPr&gt;&lt;/w:style&gt;&lt;w:style w:type="paragraph" w:styleId="Encabezadodenota"&gt;&lt;w:name w:val="Note Heading"/&gt;&lt;w:basedOn w:val="Normal"/&gt;&lt;w:next w:val="Normal"/&gt;&lt;w:link w:val="EncabezadodenotaCar"/&gt;&lt;w:uiPriority w:val="99"/&gt;&lt;w:semiHidden/&gt;&lt;w:unhideWhenUsed/&gt;&lt;w:pPr&gt;&lt;w:spacing w:line="240" w:lineRule="auto"/&gt;&lt;w:ind w:firstLine="0"/&gt;&lt;/w:pPr&gt;&lt;/w:style&gt;&lt;w:style w:type="character" w:customStyle="1" w:styleId="EncabezadodenotaCar"&gt;&lt;w:name w:val="Encabezado de nota Car"/&gt;&lt;w:basedOn w:val="Fuentedeprrafopredeter"/&gt;&lt;w:link w:val="Encabezadodenota"/&gt;&lt;w:uiPriority w:val="99"/&gt;&lt;w:semiHidden/&gt;&lt;w:rPr&gt;&lt;w:kern w:val="24"/&gt;&lt;/w:rPr&gt;&lt;/w:style&gt;&lt;w:style w:type="paragraph" w:styleId="Textosinformato"&gt;&lt;w:name w:val="Plain Text"/&gt;&lt;w:basedOn w:val="Normal"/&gt;&lt;w:link w:val="TextosinformatoCar"/&gt;&lt;w:uiPriority w:val="99"/&gt;&lt;w:semiHidden/&gt;&lt;w:unhideWhenUsed/&gt;&lt;w:rsid w:val="00EB69D3"/&gt;&lt;w:pPr&gt;&lt;w:spacing w:line="240" w:lineRule="auto"/&gt;&lt;w:ind w:firstLine="0"/&gt;&lt;/w:pPr&gt;&lt;w:rPr&gt;&lt;w:rFonts w:ascii="Consolas" w:hAnsi="Consolas" w:cs="Consolas"/&gt;&lt;w:sz w:val="22"/&gt;&lt;w:szCs w:val="21"/&gt;&lt;/w:rPr&gt;&lt;/w:style&gt;&lt;w:style w:type="character" w:customStyle="1" w:styleId="TextosinformatoCar"&gt;&lt;w:name w:val="Texto sin formato Car"/&gt;&lt;w:basedOn w:val="Fuentedeprrafopredeter"/&gt;&lt;w:link w:val="Textosinformato"/&gt;&lt;w:uiPriority w:val="99"/&gt;&lt;w:semiHidden/&gt;&lt;w:rsid w:val="00EB69D3"/&gt;&lt;w:rPr&gt;&lt;w:rFonts w:ascii="Consolas" w:hAnsi="Consolas" w:cs="Consolas"/&gt;&lt;w:sz w:val="22"/&gt;&lt;w:szCs w:val="21"/&gt;&lt;/w:rPr&gt;&lt;/w:style&gt;&lt;w:style w:type="paragraph" w:styleId="Cita"&gt;&lt;w:name w:val="Quote"/&gt;&lt;w:basedOn w:val="Normal"/&gt;&lt;w:next w:val="Normal"/&gt;&lt;w:link w:val="CitaCar"/&gt;&lt;w:uiPriority w:val="29"/&gt;&lt;w:semiHidden/&gt;&lt;w:unhideWhenUsed/&gt;&lt;w:qFormat/&gt;&lt;w:pPr&gt;&lt;w:spacing w:before="200" w:after="160"/&gt;&lt;w:ind w:left="864" w:right="864" w:firstLine="0"/&gt;&lt;w:jc w:val="center"/&gt;&lt;/w:pPr&gt;&lt;w:rPr&gt;&lt;w:i/&gt;&lt;w:iCs/&gt;&lt;w:color w:val="404040" w:themeColor="text1" w:themeTint="BF"/&gt;&lt;/w:rPr&gt;&lt;/w:style&gt;&lt;w:style w:type="character" w:customStyle="1" w:styleId="CitaCar"&gt;&lt;w:name w:val="Cita Car"/&gt;&lt;w:basedOn w:val="Fuentedeprrafopredeter"/&gt;&lt;w:link w:val="Cita"/&gt;&lt;w:uiPriority w:val="29"/&gt;&lt;w:semiHidden/&gt;&lt;w:rPr&gt;&lt;w:i/&gt;&lt;w:iCs/&gt;&lt;w:color w:val="404040" w:themeColor="text1" w:themeTint="BF"/&gt;&lt;w:kern w:val="24"/&gt;&lt;/w:rPr&gt;&lt;/w:style&gt;&lt;w:style w:type="paragraph" w:styleId="Saludo"&gt;&lt;w:name w:val="Salutation"/&gt;&lt;w:basedOn w:val="Normal"/&gt;&lt;w:next w:val="Normal"/&gt;&lt;w:link w:val="SaludoCar"/&gt;&lt;w:uiPriority w:val="99"/&gt;&lt;w:semiHidden/&gt;&lt;w:unhideWhenUsed/&gt;&lt;w:pPr&gt;&lt;w:ind w:firstLine="0"/&gt;&lt;/w:pPr&gt;&lt;/w:style&gt;&lt;w:style w:type="character" w:customStyle="1" w:styleId="SaludoCar"&gt;&lt;w:name w:val="Saludo Car"/&gt;&lt;w:basedOn w:val="Fuentedeprrafopredeter"/&gt;&lt;w:link w:val="Saludo"/&gt;&lt;w:uiPriority w:val="99"/&gt;&lt;w:semiHidden/&gt;&lt;w:rPr&gt;&lt;w:kern w:val="24"/&gt;&lt;/w:rPr&gt;&lt;/w:style&gt;&lt;w:style w:type="paragraph" w:styleId="Firma"&gt;&lt;w:name w:val="Signature"/&gt;&lt;w:basedOn w:val="Normal"/&gt;&lt;w:link w:val="FirmaCar"/&gt;&lt;w:uiPriority w:val="99"/&gt;&lt;w:semiHidden/&gt;&lt;w:unhideWhenUsed/&gt;&lt;w:pPr&gt;&lt;w:spacing w:line="240" w:lineRule="auto"/&gt;&lt;w:ind w:left="4320" w:firstLine="0"/&gt;&lt;/w:pPr&gt;&lt;/w:style&gt;&lt;w:style w:type="character" w:customStyle="1" w:styleId="FirmaCar"&gt;&lt;w:name w:val="Firma Car"/&gt;&lt;w:basedOn w:val="Fuentedeprrafopredeter"/&gt;&lt;w:link w:val="Firma"/&gt;&lt;w:uiPriority w:val="99"/&gt;&lt;w:semiHidden/&gt;&lt;w:rPr&gt;&lt;w:kern w:val="24"/&gt;&lt;/w:rPr&gt;&lt;/w:style&gt;&lt;w:style w:type="paragraph" w:customStyle="1" w:styleId="Ttulo21"&gt;&lt;w:name w:val="Título 21"/&gt;&lt;w:basedOn w:val="Normal"/&gt;&lt;w:uiPriority w:val="1"/&gt;&lt;w:qFormat/&gt;&lt;w:pPr&gt;&lt;w:ind w:firstLine="0"/&gt;&lt;w:jc w:val="center"/&gt;&lt;/w:pPr&gt;&lt;/w:style&gt;&lt;w:style w:type="paragraph" w:styleId="Textoconsangra"&gt;&lt;w:name w:val="table of authorities"/&gt;&lt;w:basedOn w:val="Normal"/&gt;&lt;w:next w:val="Normal"/&gt;&lt;w:uiPriority w:val="99"/&gt;&lt;w:semiHidden/&gt;&lt;w:unhideWhenUsed/&gt;&lt;w:pPr&gt;&lt;w:ind w:left="240" w:firstLine="0"/&gt;&lt;/w:pPr&gt;&lt;/w:style&gt;&lt;w:style w:type="paragraph" w:styleId="Tabladeilustraciones"&gt;&lt;w:name w:val="table of figures"/&gt;&lt;w:basedOn w:val="Normal"/&gt;&lt;w:next w:val="Normal"/&gt;&lt;w:uiPriority w:val="99"/&gt;&lt;w:unhideWhenUsed/&gt;&lt;w:pPr&gt;&lt;w:ind w:firstLine="0"/&gt;&lt;/w:pPr&gt;&lt;/w:style&gt;&lt;w:style w:type="paragraph" w:styleId="Encabezadodelista"&gt;&lt;w:name w:val="toa heading"/&gt;&lt;w:basedOn w:val="Normal"/&gt;&lt;w:next w:val="Normal"/&gt;&lt;w:uiPriority w:val="99"/&gt;&lt;w:semiHidden/&gt;&lt;w:unhideWhenUsed/&gt;&lt;w:pPr&gt;&lt;w:spacing w:before="120"/&gt;&lt;w:ind w:firstLine="0"/&gt;&lt;/w:pPr&gt;&lt;w:rPr&gt;&lt;w:rFonts w:asciiTheme="majorHAnsi" w:eastAsiaTheme="majorEastAsia" w:hAnsiTheme="majorHAnsi" w:cstheme="majorBidi"/&gt;&lt;w:b/&gt;&lt;w:bCs/&gt;&lt;/w:rPr&gt;&lt;/w:style&gt;&lt;w:style w:type="paragraph" w:styleId="TDC4"&gt;&lt;w:name w:val="toc 4"/&gt;&lt;w:basedOn w:val="Normal"/&gt;&lt;w:next w:val="Normal"/&gt;&lt;w:autoRedefine/&gt;&lt;w:uiPriority w:val="39"/&gt;&lt;w:semiHidden/&gt;&lt;w:unhideWhenUsed/&gt;&lt;w:pPr&gt;&lt;w:spacing w:after="100"/&gt;&lt;w:ind w:left="720" w:firstLine="0"/&gt;&lt;/w:pPr&gt;&lt;/w:style&gt;&lt;w:style w:type="paragraph" w:styleId="TDC5"&gt;&lt;w:name w:val="toc 5"/&gt;&lt;w:basedOn w:val="Normal"/&gt;&lt;w:next w:val="Normal"/&gt;&lt;w:autoRedefine/&gt;&lt;w:uiPriority w:val="39"/&gt;&lt;w:semiHidden/&gt;&lt;w:unhideWhenUsed/&gt;&lt;w:pPr&gt;&lt;w:spacing w:after="100"/&gt;&lt;w:ind w:left="960" w:firstLine="0"/&gt;&lt;/w:pPr&gt;&lt;/w:style&gt;&lt;w:style w:type="paragraph" w:styleId="TDC6"&gt;&lt;w:name w:val="toc 6"/&gt;&lt;w:basedOn w:val="Normal"/&gt;&lt;w:next w:val="Normal"/&gt;&lt;w:autoRedefine/&gt;&lt;w:uiPriority w:val="39"/&gt;&lt;w:semiHidden/&gt;&lt;w:unhideWhenUsed/&gt;&lt;w:pPr&gt;&lt;w:spacing w:after="100"/&gt;&lt;w:ind w:left="1200" w:firstLine="0"/&gt;&lt;/w:pPr&gt;&lt;/w:style&gt;&lt;w:style w:type="paragraph" w:styleId="TDC7"&gt;&lt;w:name w:val="toc 7"/&gt;&lt;w:basedOn w:val="Normal"/&gt;&lt;w:next w:val="Normal"/&gt;&lt;w:autoRedefine/&gt;&lt;w:uiPriority w:val="39"/&gt;&lt;w:semiHidden/&gt;&lt;w:unhideWhenUsed/&gt;&lt;w:pPr&gt;&lt;w:spacing w:after="100"/&gt;&lt;w:ind w:left="1440" w:firstLine="0"/&gt;&lt;/w:pPr&gt;&lt;/w:style&gt;&lt;w:style w:type="paragraph" w:styleId="TDC8"&gt;&lt;w:name w:val="toc 8"/&gt;&lt;w:basedOn w:val="Normal"/&gt;&lt;w:next w:val="Normal"/&gt;&lt;w:autoRedefine/&gt;&lt;w:uiPriority w:val="39"/&gt;&lt;w:semiHidden/&gt;&lt;w:unhideWhenUsed/&gt;&lt;w:pPr&gt;&lt;w:spacing w:after="100"/&gt;&lt;w:ind w:left="1680" w:firstLine="0"/&gt;&lt;/w:pPr&gt;&lt;/w:style&gt;&lt;w:style w:type="paragraph" w:styleId="TDC9"&gt;&lt;w:name w:val="toc 9"/&gt;&lt;w:basedOn w:val="Normal"/&gt;&lt;w:next w:val="Normal"/&gt;&lt;w:autoRedefine/&gt;&lt;w:uiPriority w:val="39"/&gt;&lt;w:semiHidden/&gt;&lt;w:unhideWhenUsed/&gt;&lt;w:pPr&gt;&lt;w:spacing w:after="100"/&gt;&lt;w:ind w:left="1920" w:firstLine="0"/&gt;&lt;/w:pPr&gt;&lt;/w:style&gt;&lt;w:style w:type="character" w:styleId="Refdenotaalfinal"&gt;&lt;w:name w:val="endnote reference"/&gt;&lt;w:basedOn w:val="Fuentedeprrafopredeter"/&gt;&lt;w:uiPriority w:val="99"/&gt;&lt;w:semiHidden/&gt;&lt;w:unhideWhenUsed/&gt;&lt;w:rPr&gt;&lt;w:vertAlign w:val="superscript"/&gt;&lt;/w:rPr&gt;&lt;/w:style&gt;&lt;w:style w:type="character" w:styleId="Refdenotaalpie"&gt;&lt;w:name w:val="footnote reference"/&gt;&lt;w:basedOn w:val="Fuentedeprrafopredeter"/&gt;&lt;w:uiPriority w:val="99"/&gt;&lt;w:qFormat/&gt;&lt;w:rPr&gt;&lt;w:vertAlign w:val="superscript"/&gt;&lt;/w:rPr&gt;&lt;/w:style&gt;&lt;w:style w:type="table" w:customStyle="1" w:styleId="InformeAPA"&gt;&lt;w:name w:val="Informe APA"/&gt;&lt;w:basedOn w:val="Tablanormal"/&gt;&lt;w:uiPriority w:val="99"/&gt;&lt;w:rsid w:val="003F7CBD"/&gt;&lt;w:pPr&gt;&lt;w:spacing w:line="240" w:lineRule="auto"/&gt;&lt;w:ind w:firstLine="0"/&gt;&lt;/w:pPr&gt;&lt;w:tblPr&gt;&lt;w:tblBorders&gt;&lt;w:top w:val="single" w:sz="12" w:space="0" w:color="auto"/&gt;&lt;w:bottom w:val="single" w:sz="12" w:space="0" w:color="auto"/&gt;&lt;/w:tblBorders&gt;&lt;/w:tblPr&gt;&lt;w:tblStylePr w:type="firstRow"&gt;&lt;w:rPr&gt;&lt;w:rFonts w:asciiTheme="majorHAnsi" w:hAnsiTheme="majorHAnsi"/&gt;&lt;/w:rPr&gt;&lt;w:tblPr/&gt;&lt;w:tcPr&gt;&lt;w:tcBorders&gt;&lt;w:top w:val="single" w:sz="12" w:space="0" w:color="auto"/&gt;&lt;w:left w:val="nil"/&gt;&lt;w:bottom w:val="single" w:sz="12" w:space="0" w:color="auto"/&gt;&lt;w:right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w:styleId="Tablailustracin"&gt;&lt;w:name w:val="Tabla/ilustración"/&gt;&lt;w:basedOn w:val="Normal"/&gt;&lt;w:uiPriority w:val="7"/&gt;&lt;w:qFormat/&gt;&lt;w:pPr&gt;&lt;w:spacing w:before="240"/&gt;&lt;w:ind w:firstLine="0"/&gt;&lt;w:contextualSpacing/&gt;&lt;/w:pPr&gt;&lt;/w:style&gt;&lt;w:style w:type="paragraph" w:styleId="Piedepgina"&gt;&lt;w:name w:val="footer"/&gt;&lt;w:basedOn w:val="Normal"/&gt;&lt;w:link w:val="PiedepginaCar"/&gt;&lt;w:uiPriority w:val="99"/&gt;&lt;w:qFormat/&gt;&lt;w:pPr&gt;&lt;w:tabs&gt;&lt;w:tab w:val="center" w:pos="4680"/&gt;&lt;w:tab w:val="right" w:pos="9360"/&gt;&lt;/w:tabs&gt;&lt;w:spacing w:line="240" w:lineRule="auto"/&gt;&lt;/w:pPr&gt;&lt;/w:style&gt;&lt;w:style w:type="character" w:customStyle="1" w:styleId="PiedepginaCar"&gt;&lt;w:name w:val="Pie de página Car"/&gt;&lt;w:basedOn w:val="Fuentedeprrafopredeter"/&gt;&lt;w:link w:val="Piedepgina"/&gt;&lt;w:uiPriority w:val="99"/&gt;&lt;w:rsid w:val="00DB2E59"/&gt;&lt;/w:style&gt;&lt;w:style w:type="character" w:styleId="Refdecomentario"&gt;&lt;w:name w:val="annotation reference"/&gt;&lt;w:basedOn w:val="Fuentedeprrafopredeter"/&gt;&lt;w:uiPriority w:val="99"/&gt;&lt;w:semiHidden/&gt;&lt;w:unhideWhenUsed/&gt;&lt;w:rsid w:val="00EB69D3"/&gt;&lt;w:rPr&gt;&lt;w:sz w:val="22"/&gt;&lt;w:szCs w:val="16"/&gt;&lt;/w:rPr&gt;&lt;/w:style&gt;&lt;w:style w:type="paragraph" w:styleId="Textonotaalfinal"&gt;&lt;w:name w:val="endnote text"/&gt;&lt;w:basedOn w:val="Normal"/&gt;&lt;w:link w:val="TextonotaalfinalCar"/&gt;&lt;w:uiPriority w:val="99"/&gt;&lt;w:semiHidden/&gt;&lt;w:unhideWhenUsed/&gt;&lt;w:qFormat/&gt;&lt;w:rsid w:val="00EB69D3"/&gt;&lt;w:pPr&gt;&lt;w:spacing w:line="240" w:lineRule="auto"/&gt;&lt;/w:pPr&gt;&lt;w:rPr&gt;&lt;w:sz w:val="22"/&gt;&lt;w:szCs w:val="20"/&gt;&lt;/w:rPr&gt;&lt;/w:style&gt;&lt;w:style w:type="character" w:customStyle="1" w:styleId="TextonotaalfinalCar"&gt;&lt;w:name w:val="Texto nota al final Car"/&gt;&lt;w:basedOn w:val="Fuentedeprrafopredeter"/&gt;&lt;w:link w:val="Textonotaalfinal"/&gt;&lt;w:uiPriority w:val="99"/&gt;&lt;w:semiHidden/&gt;&lt;w:rsid w:val="00EB69D3"/&gt;&lt;w:rPr&gt;&lt;w:sz w:val="22"/&gt;&lt;w:szCs w:val="20"/&gt;&lt;/w:rPr&gt;&lt;/w:style&gt;&lt;w:style w:type="character" w:styleId="CdigoHTML"&gt;&lt;w:name w:val="HTML Code"/&gt;&lt;w:basedOn w:val="Fuentedeprrafopredeter"/&gt;&lt;w:uiPriority w:val="99"/&gt;&lt;w:semiHidden/&gt;&lt;w:unhideWhenUsed/&gt;&lt;w:rsid w:val="00EB69D3"/&gt;&lt;w:rPr&gt;&lt;w:rFonts w:ascii="Consolas" w:hAnsi="Consolas"/&gt;&lt;w:sz w:val="22"/&gt;&lt;w:szCs w:val="20"/&gt;&lt;/w:rPr&gt;&lt;/w:style&gt;&lt;w:style w:type="character" w:styleId="TecladoHTML"&gt;&lt;w:name w:val="HTML Keyboard"/&gt;&lt;w:basedOn w:val="Fuentedeprrafopredeter"/&gt;&lt;w:uiPriority w:val="99"/&gt;&lt;w:semiHidden/&gt;&lt;w:unhideWhenUsed/&gt;&lt;w:rsid w:val="00EB69D3"/&gt;&lt;w:rPr&gt;&lt;w:rFonts w:ascii="Consolas" w:hAnsi="Consolas"/&gt;&lt;w:sz w:val="22"/&gt;&lt;w:szCs w:val="20"/&gt;&lt;/w:rPr&gt;&lt;/w:style&gt;&lt;w:style w:type="character" w:styleId="MquinadeescribirHTML"&gt;&lt;w:name w:val="HTML Typewriter"/&gt;&lt;w:basedOn w:val="Fuentedeprrafopredeter"/&gt;&lt;w:uiPriority w:val="99"/&gt;&lt;w:semiHidden/&gt;&lt;w:unhideWhenUsed/&gt;&lt;w:rsid w:val="00EB69D3"/&gt;&lt;w:rPr&gt;&lt;w:rFonts w:ascii="Consolas" w:hAnsi="Consolas"/&gt;&lt;w:sz w:val="22"/&gt;&lt;w:szCs w:val="20"/&gt;&lt;/w:rPr&gt;&lt;/w:style&gt;&lt;w:style w:type="paragraph" w:styleId="TtuloTDC"&gt;&lt;w:name w:val="TOC Heading"/&gt;&lt;w:basedOn w:val="Ttulo1"/&gt;&lt;w:next w:val="Normal"/&gt;&lt;w:uiPriority w:val="39"/&gt;&lt;w:unhideWhenUsed/&gt;&lt;w:qFormat/&gt;&lt;w:rsid w:val="00EB69D3"/&gt;&lt;w:pPr&gt;&lt;w:spacing w:before="240"/&gt;&lt;w:ind w:firstLine="720"/&gt;&lt;w:jc w:val="left"/&gt;&lt;w:outlineLvl w:val="9"/&gt;&lt;/w:pPr&gt;&lt;w:rPr&gt;&lt;w:b w:val="0"/&gt;&lt;w:bCs w:val="0"/&gt;&lt;w:color w:val="6E6E6E" w:themeColor="accent1" w:themeShade="80"/&gt;&lt;w:sz w:val="32"/&gt;&lt;w:szCs w:val="32"/&gt;&lt;/w:rPr&gt;&lt;/w:style&gt;&lt;w:style w:type="character" w:styleId="Referenciaintensa"&gt;&lt;w:name w:val="Intense Reference"/&gt;&lt;w:basedOn w:val="Fuentedeprrafopredeter"/&gt;&lt;w:uiPriority w:val="32"/&gt;&lt;w:semiHidden/&gt;&lt;w:unhideWhenUsed/&gt;&lt;w:qFormat/&gt;&lt;w:rsid w:val="00EB69D3"/&gt;&lt;w:rPr&gt;&lt;w:b/&gt;&lt;w:bCs/&gt;&lt;w:caps w:val="0"/&gt;&lt;w:smallCaps/&gt;&lt;w:color w:val="6E6E6E" w:themeColor="accent1" w:themeShade="80"/&gt;&lt;w:spacing w:val="5"/&gt;&lt;/w:rPr&gt;&lt;/w:style&gt;&lt;w:style w:type="character" w:styleId="nfasisintenso"&gt;&lt;w:name w:val="Intense Emphasis"/&gt;&lt;w:basedOn w:val="Fuentedeprrafopredeter"/&gt;&lt;w:uiPriority w:val="21"/&gt;&lt;w:semiHidden/&gt;&lt;w:unhideWhenUsed/&gt;&lt;w:qFormat/&gt;&lt;w:rsid w:val="00EB69D3"/&gt;&lt;w:rPr&gt;&lt;w:i/&gt;&lt;w:iCs/&gt;&lt;w:color w:val="6E6E6E" w:themeColor="accent1" w:themeShade="80"/&gt;&lt;/w:rPr&gt;&lt;/w:style&gt;&lt;w:style w:type="table" w:styleId="Tablaconcuadrcula4-nfasis4"&gt;&lt;w:name w:val="Grid Table 4 Accent 4"/&gt;&lt;w:basedOn w:val="Tablanormal"/&gt;&lt;w:uiPriority w:val="49"/&gt;&lt;w:rsid w:val="003F7CBD"/&gt;&lt;w:pPr&gt;&lt;w:spacing w:line="240" w:lineRule="auto"/&gt;&lt;/w:pPr&gt;&lt;w:tblPr&gt;&lt;w:tblStyleRowBandSize w:val="1"/&gt;&lt;w:tblStyleColBandSize w:val="1"/&gt;&lt;w:tblBorders&gt;&lt;w:top w:val="single" w:sz="4" w:space="0" w:color="B2B2B2" w:themeColor="accent4" w:themeTint="99"/&gt;&lt;w:left w:val="single" w:sz="4" w:space="0" w:color="B2B2B2" w:themeColor="accent4" w:themeTint="99"/&gt;&lt;w:bottom w:val="single" w:sz="4" w:space="0" w:color="B2B2B2" w:themeColor="accent4" w:themeTint="99"/&gt;&lt;w:right w:val="single" w:sz="4" w:space="0" w:color="B2B2B2" w:themeColor="accent4" w:themeTint="99"/&gt;&lt;w:insideH w:val="single" w:sz="4" w:space="0" w:color="B2B2B2" w:themeColor="accent4" w:themeTint="99"/&gt;&lt;w:insideV w:val="single" w:sz="4" w:space="0" w:color="B2B2B2"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w:color="808080" w:themeColor="accent4"/&gt;&lt;w:left w:val="single" w:sz="4" w:space="0" w:color="808080" w:themeColor="accent4"/&gt;&lt;w:bottom w:val="single" w:sz="4" w:space="0" w:color="808080" w:themeColor="accent4"/&gt;&lt;w:right w:val="single" w:sz="4" w:space="0" w:color="808080" w:themeColor="accent4"/&gt;&lt;w:insideH w:val="nil"/&gt;&lt;w:insideV w:val="nil"/&gt;&lt;/w:tcBorders&gt;&lt;w:shd w:val="clear" w:color="auto" w:fill="808080" w:themeFill="accent4"/&gt;&lt;/w:tcPr&gt;&lt;/w:tblStylePr&gt;&lt;w:tblStylePr w:type="lastRow"&gt;&lt;w:rPr&gt;&lt;w:b/&gt;&lt;w:bCs/&gt;&lt;/w:rPr&gt;&lt;w:tblPr/&gt;&lt;w:tcPr&gt;&lt;w:tcBorders&gt;&lt;w:top w:val="double" w:sz="4" w:space="0" w:color="808080"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w:fill="E5E5E5" w:themeFill="accent4" w:themeFillTint="33"/&gt;&lt;/w:tcPr&gt;&lt;/w:tblStylePr&gt;&lt;w:tblStylePr w:type="band1Horz"&gt;&lt;w:tblPr/&gt;&lt;w:tcPr&gt;&lt;w:shd w:val="clear" w:color="auto" w:fill="E5E5E5" w:themeFill="accent4" w:themeFillTint="33"/&gt;&lt;/w:tcPr&gt;&lt;/w:tblStylePr&gt;&lt;/w:style&gt;&lt;w:style w:type="paragraph" w:styleId="TDC1"&gt;&lt;w:name w:val="toc 1"/&gt;&lt;w:basedOn w:val="Normal"/&gt;&lt;w:next w:val="Normal"/&gt;&lt;w:autoRedefine/&gt;&lt;w:uiPriority w:val="39"/&gt;&lt;w:unhideWhenUsed/&gt;&lt;w:rsid w:val="00FF13FA"/&gt;&lt;w:pPr&gt;&lt;w:tabs&gt;&lt;w:tab w:val="right" w:leader="dot" w:pos="9016"/&gt;&lt;/w:tabs&gt;&lt;w:spacing w:after="100"/&gt;&lt;/w:pPr&gt;&lt;/w:style&gt;&lt;w:style w:type="paragraph" w:styleId="TDC2"&gt;&lt;w:name w:val="toc 2"/&gt;&lt;w:basedOn w:val="Normal"/&gt;&lt;w:next w:val="Normal"/&gt;&lt;w:autoRedefine/&gt;&lt;w:uiPriority w:val="39"/&gt;&lt;w:unhideWhenUsed/&gt;&lt;w:rsid w:val="000A5981"/&gt;&lt;w:pPr&gt;&lt;w:spacing w:after="100"/&gt;&lt;w:ind w:left="240"/&gt;&lt;/w:pPr&gt;&lt;/w:style&gt;&lt;w:style w:type="paragraph" w:styleId="TDC3"&gt;&lt;w:name w:val="toc 3"/&gt;&lt;w:basedOn w:val="Normal"/&gt;&lt;w:next w:val="Normal"/&gt;&lt;w:autoRedefine/&gt;&lt;w:uiPriority w:val="39"/&gt;&lt;w:unhideWhenUsed/&gt;&lt;w:rsid w:val="000A5981"/&gt;&lt;w:pPr&gt;&lt;w:spacing w:after="100"/&gt;&lt;w:ind w:left="480"/&gt;&lt;/w:pPr&gt;&lt;/w:style&gt;&lt;w:style w:type="character" w:styleId="Hipervnculo"&gt;&lt;w:name w:val="Hyperlink"/&gt;&lt;w:basedOn w:val="Fuentedeprrafopredeter"/&gt;&lt;w:uiPriority w:val="99"/&gt;&lt;w:unhideWhenUsed/&gt;&lt;w:rsid w:val="000A5981"/&gt;&lt;w:rPr&gt;&lt;w:color w:val="5F5F5F" w:themeColor="hyperlink"/&gt;&lt;w:u w:val="single"/&gt;&lt;/w:rPr&gt;&lt;/w:style&gt;&lt;w:style w:type="paragraph" w:customStyle="1" w:styleId="Default"&gt;&lt;w:name w:val="Default"/&gt;&lt;w:rsid w:val="008423AC"/&gt;&lt;w:pPr&gt;&lt;w:autoSpaceDE w:val="0"/&gt;&lt;w:autoSpaceDN w:val="0"/&gt;&lt;w:adjustRightInd w:val="0"/&gt;&lt;w:spacing w:line="240" w:lineRule="auto"/&gt;&lt;w:ind w:firstLine="0"/&gt;&lt;/w:pPr&gt;&lt;w:rPr&gt;&lt;w:rFonts w:ascii="Times New Roman" w:hAnsi="Times New Roman" w:cs="Times New Roman"/&gt;&lt;w:color w:val="000000"/&gt;&lt;w:lang w:val="es-CO"/&gt;&lt;/w:rPr&gt;&lt;/w:style&gt;&lt;w:style w:type="character" w:customStyle="1" w:styleId="rynqvb"&gt;&lt;w:name w:val="rynqvb"/&gt;&lt;w:basedOn w:val="Fuentedeprrafopredeter"/&gt;&lt;w:rsid w:val="009F7070"/&gt;&lt;/w:style&gt;&lt;w:style w:type="character" w:styleId="Mencinsinresolver"&gt;&lt;w:name w:val="Unresolved Mention"/&gt;&lt;w:basedOn w:val="Fuentedeprrafopredeter"/&gt;&lt;w:uiPriority w:val="99"/&gt;&lt;w:semiHidden/&gt;&lt;w:unhideWhenUsed/&gt;&lt;w:rsid w:val="009F7070"/&gt;&lt;w:rPr&gt;&lt;w:color w:val="605E5C"/&gt;&lt;w:shd w:val="clear" w:color="auto" w:fill="E1DFDD"/&gt;&lt;/w:rPr&gt;&lt;/w:style&gt;&lt;/w:styles&gt;&lt;/pkg:xmlData&gt;&lt;/pkg:part&gt;&lt;pkg:part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w:val="6ED08D94"/&gt;&lt;w:lvl w:ilvl="0"&gt;&lt;w:start w:val="1"/&gt;&lt;w:numFmt w:val="decimal"/&gt;&lt;w:pStyle w:val="Listaconnmeros5"/&gt;&lt;w:lvlText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w:val="3D5203EE"/&gt;&lt;w:lvl w:ilvl="0"&gt;&lt;w:start w:val="1"/&gt;&lt;w:numFmt w:val="decimal"/&gt;&lt;w:pStyle w:val="Listaconnmeros4"/&gt;&lt;w:lvlText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w:val="F2DC96EC"/&gt;&lt;w:lvl w:ilvl="0"&gt;&lt;w:start w:val="1"/&gt;&lt;w:numFmt w:val="decimal"/&gt;&lt;w:pStyle w:val="Listaconnmeros3"/&gt;&lt;w:lvlText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w:val="94D2CA36"/&gt;&lt;w:lvl w:ilvl="0"&gt;&lt;w:start w:val="1"/&gt;&lt;w:numFmt w:val="decimal"/&gt;&lt;w:pStyle w:val="Listaconnmeros2"/&gt;&lt;w:lvlText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w:val="17BCEBA6"/&gt;&lt;w:lvl w:ilvl="0"&gt;&lt;w:start w:val="1"/&gt;&lt;w:numFmt w:val="bullet"/&gt;&lt;w:pStyle w:val="Listaconvietas5"/&gt;&lt;w:lvlText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w:val="7D386FFE"/&gt;&lt;w:lvl w:ilvl="0"&gt;&lt;w:start w:val="1"/&gt;&lt;w:numFmt w:val="bullet"/&gt;&lt;w:pStyle w:val="Listaconvietas4"/&gt;&lt;w:lvlText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w:val="D73A80FE"/&gt;&lt;w:lvl w:ilvl="0"&gt;&lt;w:start w:val="1"/&gt;&lt;w:numFmt w:val="bullet"/&gt;&lt;w:pStyle w:val="Listaconvietas3"/&gt;&lt;w:lvlText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w:val="0AB08068"/&gt;&lt;w:lvl w:ilvl="0"&gt;&lt;w:start w:val="1"/&gt;&lt;w:numFmt w:val="bullet"/&gt;&lt;w:pStyle w:val="Listaconvietas2"/&gt;&lt;w:lvlText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w:val="D6E00290"/&gt;&lt;w:lvl w:ilvl="0"&gt;&lt;w:start w:val="1"/&gt;&lt;w:numFmt w:val="decimal"/&gt;&lt;w:pStyle w:val="Listaconnmeros"/&gt;&lt;w:lvlText w:val="%1."/&gt;&lt;w:lvlJc w:val="left"/&gt;&lt;w:pPr&gt;&lt;w:tabs&gt;&lt;w:tab w:val="num" w:pos="1080"/&gt;&lt;/w:tabs&gt;&lt;w:ind w:left="1080" w:hanging="360"/&gt;&lt;/w:pPr&gt;&lt;w:rPr&gt;&lt;w:rFonts w:hint="default"/&gt;&lt;/w:rPr&gt;&lt;/w:lvl&gt;&lt;/w:abstractNum&gt;&lt;w:abstractNum w:abstractNumId="9" w15:restartNumberingAfterBreak="0"&gt;&lt;w:nsid w:val="FFFFFF89"/&gt;&lt;w:multiLevelType w:val="singleLevel"/&gt;&lt;w:tmpl w:val="D6FC344C"/&gt;&lt;w:lvl w:ilvl="0"&gt;&lt;w:start w:val="1"/&gt;&lt;w:numFmt w:val="bullet"/&gt;&lt;w:pStyle w:val="Listaconvietas"/&gt;&lt;w:lvlText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w:abstractNumId="10" w15:restartNumberingAfterBreak="0"&gt;&lt;w:nsid w:val="054C76C7"/&gt;&lt;w:multiLevelType w:val="hybridMultilevel"/&gt;&lt;w:tmpl w:val="E6560D54"/&gt;&lt;w:lvl w:ilvl="0" w:tplc="240A0017"&gt;&lt;w:start w:val="1"/&gt;&lt;w:numFmt w:val="lowerLetter"/&gt;&lt;w:lvlText w:val="%1)"/&gt;&lt;w:lvlJc w:val="left"/&gt;&lt;w:pPr&gt;&lt;w:ind w:left="720" w:hanging="360"/&gt;&lt;/w:pPr&gt;&lt;w:rPr&gt;&lt;w:rFonts w:hint="default"/&gt;&lt;/w:rPr&gt;&lt;/w:lvl&gt;&lt;w:lvl w:ilvl="1" w:tplc="240A0019" w:tentative="1"&gt;&lt;w:start w:val="1"/&gt;&lt;w:numFmt w:val="lowerLetter"/&gt;&lt;w:lvlText w:val="%2."/&gt;&lt;w:lvlJc w:val="left"/&gt;&lt;w:pPr&gt;&lt;w:ind w:left="1440" w:hanging="360"/&gt;&lt;/w:pPr&gt;&lt;/w:lvl&gt;&lt;w:lvl w:ilvl="2" w:tplc="240A001B" w:tentative="1"&gt;&lt;w:start w:val="1"/&gt;&lt;w:numFmt w:val="lowerRoman"/&gt;&lt;w:lvlText w:val="%3."/&gt;&lt;w:lvlJc w:val="right"/&gt;&lt;w:pPr&gt;&lt;w:ind w:left="2160" w:hanging="180"/&gt;&lt;/w:pPr&gt;&lt;/w:lvl&gt;&lt;w:lvl w:ilvl="3" w:tplc="240A000F" w:tentative="1"&gt;&lt;w:start w:val="1"/&gt;&lt;w:numFmt w:val="decimal"/&gt;&lt;w:lvlText w:val="%4."/&gt;&lt;w:lvlJc w:val="left"/&gt;&lt;w:pPr&gt;&lt;w:ind w:left="2880" w:hanging="360"/&gt;&lt;/w:pPr&gt;&lt;/w:lvl&gt;&lt;w:lvl w:ilvl="4" w:tplc="240A0019" w:tentative="1"&gt;&lt;w:start w:val="1"/&gt;&lt;w:numFmt w:val="lowerLetter"/&gt;&lt;w:lvlText w:val="%5."/&gt;&lt;w:lvlJc w:val="left"/&gt;&lt;w:pPr&gt;&lt;w:ind w:left="3600" w:hanging="360"/&gt;&lt;/w:pPr&gt;&lt;/w:lvl&gt;&lt;w:lvl w:ilvl="5" w:tplc="240A001B" w:tentative="1"&gt;&lt;w:start w:val="1"/&gt;&lt;w:numFmt w:val="lowerRoman"/&gt;&lt;w:lvlText w:val="%6."/&gt;&lt;w:lvlJc w:val="right"/&gt;&lt;w:pPr&gt;&lt;w:ind w:left="4320" w:hanging="180"/&gt;&lt;/w:pPr&gt;&lt;/w:lvl&gt;&lt;w:lvl w:ilvl="6" w:tplc="240A000F" w:tentative="1"&gt;&lt;w:start w:val="1"/&gt;&lt;w:numFmt w:val="decimal"/&gt;&lt;w:lvlText w:val="%7."/&gt;&lt;w:lvlJc w:val="left"/&gt;&lt;w:pPr&gt;&lt;w:ind w:left="5040" w:hanging="360"/&gt;&lt;/w:pPr&gt;&lt;/w:lvl&gt;&lt;w:lvl w:ilvl="7" w:tplc="240A0019" w:tentative="1"&gt;&lt;w:start w:val="1"/&gt;&lt;w:numFmt w:val="lowerLetter"/&gt;&lt;w:lvlText w:val="%8."/&gt;&lt;w:lvlJc w:val="left"/&gt;&lt;w:pPr&gt;&lt;w:ind w:left="5760" w:hanging="360"/&gt;&lt;/w:pPr&gt;&lt;/w:lvl&gt;&lt;w:lvl w:ilvl="8" w:tplc="240A001B"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w:abstractNumId="11" w15:restartNumberingAfterBreak="0"&gt;&lt;w:nsid w:val="0990168B"/&gt;&lt;w:multiLevelType w:val="hybridMultilevel"/&gt;&lt;w:tmpl w:val="E6560D54"/&gt;&lt;w:lvl w:ilvl="0" w:tplc="240A0017"&gt;&lt;w:start w:val="1"/&gt;&lt;w:numFmt w:val="lowerLetter"/&gt;&lt;w:lvlText w:val="%1)"/&gt;&lt;w:lvlJc w:val="left"/&gt;&lt;w:pPr&gt;&lt;w:ind w:left="720" w:hanging="360"/&gt;&lt;/w:pPr&gt;&lt;w:rPr&gt;&lt;w:rFonts w:hint="default"/&gt;&lt;/w:rPr&gt;&lt;/w:lvl&gt;&lt;w:lvl w:ilvl="1" w:tplc="240A0019" w:tentative="1"&gt;&lt;w:start w:val="1"/&gt;&lt;w:numFmt w:val="lowerLetter"/&gt;&lt;w:lvlText w:val="%2."/&gt;&lt;w:lvlJc w:val="left"/&gt;&lt;w:pPr&gt;&lt;w:ind w:left="1440" w:hanging="360"/&gt;&lt;/w:pPr&gt;&lt;/w:lvl&gt;&lt;w:lvl w:ilvl="2" w:tplc="240A001B" w:tentative="1"&gt;&lt;w:start w:val="1"/&gt;&lt;w:numFmt w:val="lowerRoman"/&gt;&lt;w:lvlText w:val="%3."/&gt;&lt;w:lvlJc w:val="right"/&gt;&lt;w:pPr&gt;&lt;w:ind w:left="2160" w:hanging="180"/&gt;&lt;/w:pPr&gt;&lt;/w:lvl&gt;&lt;w:lvl w:ilvl="3" w:tplc="240A000F" w:tentative="1"&gt;&lt;w:start w:val="1"/&gt;&lt;w:numFmt w:val="decimal"/&gt;&lt;w:lvlText w:val="%4."/&gt;&lt;w:lvlJc w:val="left"/&gt;&lt;w:pPr&gt;&lt;w:ind w:left="2880" w:hanging="360"/&gt;&lt;/w:pPr&gt;&lt;/w:lvl&gt;&lt;w:lvl w:ilvl="4" w:tplc="240A0019" w:tentative="1"&gt;&lt;w:start w:val="1"/&gt;&lt;w:numFmt w:val="lowerLetter"/&gt;&lt;w:lvlText w:val="%5."/&gt;&lt;w:lvlJc w:val="left"/&gt;&lt;w:pPr&gt;&lt;w:ind w:left="3600" w:hanging="360"/&gt;&lt;/w:pPr&gt;&lt;/w:lvl&gt;&lt;w:lvl w:ilvl="5" w:tplc="240A001B" w:tentative="1"&gt;&lt;w:start w:val="1"/&gt;&lt;w:numFmt w:val="lowerRoman"/&gt;&lt;w:lvlText w:val="%6."/&gt;&lt;w:lvlJc w:val="right"/&gt;&lt;w:pPr&gt;&lt;w:ind w:left="4320" w:hanging="180"/&gt;&lt;/w:pPr&gt;&lt;/w:lvl&gt;&lt;w:lvl w:ilvl="6" w:tplc="240A000F" w:tentative="1"&gt;&lt;w:start w:val="1"/&gt;&lt;w:numFmt w:val="decimal"/&gt;&lt;w:lvlText w:val="%7."/&gt;&lt;w:lvlJc w:val="left"/&gt;&lt;w:pPr&gt;&lt;w:ind w:left="5040" w:hanging="360"/&gt;&lt;/w:pPr&gt;&lt;/w:lvl&gt;&lt;w:lvl w:ilvl="7" w:tplc="240A0019" w:tentative="1"&gt;&lt;w:start w:val="1"/&gt;&lt;w:numFmt w:val="lowerLetter"/&gt;&lt;w:lvlText w:val="%8."/&gt;&lt;w:lvlJc w:val="left"/&gt;&lt;w:pPr&gt;&lt;w:ind w:left="5760" w:hanging="360"/&gt;&lt;/w:pPr&gt;&lt;/w:lvl&gt;&lt;w:lvl w:ilvl="8" w:tplc="240A001B"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w:abstractNumId="12" w15:restartNumberingAfterBreak="0"&gt;&lt;w:nsid w:val="111A49DC"/&gt;&lt;w:multiLevelType w:val="multilevel"/&gt;&lt;w:tmpl w:val="983CD162"/&gt;&lt;w:lvl w:ilvl="0"&gt;&lt;w:start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w:ilvl="1"&gt;&lt;w:start w:val="1"/&gt;&lt;w:numFmt w:val="decimal"/&gt;&lt;w:isLgl/&gt;&lt;w:lvlText w:val="%1.%2"/&gt;&lt;w:lvlJc w:val="left"/&gt;&lt;w:pPr&gt;&lt;w:ind w:left="720" w:hanging="360"/&gt;&lt;/w:pPr&gt;&lt;w:rPr&gt;&lt;w:rFonts w:hint="default"/&gt;&lt;/w:rPr&gt;&lt;/w:lvl&gt;&lt;w:lvl w:ilvl="2"&gt;&lt;w:start w:val="1"/&gt;&lt;w:numFmt w:val="decimal"/&gt;&lt;w:isLgl/&gt;&lt;w:lvlText w:val="%1.%2.%3"/&gt;&lt;w:lvlJc w:val="left"/&gt;&lt;w:pPr&gt;&lt;w:ind w:left="1080" w:hanging="720"/&gt;&lt;/w:pPr&gt;&lt;w:rPr&gt;&lt;w:rFonts w:hint="default"/&gt;&lt;/w:rPr&gt;&lt;/w:lvl&gt;&lt;w:lvl w:ilvl="3"&gt;&lt;w:start w:val="1"/&gt;&lt;w:numFmt w:val="decimal"/&gt;&lt;w:isLgl/&gt;&lt;w:lvlText w:val="%1.%2.%3.%4"/&gt;&lt;w:lvlJc w:val="left"/&gt;&lt;w:pPr&gt;&lt;w:ind w:left="1080" w:hanging="720"/&gt;&lt;/w:pPr&gt;&lt;w:rPr&gt;&lt;w:rFonts w:hint="default"/&gt;&lt;/w:rPr&gt;&lt;/w:lvl&gt;&lt;w:lvl w:ilvl="4"&gt;&lt;w:start w:val="1"/&gt;&lt;w:numFmt w:val="decimal"/&gt;&lt;w:isLgl/&gt;&lt;w:lvlText w:val="%1.%2.%3.%4.%5"/&gt;&lt;w:lvlJc w:val="left"/&gt;&lt;w:pPr&gt;&lt;w:ind w:left="1440" w:hanging="1080"/&gt;&lt;/w:pPr&gt;&lt;w:rPr&gt;&lt;w:rFonts w:hint="default"/&gt;&lt;/w:rPr&gt;&lt;/w:lvl&gt;&lt;w:lvl w:ilvl="5"&gt;&lt;w:start w:val="1"/&gt;&lt;w:numFmt w:val="decimal"/&gt;&lt;w:isLgl/&gt;&lt;w:lvlText w:val="%1.%2.%3.%4.%5.%6"/&gt;&lt;w:lvlJc w:val="left"/&gt;&lt;w:pPr&gt;&lt;w:ind w:left="1440" w:hanging="1080"/&gt;&lt;/w:pPr&gt;&lt;w:rPr&gt;&lt;w:rFonts w:hint="default"/&gt;&lt;/w:rPr&gt;&lt;/w:lvl&gt;&lt;w:lvl w:ilvl="6"&gt;&lt;w:start w:val="1"/&gt;&lt;w:numFmt w:val="decimal"/&gt;&lt;w:isLgl/&gt;&lt;w:lvlText w:val="%1.%2.%3.%4.%5.%6.%7"/&gt;&lt;w:lvlJc w:val="left"/&gt;&lt;w:pPr&gt;&lt;w:ind w:left="1800" w:hanging="1440"/&gt;&lt;/w:pPr&gt;&lt;w:rPr&gt;&lt;w:rFonts w:hint="default"/&gt;&lt;/w:rPr&gt;&lt;/w:lvl&gt;&lt;w:lvl w:ilvl="7"&gt;&lt;w:start w:val="1"/&gt;&lt;w:numFmt w:val="decimal"/&gt;&lt;w:isLgl/&gt;&lt;w:lvlText w:val="%1.%2.%3.%4.%5.%6.%7.%8"/&gt;&lt;w:lvlJc w:val="left"/&gt;&lt;w:pPr&gt;&lt;w:ind w:left="1800" w:hanging="1440"/&gt;&lt;/w:pPr&gt;&lt;w:rPr&gt;&lt;w:rFonts w:hint="default"/&gt;&lt;/w:rPr&gt;&lt;/w:lvl&gt;&lt;w:lvl w:ilvl="8"&gt;&lt;w:start w:val="1"/&gt;&lt;w:numFmt w:val="decimal"/&gt;&lt;w:isLgl/&gt;&lt;w:lvlText w:val="%1.%2.%3.%4.%5.%6.%7.%8.%9"/&gt;&lt;w:lvlJc w:val="left"/&gt;&lt;w:pPr&gt;&lt;w:ind w:left="2160" w:hanging="1800"/&gt;&lt;/w:pPr&gt;&lt;w:rPr&gt;&lt;w:rFonts w:hint="default"/&gt;&lt;/w:rPr&gt;&lt;/w:lvl&gt;&lt;/w:abstractNum&gt;&lt;w:abstractNum w:abstractNumId="13" w15:restartNumberingAfterBreak="0"&gt;&lt;w:nsid w:val="24050E66"/&gt;&lt;w:multiLevelType w:val="hybridMultilevel"/&gt;&lt;w:tmpl w:val="0D421B34"/&gt;&lt;w:lvl w:ilvl="0" w:tplc="240A0001"&gt;&lt;w:start w:val="1"/&gt;&lt;w:numFmt w:val="bullet"/&gt;&lt;w:lvlText w:val=""/&gt;&lt;w:lvlJc w:val="left"/&gt;&lt;w:pPr&gt;&lt;w:ind w:left="1440" w:hanging="360"/&gt;&lt;/w:pPr&gt;&lt;w:rPr&gt;&lt;w:rFonts w:ascii="Symbol" w:hAnsi="Symbol" w:hint="default"/&gt;&lt;/w:rPr&gt;&lt;/w:lvl&gt;&lt;w:lvl w:ilvl="1" w:tplc="240A0003" w:tentative="1"&gt;&lt;w:start w:val="1"/&gt;&lt;w:numFmt w:val="bullet"/&gt;&lt;w:lvlText w:val="o"/&gt;&lt;w:lvlJc w:val="left"/&gt;&lt;w:pPr&gt;&lt;w:ind w:left="2160" w:hanging="360"/&gt;&lt;/w:pPr&gt;&lt;w:rPr&gt;&lt;w:rFonts w:ascii="Courier New" w:hAnsi="Courier New" w:cs="Courier New" w:hint="default"/&gt;&lt;/w:rPr&gt;&lt;/w:lvl&gt;&lt;w:lvl w:ilvl="2" w:tplc="240A0005" w:tentative="1"&gt;&lt;w:start w:val="1"/&gt;&lt;w:numFmt w:val="bullet"/&gt;&lt;w:lvlText w:val=""/&gt;&lt;w:lvlJc w:val="left"/&gt;&lt;w:pPr&gt;&lt;w:ind w:left="2880" w:hanging="360"/&gt;&lt;/w:pPr&gt;&lt;w:rPr&gt;&lt;w:rFonts w:ascii="Wingdings" w:hAnsi="Wingdings" w:hint="default"/&gt;&lt;/w:rPr&gt;&lt;/w:lvl&gt;&lt;w:lvl w:ilvl="3" w:tplc="240A0001" w:tentative="1"&gt;&lt;w:start w:val="1"/&gt;&lt;w:numFmt w:val="bullet"/&gt;&lt;w:lvlText w:val=""/&gt;&lt;w:lvlJc w:val="left"/&gt;&lt;w:pPr&gt;&lt;w:ind w:left="3600" w:hanging="360"/&gt;&lt;/w:pPr&gt;&lt;w:rPr&gt;&lt;w:rFonts w:ascii="Symbol" w:hAnsi="Symbol" w:hint="default"/&gt;&lt;/w:rPr&gt;&lt;/w:lvl&gt;&lt;w:lvl w:ilvl="4" w:tplc="240A0003" w:tentative="1"&gt;&lt;w:start w:val="1"/&gt;&lt;w:numFmt w:val="bullet"/&gt;&lt;w:lvlText w:val="o"/&gt;&lt;w:lvlJc w:val="left"/&gt;&lt;w:pPr&gt;&lt;w:ind w:left="4320" w:hanging="360"/&gt;&lt;/w:pPr&gt;&lt;w:rPr&gt;&lt;w:rFonts w:ascii="Courier New" w:hAnsi="Courier New" w:cs="Courier New" w:hint="default"/&gt;&lt;/w:rPr&gt;&lt;/w:lvl&gt;&lt;w:lvl w:ilvl="5" w:tplc="240A0005" w:tentative="1"&gt;&lt;w:start w:val="1"/&gt;&lt;w:numFmt w:val="bullet"/&gt;&lt;w:lvlText w:val=""/&gt;&lt;w:lvlJc w:val="left"/&gt;&lt;w:pPr&gt;&lt;w:ind w:left="5040" w:hanging="360"/&gt;&lt;/w:pPr&gt;&lt;w:rPr&gt;&lt;w:rFonts w:ascii="Wingdings" w:hAnsi="Wingdings" w:hint="default"/&gt;&lt;/w:rPr&gt;&lt;/w:lvl&gt;&lt;w:lvl w:ilvl="6" w:tplc="240A0001" w:tentative="1"&gt;&lt;w:start w:val="1"/&gt;&lt;w:numFmt w:val="bullet"/&gt;&lt;w:lvlText w:val=""/&gt;&lt;w:lvlJc w:val="left"/&gt;&lt;w:pPr&gt;&lt;w:ind w:left="5760" w:hanging="360"/&gt;&lt;/w:pPr&gt;&lt;w:rPr&gt;&lt;w:rFonts w:ascii="Symbol" w:hAnsi="Symbol" w:hint="default"/&gt;&lt;/w:rPr&gt;&lt;/w:lvl&gt;&lt;w:lvl w:ilvl="7" w:tplc="240A0003" w:tentative="1"&gt;&lt;w:start w:val="1"/&gt;&lt;w:numFmt w:val="bullet"/&gt;&lt;w:lvlText w:val="o"/&gt;&lt;w:lvlJc w:val="left"/&gt;&lt;w:pPr&gt;&lt;w:ind w:left="6480" w:hanging="360"/&gt;&lt;/w:pPr&gt;&lt;w:rPr&gt;&lt;w:rFonts w:ascii="Courier New" w:hAnsi="Courier New" w:cs="Courier New" w:hint="default"/&gt;&lt;/w:rPr&gt;&lt;/w:lvl&gt;&lt;w:lvl w:ilvl="8" w:tplc="240A0005" w:tentative="1"&gt;&lt;w:start w:val="1"/&gt;&lt;w:numFmt w:val="bullet"/&gt;&lt;w:lvlText w:val=""/&gt;&lt;w:lvlJc w:val="left"/&gt;&lt;w:pPr&gt;&lt;w:ind w:left="7200" w:hanging="360"/&gt;&lt;/w:pPr&gt;&lt;w:rPr&gt;&lt;w:rFonts w:ascii="Wingdings" w:hAnsi="Wingdings" w:hint="default"/&gt;&lt;/w:rPr&gt;&lt;/w:lvl&gt;&lt;/w:abstractNum&gt;&lt;w:abstractNum w:abstractNumId="14" w15:restartNumberingAfterBreak="0"&gt;&lt;w:nsid w:val="2697198A"/&gt;&lt;w:multiLevelType w:val="hybridMultilevel"/&gt;&lt;w:tmpl w:val="E6560D54"/&gt;&lt;w:lvl w:ilvl="0" w:tplc="240A0017"&gt;&lt;w:start w:val="1"/&gt;&lt;w:numFmt w:val="lowerLetter"/&gt;&lt;w:lvlText w:val="%1)"/&gt;&lt;w:lvlJc w:val="left"/&gt;&lt;w:pPr&gt;&lt;w:ind w:left="720" w:hanging="360"/&gt;&lt;/w:pPr&gt;&lt;w:rPr&gt;&lt;w:rFonts w:hint="default"/&gt;&lt;/w:rPr&gt;&lt;/w:lvl&gt;&lt;w:lvl w:ilvl="1" w:tplc="240A0019" w:tentative="1"&gt;&lt;w:start w:val="1"/&gt;&lt;w:numFmt w:val="lowerLetter"/&gt;&lt;w:lvlText w:val="%2."/&gt;&lt;w:lvlJc w:val="left"/&gt;&lt;w:pPr&gt;&lt;w:ind w:left="1440" w:hanging="360"/&gt;&lt;/w:pPr&gt;&lt;/w:lvl&gt;&lt;w:lvl w:ilvl="2" w:tplc="240A001B" w:tentative="1"&gt;&lt;w:start w:val="1"/&gt;&lt;w:numFmt w:val="lowerRoman"/&gt;&lt;w:lvlText w:val="%3."/&gt;&lt;w:lvlJc w:val="right"/&gt;&lt;w:pPr&gt;&lt;w:ind w:left="2160" w:hanging="180"/&gt;&lt;/w:pPr&gt;&lt;/w:lvl&gt;&lt;w:lvl w:ilvl="3" w:tplc="240A000F" w:tentative="1"&gt;&lt;w:start w:val="1"/&gt;&lt;w:numFmt w:val="decimal"/&gt;&lt;w:lvlText w:val="%4."/&gt;&lt;w:lvlJc w:val="left"/&gt;&lt;w:pPr&gt;&lt;w:ind w:left="2880" w:hanging="360"/&gt;&lt;/w:pPr&gt;&lt;/w:lvl&gt;&lt;w:lvl w:ilvl="4" w:tplc="240A0019" w:tentative="1"&gt;&lt;w:start w:val="1"/&gt;&lt;w:numFmt w:val="lowerLetter"/&gt;&lt;w:lvlText w:val="%5."/&gt;&lt;w:lvlJc w:val="left"/&gt;&lt;w:pPr&gt;&lt;w:ind w:left="3600" w:hanging="360"/&gt;&lt;/w:pPr&gt;&lt;/w:lvl&gt;&lt;w:lvl w:ilvl="5" w:tplc="240A001B" w:tentative="1"&gt;&lt;w:start w:val="1"/&gt;&lt;w:numFmt w:val="lowerRoman"/&gt;&lt;w:lvlText w:val="%6."/&gt;&lt;w:lvlJc w:val="right"/&gt;&lt;w:pPr&gt;&lt;w:ind w:left="4320" w:hanging="180"/&gt;&lt;/w:pPr&gt;&lt;/w:lvl&gt;&lt;w:lvl w:ilvl="6" w:tplc="240A000F" w:tentative="1"&gt;&lt;w:start w:val="1"/&gt;&lt;w:numFmt w:val="decimal"/&gt;&lt;w:lvlText w:val="%7."/&gt;&lt;w:lvlJc w:val="left"/&gt;&lt;w:pPr&gt;&lt;w:ind w:left="5040" w:hanging="360"/&gt;&lt;/w:pPr&gt;&lt;/w:lvl&gt;&lt;w:lvl w:ilvl="7" w:tplc="240A0019" w:tentative="1"&gt;&lt;w:start w:val="1"/&gt;&lt;w:numFmt w:val="lowerLetter"/&gt;&lt;w:lvlText w:val="%8."/&gt;&lt;w:lvlJc w:val="left"/&gt;&lt;w:pPr&gt;&lt;w:ind w:left="5760" w:hanging="360"/&gt;&lt;/w:pPr&gt;&lt;/w:lvl&gt;&lt;w:lvl w:ilvl="8" w:tplc="240A001B"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w:val="45980EF8"/&gt;&lt;w:multiLevelType w:val="multilevel"/&gt;&lt;w:tmpl w:val="983CD162"/&gt;&lt;w:lvl w:ilvl="0"&gt;&lt;w:start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w:ilvl="1"&gt;&lt;w:start w:val="1"/&gt;&lt;w:numFmt w:val="decimal"/&gt;&lt;w:isLgl/&gt;&lt;w:lvlText w:val="%1.%2"/&gt;&lt;w:lvlJc w:val="left"/&gt;&lt;w:pPr&gt;&lt;w:ind w:left="720" w:hanging="360"/&gt;&lt;/w:pPr&gt;&lt;w:rPr&gt;&lt;w:rFonts w:hint="default"/&gt;&lt;/w:rPr&gt;&lt;/w:lvl&gt;&lt;w:lvl w:ilvl="2"&gt;&lt;w:start w:val="1"/&gt;&lt;w:numFmt w:val="decimal"/&gt;&lt;w:isLgl/&gt;&lt;w:lvlText w:val="%1.%2.%3"/&gt;&lt;w:lvlJc w:val="left"/&gt;&lt;w:pPr&gt;&lt;w:ind w:left="1080" w:hanging="720"/&gt;&lt;/w:pPr&gt;&lt;w:rPr&gt;&lt;w:rFonts w:hint="default"/&gt;&lt;/w:rPr&gt;&lt;/w:lvl&gt;&lt;w:lvl w:ilvl="3"&gt;&lt;w:start w:val="1"/&gt;&lt;w:numFmt w:val="decimal"/&gt;&lt;w:isLgl/&gt;&lt;w:lvlText w:val="%1.%2.%3.%4"/&gt;&lt;w:lvlJc w:val="left"/&gt;&lt;w:pPr&gt;&lt;w:ind w:left="1080" w:hanging="720"/&gt;&lt;/w:pPr&gt;&lt;w:rPr&gt;&lt;w:rFonts w:hint="default"/&gt;&lt;/w:rPr&gt;&lt;/w:lvl&gt;&lt;w:lvl w:ilvl="4"&gt;&lt;w:start w:val="1"/&gt;&lt;w:numFmt w:val="decimal"/&gt;&lt;w:isLgl/&gt;&lt;w:lvlText w:val="%1.%2.%3.%4.%5"/&gt;&lt;w:lvlJc w:val="left"/&gt;&lt;w:pPr&gt;&lt;w:ind w:left="1440" w:hanging="1080"/&gt;&lt;/w:pPr&gt;&lt;w:rPr&gt;&lt;w:rFonts w:hint="default"/&gt;&lt;/w:rPr&gt;&lt;/w:lvl&gt;&lt;w:lvl w:ilvl="5"&gt;&lt;w:start w:val="1"/&gt;&lt;w:numFmt w:val="decimal"/&gt;&lt;w:isLgl/&gt;&lt;w:lvlText w:val="%1.%2.%3.%4.%5.%6"/&gt;&lt;w:lvlJc w:val="left"/&gt;&lt;w:pPr&gt;&lt;w:ind w:left="1440" w:hanging="1080"/&gt;&lt;/w:pPr&gt;&lt;w:rPr&gt;&lt;w:rFonts w:hint="default"/&gt;&lt;/w:rPr&gt;&lt;/w:lvl&gt;&lt;w:lvl w:ilvl="6"&gt;&lt;w:start w:val="1"/&gt;&lt;w:numFmt w:val="decimal"/&gt;&lt;w:isLgl/&gt;&lt;w:lvlText w:val="%1.%2.%3.%4.%5.%6.%7"/&gt;&lt;w:lvlJc w:val="left"/&gt;&lt;w:pPr&gt;&lt;w:ind w:left="1800" w:hanging="1440"/&gt;&lt;/w:pPr&gt;&lt;w:rPr&gt;&lt;w:rFonts w:hint="default"/&gt;&lt;/w:rPr&gt;&lt;/w:lvl&gt;&lt;w:lvl w:ilvl="7"&gt;&lt;w:start w:val="1"/&gt;&lt;w:numFmt w:val="decimal"/&gt;&lt;w:isLgl/&gt;&lt;w:lvlText w:val="%1.%2.%3.%4.%5.%6.%7.%8"/&gt;&lt;w:lvlJc w:val="left"/&gt;&lt;w:pPr&gt;&lt;w:ind w:left="1800" w:hanging="1440"/&gt;&lt;/w:pPr&gt;&lt;w:rPr&gt;&lt;w:rFonts w:hint="default"/&gt;&lt;/w:rPr&gt;&lt;/w:lvl&gt;&lt;w:lvl w:ilvl="8"&gt;&lt;w:start w:val="1"/&gt;&lt;w:numFmt w:val="decimal"/&gt;&lt;w:isLgl/&gt;&lt;w:lvlText w:val="%1.%2.%3.%4.%5.%6.%7.%8.%9"/&gt;&lt;w:lvlJc w:val="left"/&gt;&lt;w:pPr&gt;&lt;w:ind w:left="2160" w:hanging="1800"/&gt;&lt;/w:pPr&gt;&lt;w:rPr&gt;&lt;w:rFonts w:hint="default"/&gt;&lt;/w:rPr&gt;&lt;/w:lvl&gt;&lt;/w:abstractNum&gt;&lt;w:abstractNum w:abstractNumId="16" w15:restartNumberingAfterBreak="0"&gt;&lt;w:nsid w:val="54B1559E"/&gt;&lt;w:multiLevelType w:val="hybridMultilevel"/&gt;&lt;w:tmpl w:val="7EE23144"/&gt;&lt;w:lvl w:ilvl="0" w:tplc="36F4B5D0"&gt;&lt;w:start w:val="1"/&gt;&lt;w:numFmt w:val="bullet"/&gt;&lt;w:lvlText w:val="-"/&gt;&lt;w:lvlJc w:val="left"/&gt;&lt;w:pPr&gt;&lt;w:ind w:left="720" w:hanging="360"/&gt;&lt;/w:pPr&gt;&lt;w:rPr&gt;&lt;w:rFonts w:ascii="Times New Roman" w:eastAsiaTheme="minorHAnsi" w:hAnsi="Times New Roman" w:cs="Times New Roman" w:hint="default"/&gt;&lt;/w:rPr&gt;&lt;/w:lvl&gt;&lt;w:lvl w:ilvl="1" w:tplc="240A0003"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w:tplc="240A0005"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w:tplc="240A0001"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w:tplc="240A0003"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w:tplc="240A0005"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w:tplc="240A0001"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w:tplc="240A0003"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w:tplc="240A0005"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w:abstractNumId="17" w15:restartNumberingAfterBreak="0"&gt;&lt;w:nsid w:val="5D64054D"/&gt;&lt;w:multiLevelType w:val="hybridMultilevel"/&gt;&lt;w:tmpl w:val="E5A0C150"/&gt;&lt;w:lvl w:ilvl="0" w:tplc="65108DAE"&gt;&lt;w:start w:val="1"/&gt;&lt;w:numFmt w:val="decimal"/&gt;&lt;w:lvlText w:val="%1-"/&gt;&lt;w:lvlJc w:val="left"/&gt;&lt;w:pPr&gt;&lt;w:ind w:left="1080" w:hanging="360"/&gt;&lt;/w:pPr&gt;&lt;w:rPr&gt;&lt;w:rFonts w:hint="default"/&gt;&lt;/w:rPr&gt;&lt;/w:lvl&gt;&lt;w:lvl w:ilvl="1" w:tplc="240A0019" w:tentative="1"&gt;&lt;w:start w:val="1"/&gt;&lt;w:numFmt w:val="lowerLetter"/&gt;&lt;w:lvlText w:val="%2."/&gt;&lt;w:lvlJc w:val="left"/&gt;&lt;w:pPr&gt;&lt;w:ind w:left="1800" w:hanging="360"/&gt;&lt;/w:pPr&gt;&lt;/w:lvl&gt;&lt;w:lvl w:ilvl="2" w:tplc="240A001B" w:tentative="1"&gt;&lt;w:start w:val="1"/&gt;&lt;w:numFmt w:val="lowerRoman"/&gt;&lt;w:lvlText w:val="%3."/&gt;&lt;w:lvlJc w:val="right"/&gt;&lt;w:pPr&gt;&lt;w:ind w:left="2520" w:hanging="180"/&gt;&lt;/w:pPr&gt;&lt;/w:lvl&gt;&lt;w:lvl w:ilvl="3" w:tplc="240A000F" w:tentative="1"&gt;&lt;w:start w:val="1"/&gt;&lt;w:numFmt w:val="decimal"/&gt;&lt;w:lvlText w:val="%4."/&gt;&lt;w:lvlJc w:val="left"/&gt;&lt;w:pPr&gt;&lt;w:ind w:left="3240" w:hanging="360"/&gt;&lt;/w:pPr&gt;&lt;/w:lvl&gt;&lt;w:lvl w:ilvl="4" w:tplc="240A0019" w:tentative="1"&gt;&lt;w:start w:val="1"/&gt;&lt;w:numFmt w:val="lowerLetter"/&gt;&lt;w:lvlText w:val="%5."/&gt;&lt;w:lvlJc w:val="left"/&gt;&lt;w:pPr&gt;&lt;w:ind w:left="3960" w:hanging="360"/&gt;&lt;/w:pPr&gt;&lt;/w:lvl&gt;&lt;w:lvl w:ilvl="5" w:tplc="240A001B" w:tentative="1"&gt;&lt;w:start w:val="1"/&gt;&lt;w:numFmt w:val="lowerRoman"/&gt;&lt;w:lvlText w:val="%6."/&gt;&lt;w:lvlJc w:val="right"/&gt;&lt;w:pPr&gt;&lt;w:ind w:left="4680" w:hanging="180"/&gt;&lt;/w:pPr&gt;&lt;/w:lvl&gt;&lt;w:lvl w:ilvl="6" w:tplc="240A000F" w:tentative="1"&gt;&lt;w:start w:val="1"/&gt;&lt;w:numFmt w:val="decimal"/&gt;&lt;w:lvlText w:val="%7."/&gt;&lt;w:lvlJc w:val="left"/&gt;&lt;w:pPr&gt;&lt;w:ind w:left="5400" w:hanging="360"/&gt;&lt;/w:pPr&gt;&lt;/w:lvl&gt;&lt;w:lvl w:ilvl="7" w:tplc="240A0019" w:tentative="1"&gt;&lt;w:start w:val="1"/&gt;&lt;w:numFmt w:val="lowerLetter"/&gt;&lt;w:lvlText w:val="%8."/&gt;&lt;w:lvlJc w:val="left"/&gt;&lt;w:pPr&gt;&lt;w:ind w:left="6120" w:hanging="360"/&gt;&lt;/w:pPr&gt;&lt;/w:lvl&gt;&lt;w:lvl w:ilvl="8" w:tplc="240A001B" w:tentative="1"&gt;&lt;w:start w:val="1"/&gt;&lt;w:numFmt w:val="lowerRoman"/&gt;&lt;w:lvlText w:val="%9."/&gt;&lt;w:lvlJc w:val="right"/&gt;&lt;w:pPr&gt;&lt;w:ind w:left="6840" w:hanging="180"/&gt;&lt;/w:pPr&gt;&lt;/w:lvl&gt;&lt;/w:abstractNum&gt;&lt;w:abstractNum w:abstractNumId="18" w15:restartNumberingAfterBreak="0"&gt;&lt;w:nsid w:val="5D8D3550"/&gt;&lt;w:multiLevelType w:val="hybridMultilevel"/&gt;&lt;w:tmpl w:val="2A8CAC4E"/&gt;&lt;w:lvl w:ilvl="0" w:tplc="0D1094B4"&gt;&lt;w:numFmt w:val="bullet"/&gt;&lt;w:lvlText w:val="-"/&gt;&lt;w:lvlJc w:val="left"/&gt;&lt;w:pPr&gt;&lt;w:ind w:left="1080" w:hanging="360"/&gt;&lt;/w:pPr&gt;&lt;w:rPr&gt;&lt;w:rFonts w:ascii="Times New Roman" w:eastAsiaTheme="minorEastAsia" w:hAnsi="Times New Roman" w:cs="Times New Roman" w:hint="default"/&gt;&lt;/w:rPr&gt;&lt;/w:lvl&gt;&lt;w:lvl w:ilvl="1" w:tplc="240A0003" w:tentative="1"&gt;&lt;w:start w:val="1"/&gt;&lt;w:numFmt w:val="bullet"/&gt;&lt;w:lvlText w:val="o"/&gt;&lt;w:lvlJc w:val="left"/&gt;&lt;w:pPr&gt;&lt;w:ind w:left="1800" w:hanging="360"/&gt;&lt;/w:pPr&gt;&lt;w:rPr&gt;&lt;w:rFonts w:ascii="Courier New" w:hAnsi="Courier New" w:cs="Courier New" w:hint="default"/&gt;&lt;/w:rPr&gt;&lt;/w:lvl&gt;&lt;w:lvl w:ilvl="2" w:tplc="240A0005" w:tentative="1"&gt;&lt;w:start w:val="1"/&gt;&lt;w:numFmt w:val="bullet"/&gt;&lt;w:lvlText w:val=""/&gt;&lt;w:lvlJc w:val="left"/&gt;&lt;w:pPr&gt;&lt;w:ind w:left="2520" w:hanging="360"/&gt;&lt;/w:pPr&gt;&lt;w:rPr&gt;&lt;w:rFonts w:ascii="Wingdings" w:hAnsi="Wingdings" w:hint="default"/&gt;&lt;/w:rPr&gt;&lt;/w:lvl&gt;&lt;w:lvl w:ilvl="3" w:tplc="240A0001" w:tentative="1"&gt;&lt;w:start w:val="1"/&gt;&lt;w:numFmt w:val="bullet"/&gt;&lt;w:lvlText w:val=""/&gt;&lt;w:lvlJc w:val="left"/&gt;&lt;w:pPr&gt;&lt;w:ind w:left="3240" w:hanging="360"/&gt;&lt;/w:pPr&gt;&lt;w:rPr&gt;&lt;w:rFonts w:ascii="Symbol" w:hAnsi="Symbol" w:hint="default"/&gt;&lt;/w:rPr&gt;&lt;/w:lvl&gt;&lt;w:lvl w:ilvl="4" w:tplc="240A0003" w:tentative="1"&gt;&lt;w:start w:val="1"/&gt;&lt;w:numFmt w:val="bullet"/&gt;&lt;w:lvlText w:val="o"/&gt;&lt;w:lvlJc w:val="left"/&gt;&lt;w:pPr&gt;&lt;w:ind w:left="3960" w:hanging="360"/&gt;&lt;/w:pPr&gt;&lt;w:rPr&gt;&lt;w:rFonts w:ascii="Courier New" w:hAnsi="Courier New" w:cs="Courier New" w:hint="default"/&gt;&lt;/w:rPr&gt;&lt;/w:lvl&gt;&lt;w:lvl w:ilvl="5" w:tplc="240A0005" w:tentative="1"&gt;&lt;w:start w:val="1"/&gt;&lt;w:numFmt w:val="bullet"/&gt;&lt;w:lvlText w:val=""/&gt;&lt;w:lvlJc w:val="left"/&gt;&lt;w:pPr&gt;&lt;w:ind w:left="4680" w:hanging="360"/&gt;&lt;/w:pPr&gt;&lt;w:rPr&gt;&lt;w:rFonts w:ascii="Wingdings" w:hAnsi="Wingdings" w:hint="default"/&gt;&lt;/w:rPr&gt;&lt;/w:lvl&gt;&lt;w:lvl w:ilvl="6" w:tplc="240A0001" w:tentative="1"&gt;&lt;w:start w:val="1"/&gt;&lt;w:numFmt w:val="bullet"/&gt;&lt;w:lvlText w:val=""/&gt;&lt;w:lvlJc w:val="left"/&gt;&lt;w:pPr&gt;&lt;w:ind w:left="5400" w:hanging="360"/&gt;&lt;/w:pPr&gt;&lt;w:rPr&gt;&lt;w:rFonts w:ascii="Symbol" w:hAnsi="Symbol" w:hint="default"/&gt;&lt;/w:rPr&gt;&lt;/w:lvl&gt;&lt;w:lvl w:ilvl="7" w:tplc="240A0003" w:tentative="1"&gt;&lt;w:start w:val="1"/&gt;&lt;w:numFmt w:val="bullet"/&gt;&lt;w:lvlText w:val="o"/&gt;&lt;w:lvlJc w:val="left"/&gt;&lt;w:pPr&gt;&lt;w:ind w:left="6120" w:hanging="360"/&gt;&lt;/w:pPr&gt;&lt;w:rPr&gt;&lt;w:rFonts w:ascii="Courier New" w:hAnsi="Courier New" w:cs="Courier New" w:hint="default"/&gt;&lt;/w:rPr&gt;&lt;/w:lvl&gt;&lt;w:lvl w:ilvl="8" w:tplc="240A0005" w:tentative="1"&gt;&lt;w:start w:val="1"/&gt;&lt;w:numFmt w:val="bullet"/&gt;&lt;w:lvlText w:val=""/&gt;&lt;w:lvlJc w:val="left"/&gt;&lt;w:pPr&gt;&lt;w:ind w:left="6840" w:hanging="360"/&gt;&lt;/w:pPr&gt;&lt;w:rPr&gt;&lt;w:rFonts w:ascii="Wingdings" w:hAnsi="Wingdings" w:hint="default"/&gt;&lt;/w:rPr&gt;&lt;/w:lvl&gt;&lt;/w:abstractNum&gt;&lt;w:abstractNum w:abstractNumId="19" w15:restartNumberingAfterBreak="0"&gt;&lt;w:nsid w:val="75517855"/&gt;&lt;w:multiLevelType w:val="hybridMultilevel"/&gt;&lt;w:tmpl w:val="E6560D54"/&gt;&lt;w:lvl w:ilvl="0" w:tplc="240A0017"&gt;&lt;w:start w:val="1"/&gt;&lt;w:numFmt w:val="lowerLetter"/&gt;&lt;w:lvlText w:val="%1)"/&gt;&lt;w:lvlJc w:val="left"/&gt;&lt;w:pPr&gt;&lt;w:ind w:left="720" w:hanging="360"/&gt;&lt;/w:pPr&gt;&lt;w:rPr&gt;&lt;w:rFonts w:hint="default"/&gt;&lt;/w:rPr&gt;&lt;/w:lvl&gt;&lt;w:lvl w:ilvl="1" w:tplc="240A0019" w:tentative="1"&gt;&lt;w:start w:val="1"/&gt;&lt;w:numFmt w:val="lowerLetter"/&gt;&lt;w:lvlText w:val="%2."/&gt;&lt;w:lvlJc w:val="left"/&gt;&lt;w:pPr&gt;&lt;w:ind w:left="1440" w:hanging="360"/&gt;&lt;/w:pPr&gt;&lt;/w:lvl&gt;&lt;w:lvl w:ilvl="2" w:tplc="240A001B" w:tentative="1"&gt;&lt;w:start w:val="1"/&gt;&lt;w:numFmt w:val="lowerRoman"/&gt;&lt;w:lvlText w:val="%3."/&gt;&lt;w:lvlJc w:val="right"/&gt;&lt;w:pPr&gt;&lt;w:ind w:left="2160" w:hanging="180"/&gt;&lt;/w:pPr&gt;&lt;/w:lvl&gt;&lt;w:lvl w:ilvl="3" w:tplc="240A000F" w:tentative="1"&gt;&lt;w:start w:val="1"/&gt;&lt;w:numFmt w:val="decimal"/&gt;&lt;w:lvlText w:val="%4."/&gt;&lt;w:lvlJc w:val="left"/&gt;&lt;w:pPr&gt;&lt;w:ind w:left="2880" w:hanging="360"/&gt;&lt;/w:pPr&gt;&lt;/w:lvl&gt;&lt;w:lvl w:ilvl="4" w:tplc="240A0019" w:tentative="1"&gt;&lt;w:start w:val="1"/&gt;&lt;w:numFmt w:val="lowerLetter"/&gt;&lt;w:lvlText w:val="%5."/&gt;&lt;w:lvlJc w:val="left"/&gt;&lt;w:pPr&gt;&lt;w:ind w:left="3600" w:hanging="360"/&gt;&lt;/w:pPr&gt;&lt;/w:lvl&gt;&lt;w:lvl w:ilvl="5" w:tplc="240A001B" w:tentative="1"&gt;&lt;w:start w:val="1"/&gt;&lt;w:numFmt w:val="lowerRoman"/&gt;&lt;w:lvlText w:val="%6."/&gt;&lt;w:lvlJc w:val="right"/&gt;&lt;w:pPr&gt;&lt;w:ind w:left="4320" w:hanging="180"/&gt;&lt;/w:pPr&gt;&lt;/w:lvl&gt;&lt;w:lvl w:ilvl="6" w:tplc="240A000F" w:tentative="1"&gt;&lt;w:start w:val="1"/&gt;&lt;w:numFmt w:val="decimal"/&gt;&lt;w:lvlText w:val="%7."/&gt;&lt;w:lvlJc w:val="left"/&gt;&lt;w:pPr&gt;&lt;w:ind w:left="5040" w:hanging="360"/&gt;&lt;/w:pPr&gt;&lt;/w:lvl&gt;&lt;w:lvl w:ilvl="7" w:tplc="240A0019" w:tentative="1"&gt;&lt;w:start w:val="1"/&gt;&lt;w:numFmt w:val="lowerLetter"/&gt;&lt;w:lvlText w:val="%8."/&gt;&lt;w:lvlJc w:val="left"/&gt;&lt;w:pPr&gt;&lt;w:ind w:left="5760" w:hanging="360"/&gt;&lt;/w:pPr&gt;&lt;/w:lvl&gt;&lt;w:lvl w:ilvl="8" w:tplc="240A001B"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w:val="7A3D4968"/&gt;&lt;w:multiLevelType w:val="hybridMultilevel"/&gt;&lt;w:tmpl w:val="E6560D54"/&gt;&lt;w:lvl w:ilvl="0" w:tplc="240A0017"&gt;&lt;w:start w:val="1"/&gt;&lt;w:numFmt w:val="lowerLetter"/&gt;&lt;w:lvlText w:val="%1)"/&gt;&lt;w:lvlJc w:val="left"/&gt;&lt;w:pPr&gt;&lt;w:ind w:left="720" w:hanging="360"/&gt;&lt;/w:pPr&gt;&lt;w:rPr&gt;&lt;w:rFonts w:hint="default"/&gt;&lt;/w:rPr&gt;&lt;/w:lvl&gt;&lt;w:lvl w:ilvl="1" w:tplc="240A0019" w:tentative="1"&gt;&lt;w:start w:val="1"/&gt;&lt;w:numFmt w:val="lowerLetter"/&gt;&lt;w:lvlText w:val="%2."/&gt;&lt;w:lvlJc w:val="left"/&gt;&lt;w:pPr&gt;&lt;w:ind w:left="1440" w:hanging="360"/&gt;&lt;/w:pPr&gt;&lt;/w:lvl&gt;&lt;w:lvl w:ilvl="2" w:tplc="240A001B" w:tentative="1"&gt;&lt;w:start w:val="1"/&gt;&lt;w:numFmt w:val="lowerRoman"/&gt;&lt;w:lvlText w:val="%3."/&gt;&lt;w:lvlJc w:val="right"/&gt;&lt;w:pPr&gt;&lt;w:ind w:left="2160" w:hanging="180"/&gt;&lt;/w:pPr&gt;&lt;/w:lvl&gt;&lt;w:lvl w:ilvl="3" w:tplc="240A000F" w:tentative="1"&gt;&lt;w:start w:val="1"/&gt;&lt;w:numFmt w:val="decimal"/&gt;&lt;w:lvlText w:val="%4."/&gt;&lt;w:lvlJc w:val="left"/&gt;&lt;w:pPr&gt;&lt;w:ind w:left="2880" w:hanging="360"/&gt;&lt;/w:pPr&gt;&lt;/w:lvl&gt;&lt;w:lvl w:ilvl="4" w:tplc="240A0019" w:tentative="1"&gt;&lt;w:start w:val="1"/&gt;&lt;w:numFmt w:val="lowerLetter"/&gt;&lt;w:lvlText w:val="%5."/&gt;&lt;w:lvlJc w:val="left"/&gt;&lt;w:pPr&gt;&lt;w:ind w:left="3600" w:hanging="360"/&gt;&lt;/w:pPr&gt;&lt;/w:lvl&gt;&lt;w:lvl w:ilvl="5" w:tplc="240A001B" w:tentative="1"&gt;&lt;w:start w:val="1"/&gt;&lt;w:numFmt w:val="lowerRoman"/&gt;&lt;w:lvlText w:val="%6."/&gt;&lt;w:lvlJc w:val="right"/&gt;&lt;w:pPr&gt;&lt;w:ind w:left="4320" w:hanging="180"/&gt;&lt;/w:pPr&gt;&lt;/w:lvl&gt;&lt;w:lvl w:ilvl="6" w:tplc="240A000F" w:tentative="1"&gt;&lt;w:start w:val="1"/&gt;&lt;w:numFmt w:val="decimal"/&gt;&lt;w:lvlText w:val="%7."/&gt;&lt;w:lvlJc w:val="left"/&gt;&lt;w:pPr&gt;&lt;w:ind w:left="5040" w:hanging="360"/&gt;&lt;/w:pPr&gt;&lt;/w:lvl&gt;&lt;w:lvl w:ilvl="7" w:tplc="240A0019" w:tentative="1"&gt;&lt;w:start w:val="1"/&gt;&lt;w:numFmt w:val="lowerLetter"/&gt;&lt;w:lvlText w:val="%8."/&gt;&lt;w:lvlJc w:val="left"/&gt;&lt;w:pPr&gt;&lt;w:ind w:left="5760" w:hanging="360"/&gt;&lt;/w:pPr&gt;&lt;/w:lvl&gt;&lt;w:lvl w:ilvl="8" w:tplc="240A001B" w:tentative="1"&gt;&lt;w:start w:val="1"/&gt;&lt;w:numFmt w:val="lowerRoman"/&gt;&lt;w:lvlText w:val="%9."/&gt;&lt;w:lvlJc w:val="right"/&gt;&lt;w:pPr&gt;&lt;w:ind w:left="6480" w:hanging="180"/&gt;&lt;/w:pPr&gt;&lt;/w:lvl&gt;&lt;/w:abstractNum&gt;&lt;w:num w:numId="1"&gt;&lt;w:abstractNumId w:val="9"/&gt;&lt;/w:num&gt;&lt;w:num w:numId="2"&gt;&lt;w:abstractNumId w:val="7"/&gt;&lt;/w:num&gt;&lt;w:num w:numId="3"&gt;&lt;w:abstractNumId w:val="6"/&gt;&lt;/w:num&gt;&lt;w:num w:numId="4"&gt;&lt;w:abstractNumId w:val="5"/&gt;&lt;/w:num&gt;&lt;w:num w:numId="5"&gt;&lt;w:abstractNumId w:val="4"/&gt;&lt;/w:num&gt;&lt;w:num w:numId="6"&gt;&lt;w:abstractNumId w:val="8"/&gt;&lt;/w:num&gt;&lt;w:num w:numId="7"&gt;&lt;w:abstractNumId w:val="3"/&gt;&lt;/w:num&gt;&lt;w:num w:numId="8"&gt;&lt;w:abstractNumId w:val="2"/&gt;&lt;/w:num&gt;&lt;w:num w:numId="9"&gt;&lt;w:abstractNumId w:val="1"/&gt;&lt;/w:num&gt;&lt;w:num w:numId="10"&gt;&lt;w:abstractNumId w:val="0"/&gt;&lt;/w:num&gt;&lt;w:num w:numId="11"&gt;&lt;w:abstractNumId w:val="9"/&gt;&lt;w:lvlOverride w:ilvl="0"&gt;&lt;w:startOverride w:val="1"/&gt;&lt;/w:lvlOverride&gt;&lt;/w:num&gt;&lt;w:num w:numId="12"&gt;&lt;w:abstractNumId w:val="18"/&gt;&lt;/w:num&gt;&lt;w:num w:numId="13"&gt;&lt;w:abstractNumId w:val="16"/&gt;&lt;/w:num&gt;&lt;w:num w:numId="14"&gt;&lt;w:abstractNumId w:val="17"/&gt;&lt;/w:num&gt;&lt;w:num w:numId="15"&gt;&lt;w:abstractNumId w:val="13"/&gt;&lt;/w:num&gt;&lt;w:num w:numId="16"&gt;&lt;w:abstractNumId w:val="12"/&gt;&lt;/w:num&gt;&lt;w:num w:numId="17"&gt;&lt;w:abstractNumId w:val="10"/&gt;&lt;/w:num&gt;&lt;w:num w:numId="18"&gt;&lt;w:abstractNumId w:val="19"/&gt;&lt;/w:num&gt;&lt;w:num w:numId="19"&gt;&lt;w:abstractNumId w:val="11"/&gt;&lt;/w:num&gt;&lt;w:num w:numId="20"&gt;&lt;w:abstractNumId w:val="14"/&gt;&lt;/w:num&gt;&lt;w:num w:numId="21"&gt;&lt;w:abstractNumId w:val="20"/&gt;&lt;/w:num&gt;&lt;w:num w:numId="22"&gt;&lt;w:abstractNumId w:val="15"/&gt;&lt;/w:num&gt;&lt;/w:numbering&gt;&lt;/pkg:xmlData&gt;&lt;/pkg:part&gt;&lt;/pkg:package&gt;
</CustomerName>
    <CompanyName/>
    <SenderAddress/>
    <Address/>
  </employee>
</employees>
</file>

<file path=customXml/itemProps1.xml><?xml version="1.0" encoding="utf-8"?>
<ds:datastoreItem xmlns:ds="http://schemas.openxmlformats.org/officeDocument/2006/customXml" ds:itemID="{7CAB175A-4D01-43A5-91BE-7307BAA7C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E728A-96FF-4995-885C-5AF887AB0C35}">
  <ds:schemaRefs>
    <ds:schemaRef ds:uri="http://schemas.microsoft.com/temp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de estilo APA.dotx</Template>
  <TotalTime>45</TotalTime>
  <Pages>18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Alvaro Eulalio Villamizar Villamizar</cp:lastModifiedBy>
  <cp:revision>9</cp:revision>
  <cp:lastPrinted>2024-03-07T02:24:00Z</cp:lastPrinted>
  <dcterms:created xsi:type="dcterms:W3CDTF">2025-10-28T14:50:00Z</dcterms:created>
  <dcterms:modified xsi:type="dcterms:W3CDTF">2025-10-30T16:31:00Z</dcterms:modified>
</cp:coreProperties>
</file>